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224F9" w14:textId="1052DD99" w:rsidR="00E75BDB" w:rsidRDefault="00E75BDB" w:rsidP="00E75BDB"/>
    <w:p w14:paraId="47112665" w14:textId="77777777" w:rsidR="00E75BDB" w:rsidRDefault="00E75BDB" w:rsidP="00E75BDB">
      <w:pPr>
        <w:pStyle w:val="Caption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APPLICATION FOR JOINT TO SOLE / SOLE TO JOINT TENANCY</w:t>
      </w:r>
    </w:p>
    <w:p w14:paraId="77FADB89" w14:textId="77777777" w:rsidR="00E75BDB" w:rsidRDefault="00E75BDB" w:rsidP="00E75BDB">
      <w:pPr>
        <w:rPr>
          <w:sz w:val="24"/>
          <w:szCs w:val="24"/>
        </w:rPr>
      </w:pPr>
    </w:p>
    <w:p w14:paraId="6DC517B8" w14:textId="77777777" w:rsidR="00E75BDB" w:rsidRDefault="00E75BDB" w:rsidP="00E75BDB">
      <w:pPr>
        <w:rPr>
          <w:rFonts w:ascii="Arial" w:hAnsi="Arial" w:cs="Arial"/>
          <w:b/>
        </w:rPr>
      </w:pPr>
    </w:p>
    <w:p w14:paraId="3D2BDEE9" w14:textId="77777777" w:rsidR="00E75BDB" w:rsidRDefault="00E75BDB" w:rsidP="00E75B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state type of </w:t>
      </w:r>
      <w:proofErr w:type="gramStart"/>
      <w:r>
        <w:rPr>
          <w:rFonts w:ascii="Arial" w:hAnsi="Arial" w:cs="Arial"/>
          <w:b/>
        </w:rPr>
        <w:t>application;</w:t>
      </w:r>
      <w:proofErr w:type="gramEnd"/>
    </w:p>
    <w:p w14:paraId="57136E3B" w14:textId="77777777" w:rsidR="00E75BDB" w:rsidRDefault="00E75BDB" w:rsidP="00E75BDB">
      <w:pPr>
        <w:rPr>
          <w:rFonts w:ascii="Arial" w:hAnsi="Arial" w:cs="Arial"/>
        </w:rPr>
      </w:pPr>
    </w:p>
    <w:p w14:paraId="1F78A241" w14:textId="77777777" w:rsidR="00E75BDB" w:rsidRDefault="00E75BDB" w:rsidP="00E75BDB">
      <w:pPr>
        <w:rPr>
          <w:rFonts w:ascii="Arial" w:hAnsi="Arial" w:cs="Arial"/>
        </w:rPr>
      </w:pPr>
      <w:r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44E05" wp14:editId="7B11DA5F">
                <wp:simplePos x="0" y="0"/>
                <wp:positionH relativeFrom="column">
                  <wp:posOffset>1939290</wp:posOffset>
                </wp:positionH>
                <wp:positionV relativeFrom="paragraph">
                  <wp:posOffset>41275</wp:posOffset>
                </wp:positionV>
                <wp:extent cx="151130" cy="152400"/>
                <wp:effectExtent l="5715" t="12700" r="5080" b="63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B999C" w14:textId="77777777" w:rsidR="00E75BDB" w:rsidRDefault="00E75BDB" w:rsidP="00E75B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44E05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52.7pt;margin-top:3.25pt;width:11.9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">
                <v:textbox>
                  <w:txbxContent>
                    <w:p w14:paraId="24EB999C" w14:textId="77777777" w:rsidR="00E75BDB" w:rsidRDefault="00E75BDB" w:rsidP="00E75BD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Joint to Sole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</w:t>
      </w:r>
    </w:p>
    <w:p w14:paraId="71F562C3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3766E" wp14:editId="751346FB">
                <wp:simplePos x="0" y="0"/>
                <wp:positionH relativeFrom="column">
                  <wp:posOffset>1931670</wp:posOffset>
                </wp:positionH>
                <wp:positionV relativeFrom="paragraph">
                  <wp:posOffset>11430</wp:posOffset>
                </wp:positionV>
                <wp:extent cx="151130" cy="152400"/>
                <wp:effectExtent l="7620" t="11430" r="12700" b="762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0B55C" w14:textId="77777777" w:rsidR="00E75BDB" w:rsidRDefault="00E75BDB" w:rsidP="00E75B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3766E" id="Text Box 17" o:spid="_x0000_s1027" type="#_x0000_t202" style="position:absolute;margin-left:152.1pt;margin-top:.9pt;width:11.9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">
                <v:textbox>
                  <w:txbxContent>
                    <w:p w14:paraId="7D70B55C" w14:textId="77777777" w:rsidR="00E75BDB" w:rsidRDefault="00E75BDB" w:rsidP="00E75BD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t>Sole to Joint Tenancy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</w:p>
    <w:p w14:paraId="6DDADA28" w14:textId="77777777" w:rsidR="00E75BDB" w:rsidRDefault="00E75BDB" w:rsidP="00E75BDB">
      <w:pPr>
        <w:rPr>
          <w:rFonts w:ascii="Arial" w:hAnsi="Arial" w:cs="Arial"/>
        </w:rPr>
      </w:pPr>
    </w:p>
    <w:p w14:paraId="7FF03287" w14:textId="77777777" w:rsidR="00E75BDB" w:rsidRDefault="00E75BDB" w:rsidP="00E75BD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ABOUT YOU AND YOUR </w:t>
      </w:r>
      <w:proofErr w:type="gramStart"/>
      <w:r>
        <w:rPr>
          <w:rFonts w:ascii="Arial" w:hAnsi="Arial" w:cs="Arial"/>
          <w:b/>
          <w:sz w:val="28"/>
          <w:szCs w:val="28"/>
        </w:rPr>
        <w:t>HOUSEHOLD;</w:t>
      </w:r>
      <w:proofErr w:type="gramEnd"/>
    </w:p>
    <w:p w14:paraId="3CCF6AF1" w14:textId="77777777" w:rsidR="00E75BDB" w:rsidRDefault="00E75BDB" w:rsidP="00E75BDB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75BDB" w14:paraId="5D2EA748" w14:textId="77777777" w:rsidTr="00136C38">
        <w:tc>
          <w:tcPr>
            <w:tcW w:w="8522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C4669CD" w14:textId="77777777" w:rsidR="00E75BDB" w:rsidRDefault="00E75BDB" w:rsidP="00136C3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Current Tenant Name(s):  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3455DDE7" w14:textId="77777777" w:rsidR="00E75BDB" w:rsidRDefault="00E75BDB" w:rsidP="00136C3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</w:t>
            </w:r>
            <w:r>
              <w:rPr>
                <w:rFonts w:ascii="Arial" w:hAnsi="Arial" w:cs="Arial"/>
                <w:bCs/>
              </w:rPr>
              <w:tab/>
            </w:r>
          </w:p>
        </w:tc>
      </w:tr>
      <w:tr w:rsidR="00E75BDB" w14:paraId="29127C5F" w14:textId="77777777" w:rsidTr="00136C38">
        <w:tc>
          <w:tcPr>
            <w:tcW w:w="85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1D4501E" w14:textId="77777777" w:rsidR="00E75BDB" w:rsidRDefault="00E75BDB" w:rsidP="00136C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Present Address:    </w:t>
            </w:r>
          </w:p>
        </w:tc>
      </w:tr>
      <w:tr w:rsidR="00E75BDB" w14:paraId="073C46AE" w14:textId="77777777" w:rsidTr="00136C38">
        <w:tc>
          <w:tcPr>
            <w:tcW w:w="85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3A0A73" w14:textId="77777777" w:rsidR="00E75BDB" w:rsidRDefault="00E75BDB" w:rsidP="00136C38">
            <w:pPr>
              <w:rPr>
                <w:rFonts w:ascii="Arial" w:hAnsi="Arial" w:cs="Arial"/>
                <w:bCs/>
              </w:rPr>
            </w:pPr>
          </w:p>
          <w:p w14:paraId="5EAFB19F" w14:textId="77777777" w:rsidR="00E75BDB" w:rsidRDefault="00E75BDB" w:rsidP="00136C3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</w:t>
            </w:r>
          </w:p>
          <w:p w14:paraId="153E046B" w14:textId="77777777" w:rsidR="00E75BDB" w:rsidRDefault="00E75BDB" w:rsidP="00136C3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</w:t>
            </w:r>
          </w:p>
        </w:tc>
      </w:tr>
      <w:tr w:rsidR="00E75BDB" w14:paraId="5C5011C3" w14:textId="77777777" w:rsidTr="00136C38">
        <w:tc>
          <w:tcPr>
            <w:tcW w:w="85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E703177" w14:textId="77777777" w:rsidR="00E75BDB" w:rsidRDefault="00E75BDB" w:rsidP="00136C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Postcode:   </w:t>
            </w:r>
          </w:p>
          <w:p w14:paraId="21267B2C" w14:textId="77777777" w:rsidR="00E75BDB" w:rsidRDefault="00E75BDB" w:rsidP="00136C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</w:t>
            </w:r>
          </w:p>
        </w:tc>
      </w:tr>
      <w:tr w:rsidR="00E75BDB" w14:paraId="0513BEAD" w14:textId="77777777" w:rsidTr="00136C38">
        <w:tc>
          <w:tcPr>
            <w:tcW w:w="85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6C64A53" w14:textId="77777777" w:rsidR="00E75BDB" w:rsidRDefault="00E75BDB" w:rsidP="00136C38">
            <w:pPr>
              <w:rPr>
                <w:rFonts w:ascii="Arial" w:hAnsi="Arial" w:cs="Arial"/>
                <w:b/>
                <w:bCs/>
              </w:rPr>
            </w:pPr>
          </w:p>
          <w:p w14:paraId="001DF586" w14:textId="77777777" w:rsidR="00E75BDB" w:rsidRDefault="00E75BDB" w:rsidP="00136C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 Numbers:</w:t>
            </w:r>
          </w:p>
          <w:p w14:paraId="1860BEF8" w14:textId="77777777" w:rsidR="00E75BDB" w:rsidRDefault="00E75BDB" w:rsidP="00136C38">
            <w:pPr>
              <w:rPr>
                <w:rFonts w:ascii="Arial" w:hAnsi="Arial" w:cs="Arial"/>
                <w:b/>
                <w:bCs/>
              </w:rPr>
            </w:pPr>
          </w:p>
          <w:p w14:paraId="528AE6CB" w14:textId="77777777" w:rsidR="00E75BDB" w:rsidRDefault="00E75BDB" w:rsidP="00136C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Home:</w:t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Cs/>
              </w:rPr>
              <w:tab/>
              <w:t xml:space="preserve"> </w:t>
            </w:r>
            <w:r>
              <w:rPr>
                <w:rFonts w:ascii="Arial" w:hAnsi="Arial" w:cs="Arial"/>
                <w:b/>
                <w:bCs/>
              </w:rPr>
              <w:t>Mobile:</w:t>
            </w:r>
            <w:r>
              <w:rPr>
                <w:rFonts w:ascii="Arial" w:hAnsi="Arial" w:cs="Arial"/>
                <w:bCs/>
              </w:rPr>
              <w:t xml:space="preserve">                         </w:t>
            </w:r>
            <w:r>
              <w:rPr>
                <w:rFonts w:ascii="Arial" w:hAnsi="Arial" w:cs="Arial"/>
                <w:b/>
                <w:bCs/>
              </w:rPr>
              <w:t>Work:</w:t>
            </w:r>
          </w:p>
          <w:p w14:paraId="35C4D285" w14:textId="77777777" w:rsidR="00E75BDB" w:rsidRDefault="00E75BDB" w:rsidP="00136C38">
            <w:pPr>
              <w:rPr>
                <w:rFonts w:ascii="Arial" w:hAnsi="Arial" w:cs="Arial"/>
                <w:b/>
                <w:bCs/>
              </w:rPr>
            </w:pPr>
          </w:p>
          <w:p w14:paraId="5ACCFD06" w14:textId="77777777" w:rsidR="00E75BDB" w:rsidRDefault="00E75BDB" w:rsidP="00136C3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</w:r>
          </w:p>
        </w:tc>
      </w:tr>
    </w:tbl>
    <w:p w14:paraId="6186B11D" w14:textId="77777777" w:rsidR="00E75BDB" w:rsidRDefault="00E75BDB" w:rsidP="00E75BDB">
      <w:pPr>
        <w:rPr>
          <w:rFonts w:ascii="Arial" w:hAnsi="Arial" w:cs="Arial"/>
          <w:u w:val="single"/>
        </w:rPr>
      </w:pPr>
    </w:p>
    <w:p w14:paraId="07457D34" w14:textId="77777777" w:rsidR="00E75BDB" w:rsidRDefault="00E75BDB" w:rsidP="00E75BDB">
      <w:pPr>
        <w:rPr>
          <w:rFonts w:ascii="Arial" w:hAnsi="Arial" w:cs="Arial"/>
          <w:u w:val="single"/>
        </w:rPr>
      </w:pPr>
    </w:p>
    <w:p w14:paraId="0FE0FB4D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Email address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......................................................................</w:t>
      </w:r>
      <w:r>
        <w:rPr>
          <w:rFonts w:ascii="Arial" w:hAnsi="Arial" w:cs="Arial"/>
        </w:rPr>
        <w:tab/>
        <w:t xml:space="preserve">  </w:t>
      </w:r>
    </w:p>
    <w:p w14:paraId="4515706B" w14:textId="77777777" w:rsidR="00E75BDB" w:rsidRDefault="00E75BDB" w:rsidP="00E75BDB">
      <w:pPr>
        <w:rPr>
          <w:rFonts w:ascii="Arial" w:hAnsi="Arial" w:cs="Arial"/>
        </w:rPr>
      </w:pPr>
    </w:p>
    <w:p w14:paraId="6286A298" w14:textId="77777777" w:rsidR="00E75BDB" w:rsidRDefault="00E75BDB" w:rsidP="00E75BDB">
      <w:pPr>
        <w:rPr>
          <w:rFonts w:ascii="Arial" w:hAnsi="Arial" w:cs="Arial"/>
        </w:rPr>
      </w:pPr>
      <w:r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6F01C" wp14:editId="5C8655C9">
                <wp:simplePos x="0" y="0"/>
                <wp:positionH relativeFrom="column">
                  <wp:posOffset>4762500</wp:posOffset>
                </wp:positionH>
                <wp:positionV relativeFrom="paragraph">
                  <wp:posOffset>1905</wp:posOffset>
                </wp:positionV>
                <wp:extent cx="151130" cy="152400"/>
                <wp:effectExtent l="9525" t="11430" r="10795" b="762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A7365" w14:textId="77777777" w:rsidR="00E75BDB" w:rsidRDefault="00E75BDB" w:rsidP="00E75B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6F01C" id="Text Box 16" o:spid="_x0000_s1028" type="#_x0000_t202" style="position:absolute;margin-left:375pt;margin-top:.15pt;width:11.9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">
                <v:textbox>
                  <w:txbxContent>
                    <w:p w14:paraId="67EA7365" w14:textId="77777777" w:rsidR="00E75BDB" w:rsidRDefault="00E75BDB" w:rsidP="00E75BD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95E45A" wp14:editId="19660C7E">
                <wp:simplePos x="0" y="0"/>
                <wp:positionH relativeFrom="column">
                  <wp:posOffset>3335655</wp:posOffset>
                </wp:positionH>
                <wp:positionV relativeFrom="paragraph">
                  <wp:posOffset>34290</wp:posOffset>
                </wp:positionV>
                <wp:extent cx="151130" cy="152400"/>
                <wp:effectExtent l="11430" t="5715" r="8890" b="1333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9D5F7" w14:textId="77777777" w:rsidR="00E75BDB" w:rsidRDefault="00E75BDB" w:rsidP="00E75B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5E45A" id="Text Box 15" o:spid="_x0000_s1029" type="#_x0000_t202" style="position:absolute;margin-left:262.65pt;margin-top:2.7pt;width:11.9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">
                <v:textbox>
                  <w:txbxContent>
                    <w:p w14:paraId="2859D5F7" w14:textId="77777777" w:rsidR="00E75BDB" w:rsidRDefault="00E75BDB" w:rsidP="00E75BD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9EF4C" wp14:editId="615E3948">
                <wp:simplePos x="0" y="0"/>
                <wp:positionH relativeFrom="column">
                  <wp:posOffset>2012950</wp:posOffset>
                </wp:positionH>
                <wp:positionV relativeFrom="paragraph">
                  <wp:posOffset>15240</wp:posOffset>
                </wp:positionV>
                <wp:extent cx="151130" cy="152400"/>
                <wp:effectExtent l="12700" t="5715" r="7620" b="1333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22A44" w14:textId="77777777" w:rsidR="00E75BDB" w:rsidRDefault="00E75BDB" w:rsidP="00E75B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9EF4C" id="Text Box 14" o:spid="_x0000_s1030" type="#_x0000_t202" style="position:absolute;margin-left:158.5pt;margin-top:1.2pt;width:11.9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">
                <v:textbox>
                  <w:txbxContent>
                    <w:p w14:paraId="19722A44" w14:textId="77777777" w:rsidR="00E75BDB" w:rsidRDefault="00E75BDB" w:rsidP="00E75BD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Internet access;</w:t>
      </w:r>
      <w:r>
        <w:rPr>
          <w:rFonts w:ascii="Arial" w:hAnsi="Arial" w:cs="Arial"/>
        </w:rPr>
        <w:tab/>
        <w:t>Home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Work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Other   </w:t>
      </w:r>
    </w:p>
    <w:p w14:paraId="6218865F" w14:textId="77777777" w:rsidR="00E75BDB" w:rsidRDefault="00E75BDB" w:rsidP="00E75BD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Current household composition:</w:t>
      </w:r>
    </w:p>
    <w:p w14:paraId="61E7CC97" w14:textId="77777777" w:rsidR="00E75BDB" w:rsidRDefault="00E75BDB" w:rsidP="00E75BDB">
      <w:pPr>
        <w:rPr>
          <w:rFonts w:ascii="Arial" w:hAnsi="Arial" w:cs="Arial"/>
          <w:sz w:val="24"/>
          <w:szCs w:val="24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268"/>
        <w:gridCol w:w="1843"/>
        <w:gridCol w:w="1772"/>
        <w:gridCol w:w="2055"/>
      </w:tblGrid>
      <w:tr w:rsidR="00E75BDB" w14:paraId="0537B9CF" w14:textId="77777777" w:rsidTr="00136C38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B425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First </w:t>
            </w:r>
            <w:proofErr w:type="gramStart"/>
            <w:r>
              <w:rPr>
                <w:rFonts w:ascii="Arial" w:hAnsi="Arial" w:cs="Arial"/>
                <w:b/>
              </w:rPr>
              <w:t xml:space="preserve">Name  </w:t>
            </w:r>
            <w:r>
              <w:rPr>
                <w:rFonts w:ascii="Arial" w:hAnsi="Arial" w:cs="Arial"/>
                <w:b/>
              </w:rPr>
              <w:tab/>
            </w:r>
            <w:proofErr w:type="gramEnd"/>
            <w:r>
              <w:rPr>
                <w:rFonts w:ascii="Arial" w:hAnsi="Arial" w:cs="Arial"/>
                <w:b/>
              </w:rPr>
              <w:t xml:space="preserve">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A982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  <w:t xml:space="preserve"> Surname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D7A9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Date of birth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5CEA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53C7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 Number</w:t>
            </w:r>
          </w:p>
        </w:tc>
      </w:tr>
      <w:tr w:rsidR="00E75BDB" w14:paraId="5116925C" w14:textId="77777777" w:rsidTr="00136C38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FCBC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9D87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06BB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00BC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0D1B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</w:tr>
      <w:tr w:rsidR="00E75BDB" w14:paraId="52E24D20" w14:textId="77777777" w:rsidTr="00136C38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AD2F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D525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A398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A5B4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E008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</w:tr>
      <w:tr w:rsidR="00E75BDB" w14:paraId="0B53F597" w14:textId="77777777" w:rsidTr="00136C38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A3A2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63FB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5DC2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E9EA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9B62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</w:tr>
      <w:tr w:rsidR="00E75BDB" w14:paraId="6C1BF75D" w14:textId="77777777" w:rsidTr="00136C38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666B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D210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9CAF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BC7F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FC39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</w:tr>
      <w:tr w:rsidR="00E75BDB" w14:paraId="3DBC6B58" w14:textId="77777777" w:rsidTr="00136C38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90C4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6AEC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B0A8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FD76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8F4E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</w:tr>
      <w:tr w:rsidR="00E75BDB" w14:paraId="381B7627" w14:textId="77777777" w:rsidTr="00136C38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D7CE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9C3B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453A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6D15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7C26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</w:tr>
      <w:tr w:rsidR="00E75BDB" w14:paraId="6D386250" w14:textId="77777777" w:rsidTr="00136C38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806D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894D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0F2F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7177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B195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</w:tr>
    </w:tbl>
    <w:p w14:paraId="27209851" w14:textId="77777777" w:rsidR="00E75BDB" w:rsidRDefault="00E75BDB" w:rsidP="00E75BDB">
      <w:pPr>
        <w:rPr>
          <w:rFonts w:ascii="Arial" w:hAnsi="Arial" w:cs="Arial"/>
        </w:rPr>
      </w:pPr>
    </w:p>
    <w:p w14:paraId="28801BA4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>Are any of those listed not living with you?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YES  /</w:t>
      </w:r>
      <w:proofErr w:type="gramEnd"/>
      <w:r>
        <w:rPr>
          <w:rFonts w:ascii="Arial" w:hAnsi="Arial" w:cs="Arial"/>
        </w:rPr>
        <w:t xml:space="preserve">  NO</w:t>
      </w:r>
    </w:p>
    <w:p w14:paraId="55B12F9A" w14:textId="77777777" w:rsidR="00E75BDB" w:rsidRDefault="00E75BDB" w:rsidP="00E75BDB">
      <w:pPr>
        <w:rPr>
          <w:rFonts w:ascii="Arial" w:hAnsi="Arial" w:cs="Arial"/>
        </w:rPr>
      </w:pPr>
    </w:p>
    <w:p w14:paraId="097C1CA9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............…………………………………...</w:t>
      </w:r>
    </w:p>
    <w:p w14:paraId="79644094" w14:textId="77777777" w:rsidR="00E75BDB" w:rsidRDefault="00E75BDB" w:rsidP="00E75BDB">
      <w:pPr>
        <w:rPr>
          <w:rFonts w:ascii="Arial" w:hAnsi="Arial" w:cs="Arial"/>
        </w:rPr>
      </w:pPr>
    </w:p>
    <w:p w14:paraId="160E6F05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>Reason: ……………………………………………………………………….…………………</w:t>
      </w:r>
    </w:p>
    <w:p w14:paraId="42C5D308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3A3DA6EF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  <w:b/>
        </w:rPr>
        <w:t>NB:</w:t>
      </w:r>
      <w:r>
        <w:rPr>
          <w:rFonts w:ascii="Arial" w:hAnsi="Arial" w:cs="Arial"/>
        </w:rPr>
        <w:t xml:space="preserve"> We will require proof of ID </w:t>
      </w:r>
      <w:proofErr w:type="spellStart"/>
      <w:r>
        <w:rPr>
          <w:rFonts w:ascii="Arial" w:hAnsi="Arial" w:cs="Arial"/>
        </w:rPr>
        <w:t>e.g</w:t>
      </w:r>
      <w:proofErr w:type="spellEnd"/>
      <w:r>
        <w:rPr>
          <w:rFonts w:ascii="Arial" w:hAnsi="Arial" w:cs="Arial"/>
        </w:rPr>
        <w:t xml:space="preserve">: Passports / birth certificates for all members of the household.  </w:t>
      </w:r>
      <w:proofErr w:type="gramStart"/>
      <w:r>
        <w:rPr>
          <w:rFonts w:ascii="Arial" w:hAnsi="Arial" w:cs="Arial"/>
        </w:rPr>
        <w:t>Plus</w:t>
      </w:r>
      <w:proofErr w:type="gramEnd"/>
      <w:r>
        <w:rPr>
          <w:rFonts w:ascii="Arial" w:hAnsi="Arial" w:cs="Arial"/>
        </w:rPr>
        <w:t xml:space="preserve"> address for main applicants: Utility bill, driving licence etc.</w:t>
      </w:r>
    </w:p>
    <w:p w14:paraId="6A39EE2C" w14:textId="77777777" w:rsidR="00E75BDB" w:rsidRDefault="00E75BDB" w:rsidP="00E75BDB">
      <w:pPr>
        <w:rPr>
          <w:rFonts w:ascii="Arial" w:hAnsi="Arial" w:cs="Arial"/>
        </w:rPr>
      </w:pPr>
    </w:p>
    <w:p w14:paraId="4B72F589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Is there a pregnant woman in the household?          </w:t>
      </w:r>
      <w:proofErr w:type="gramStart"/>
      <w:r>
        <w:rPr>
          <w:rFonts w:ascii="Arial" w:hAnsi="Arial" w:cs="Arial"/>
        </w:rPr>
        <w:t>YES  /</w:t>
      </w:r>
      <w:proofErr w:type="gramEnd"/>
      <w:r>
        <w:rPr>
          <w:rFonts w:ascii="Arial" w:hAnsi="Arial" w:cs="Arial"/>
        </w:rPr>
        <w:t xml:space="preserve">  NO</w:t>
      </w:r>
    </w:p>
    <w:p w14:paraId="144263A9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............…………………………………...</w:t>
      </w:r>
    </w:p>
    <w:p w14:paraId="51F60A88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>Due Date:</w:t>
      </w:r>
      <w:r>
        <w:rPr>
          <w:rFonts w:ascii="Arial" w:hAnsi="Arial" w:cs="Arial"/>
        </w:rPr>
        <w:tab/>
        <w:t>……………………………………</w:t>
      </w:r>
      <w:r>
        <w:rPr>
          <w:rFonts w:ascii="Arial" w:hAnsi="Arial" w:cs="Arial"/>
        </w:rPr>
        <w:tab/>
      </w:r>
    </w:p>
    <w:p w14:paraId="66FEEFD3" w14:textId="77777777" w:rsidR="00E75BDB" w:rsidRDefault="00E75BDB" w:rsidP="00E75BDB">
      <w:pPr>
        <w:rPr>
          <w:rFonts w:ascii="Arial" w:hAnsi="Arial" w:cs="Arial"/>
        </w:rPr>
      </w:pPr>
    </w:p>
    <w:p w14:paraId="5D436B7C" w14:textId="77777777" w:rsidR="00E75BDB" w:rsidRDefault="00E75BDB" w:rsidP="00E75B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Reasons for change to tenancy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e.g</w:t>
      </w:r>
      <w:proofErr w:type="spellEnd"/>
      <w:r>
        <w:rPr>
          <w:rFonts w:ascii="Arial" w:hAnsi="Arial" w:cs="Arial"/>
        </w:rPr>
        <w:t>: separation, marriage etc)</w:t>
      </w:r>
      <w:r>
        <w:rPr>
          <w:rFonts w:ascii="Arial" w:hAnsi="Arial" w:cs="Arial"/>
          <w:b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8"/>
      </w:tblGrid>
      <w:tr w:rsidR="00E75BDB" w14:paraId="76DB781D" w14:textId="77777777" w:rsidTr="00136C38">
        <w:tc>
          <w:tcPr>
            <w:tcW w:w="86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7F5B38" w14:textId="77777777" w:rsidR="00E75BDB" w:rsidRDefault="00E75BDB" w:rsidP="00136C3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C9BEBA4" w14:textId="77777777" w:rsidR="00E75BDB" w:rsidRDefault="00E75BDB" w:rsidP="00E75BDB">
      <w:pPr>
        <w:rPr>
          <w:rFonts w:ascii="Arial" w:hAnsi="Arial" w:cs="Arial"/>
          <w:b/>
        </w:rPr>
      </w:pPr>
    </w:p>
    <w:p w14:paraId="64ABDD33" w14:textId="77777777" w:rsidR="00E75BDB" w:rsidRDefault="00E75BDB" w:rsidP="00E75BDB">
      <w:pPr>
        <w:rPr>
          <w:rFonts w:ascii="Arial" w:hAnsi="Arial" w:cs="Arial"/>
          <w:b/>
        </w:rPr>
      </w:pPr>
    </w:p>
    <w:p w14:paraId="3051D993" w14:textId="77777777" w:rsidR="00E75BDB" w:rsidRDefault="00E75BDB" w:rsidP="00E75BDB">
      <w:pPr>
        <w:rPr>
          <w:rFonts w:ascii="Arial" w:hAnsi="Arial" w:cs="Arial"/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8"/>
      </w:tblGrid>
      <w:tr w:rsidR="00E75BDB" w14:paraId="2FBB531B" w14:textId="77777777" w:rsidTr="00136C38">
        <w:tc>
          <w:tcPr>
            <w:tcW w:w="8698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4F14B365" w14:textId="77777777" w:rsidR="00E75BDB" w:rsidRDefault="00E75BDB" w:rsidP="00136C38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Name of Person to be added / removed from tenancy: 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6832FF1C" w14:textId="77777777" w:rsidR="00E75BDB" w:rsidRDefault="00E75BDB" w:rsidP="00136C3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 xml:space="preserve">                  </w:t>
            </w:r>
          </w:p>
          <w:p w14:paraId="0771B1B6" w14:textId="77777777" w:rsidR="00E75BDB" w:rsidRDefault="00E75BDB" w:rsidP="00136C38">
            <w:pPr>
              <w:tabs>
                <w:tab w:val="left" w:pos="3026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</w:r>
          </w:p>
        </w:tc>
      </w:tr>
      <w:tr w:rsidR="00E75BDB" w14:paraId="265445F6" w14:textId="77777777" w:rsidTr="00136C38">
        <w:tc>
          <w:tcPr>
            <w:tcW w:w="86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070114B" w14:textId="77777777" w:rsidR="00E75BDB" w:rsidRDefault="00E75BDB" w:rsidP="00136C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Present Address:    </w:t>
            </w:r>
          </w:p>
        </w:tc>
      </w:tr>
      <w:tr w:rsidR="00E75BDB" w14:paraId="238C976A" w14:textId="77777777" w:rsidTr="00136C38">
        <w:tc>
          <w:tcPr>
            <w:tcW w:w="86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0CAE6F" w14:textId="77777777" w:rsidR="00E75BDB" w:rsidRDefault="00E75BDB" w:rsidP="00136C3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5BDB" w14:paraId="2993AA59" w14:textId="77777777" w:rsidTr="00136C38">
        <w:tc>
          <w:tcPr>
            <w:tcW w:w="86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999519" w14:textId="77777777" w:rsidR="00E75BDB" w:rsidRDefault="00E75BDB" w:rsidP="00136C38">
            <w:pPr>
              <w:rPr>
                <w:rFonts w:ascii="Arial" w:hAnsi="Arial" w:cs="Arial"/>
                <w:b/>
                <w:bCs/>
              </w:rPr>
            </w:pPr>
          </w:p>
          <w:p w14:paraId="15F9C6E3" w14:textId="77777777" w:rsidR="00E75BDB" w:rsidRDefault="00E75BDB" w:rsidP="00136C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Postcode:</w:t>
            </w:r>
          </w:p>
          <w:p w14:paraId="2A4FAE09" w14:textId="77777777" w:rsidR="00E75BDB" w:rsidRDefault="00E75BDB" w:rsidP="00136C38">
            <w:pPr>
              <w:rPr>
                <w:rFonts w:ascii="Arial" w:hAnsi="Arial" w:cs="Arial"/>
                <w:b/>
                <w:bCs/>
              </w:rPr>
            </w:pPr>
          </w:p>
          <w:p w14:paraId="4DD45241" w14:textId="77777777" w:rsidR="00E75BDB" w:rsidRDefault="00E75BDB" w:rsidP="00136C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 Numbers:</w:t>
            </w:r>
          </w:p>
          <w:p w14:paraId="65647049" w14:textId="77777777" w:rsidR="00E75BDB" w:rsidRDefault="00E75BDB" w:rsidP="00136C38">
            <w:pPr>
              <w:rPr>
                <w:rFonts w:ascii="Arial" w:hAnsi="Arial" w:cs="Arial"/>
                <w:b/>
                <w:bCs/>
              </w:rPr>
            </w:pPr>
          </w:p>
          <w:p w14:paraId="59349734" w14:textId="77777777" w:rsidR="00E75BDB" w:rsidRDefault="00E75BDB" w:rsidP="00136C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Home:</w:t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Cs/>
              </w:rPr>
              <w:tab/>
              <w:t xml:space="preserve"> </w:t>
            </w:r>
            <w:r>
              <w:rPr>
                <w:rFonts w:ascii="Arial" w:hAnsi="Arial" w:cs="Arial"/>
                <w:b/>
                <w:bCs/>
              </w:rPr>
              <w:t>Mobile:</w:t>
            </w:r>
            <w:r>
              <w:rPr>
                <w:rFonts w:ascii="Arial" w:hAnsi="Arial" w:cs="Arial"/>
                <w:bCs/>
              </w:rPr>
              <w:t xml:space="preserve">                         </w:t>
            </w:r>
            <w:r>
              <w:rPr>
                <w:rFonts w:ascii="Arial" w:hAnsi="Arial" w:cs="Arial"/>
                <w:b/>
                <w:bCs/>
              </w:rPr>
              <w:t>Work:</w:t>
            </w:r>
          </w:p>
          <w:p w14:paraId="51999B4D" w14:textId="77777777" w:rsidR="00E75BDB" w:rsidRDefault="00E75BDB" w:rsidP="00136C38">
            <w:pPr>
              <w:rPr>
                <w:rFonts w:ascii="Arial" w:hAnsi="Arial" w:cs="Arial"/>
                <w:b/>
                <w:bCs/>
              </w:rPr>
            </w:pPr>
          </w:p>
          <w:p w14:paraId="0CE7CB04" w14:textId="77777777" w:rsidR="00E75BDB" w:rsidRDefault="00E75BDB" w:rsidP="00136C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</w:t>
            </w:r>
          </w:p>
          <w:p w14:paraId="33641D77" w14:textId="77777777" w:rsidR="00E75BDB" w:rsidRDefault="00E75BDB" w:rsidP="00136C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Email address</w:t>
            </w:r>
            <w:r>
              <w:rPr>
                <w:rFonts w:ascii="Arial" w:hAnsi="Arial" w:cs="Arial"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.................................................................................................................</w:t>
            </w:r>
          </w:p>
          <w:p w14:paraId="22CB1CDF" w14:textId="77777777" w:rsidR="00E75BDB" w:rsidRDefault="00E75BDB" w:rsidP="00136C38">
            <w:pPr>
              <w:rPr>
                <w:rFonts w:ascii="Arial" w:hAnsi="Arial" w:cs="Arial"/>
              </w:rPr>
            </w:pPr>
          </w:p>
          <w:p w14:paraId="651F6B27" w14:textId="77777777" w:rsidR="00E75BDB" w:rsidRDefault="00E75BDB" w:rsidP="00136C38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C876F7" wp14:editId="0388CC95">
                      <wp:simplePos x="0" y="0"/>
                      <wp:positionH relativeFrom="column">
                        <wp:posOffset>4762500</wp:posOffset>
                      </wp:positionH>
                      <wp:positionV relativeFrom="paragraph">
                        <wp:posOffset>1905</wp:posOffset>
                      </wp:positionV>
                      <wp:extent cx="151130" cy="152400"/>
                      <wp:effectExtent l="9525" t="11430" r="10795" b="762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CC3BC2" w14:textId="77777777" w:rsidR="00E75BDB" w:rsidRDefault="00E75BDB" w:rsidP="00E75B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876F7" id="Text Box 21" o:spid="_x0000_s1031" type="#_x0000_t202" style="position:absolute;margin-left:375pt;margin-top:.15pt;width:11.9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">
                      <v:textbox>
                        <w:txbxContent>
                          <w:p w14:paraId="4BCC3BC2" w14:textId="77777777" w:rsidR="00E75BDB" w:rsidRDefault="00E75BDB" w:rsidP="00E75B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1D2481" wp14:editId="230E416E">
                      <wp:simplePos x="0" y="0"/>
                      <wp:positionH relativeFrom="column">
                        <wp:posOffset>3335655</wp:posOffset>
                      </wp:positionH>
                      <wp:positionV relativeFrom="paragraph">
                        <wp:posOffset>34290</wp:posOffset>
                      </wp:positionV>
                      <wp:extent cx="151130" cy="152400"/>
                      <wp:effectExtent l="11430" t="5715" r="8890" b="13335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1D5F22" w14:textId="77777777" w:rsidR="00E75BDB" w:rsidRDefault="00E75BDB" w:rsidP="00E75B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D2481" id="Text Box 20" o:spid="_x0000_s1032" type="#_x0000_t202" style="position:absolute;margin-left:262.65pt;margin-top:2.7pt;width:11.9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">
                      <v:textbox>
                        <w:txbxContent>
                          <w:p w14:paraId="751D5F22" w14:textId="77777777" w:rsidR="00E75BDB" w:rsidRDefault="00E75BDB" w:rsidP="00E75B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F0E742" wp14:editId="58E4C80F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15240</wp:posOffset>
                      </wp:positionV>
                      <wp:extent cx="151130" cy="152400"/>
                      <wp:effectExtent l="12700" t="5715" r="7620" b="13335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D79D82" w14:textId="77777777" w:rsidR="00E75BDB" w:rsidRDefault="00E75BDB" w:rsidP="00E75B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0E742" id="Text Box 19" o:spid="_x0000_s1033" type="#_x0000_t202" style="position:absolute;margin-left:158.5pt;margin-top:1.2pt;width:11.9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">
                      <v:textbox>
                        <w:txbxContent>
                          <w:p w14:paraId="02D79D82" w14:textId="77777777" w:rsidR="00E75BDB" w:rsidRDefault="00E75BDB" w:rsidP="00E75B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>Internet access;</w:t>
            </w:r>
            <w:r>
              <w:rPr>
                <w:rFonts w:ascii="Arial" w:hAnsi="Arial" w:cs="Arial"/>
              </w:rPr>
              <w:tab/>
              <w:t>Home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proofErr w:type="gramStart"/>
            <w:r>
              <w:rPr>
                <w:rFonts w:ascii="Arial" w:hAnsi="Arial" w:cs="Arial"/>
              </w:rPr>
              <w:t xml:space="preserve">Work  </w:t>
            </w:r>
            <w:r>
              <w:rPr>
                <w:rFonts w:ascii="Arial" w:hAnsi="Arial" w:cs="Arial"/>
              </w:rPr>
              <w:tab/>
            </w:r>
            <w:proofErr w:type="gramEnd"/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Other   </w:t>
            </w:r>
          </w:p>
          <w:p w14:paraId="015EB6B3" w14:textId="77777777" w:rsidR="00E75BDB" w:rsidRDefault="00E75BDB" w:rsidP="00136C3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</w:r>
          </w:p>
        </w:tc>
      </w:tr>
    </w:tbl>
    <w:p w14:paraId="20FAF073" w14:textId="77777777" w:rsidR="00E75BDB" w:rsidRDefault="00E75BDB" w:rsidP="00E75BDB">
      <w:pPr>
        <w:rPr>
          <w:rFonts w:ascii="Arial" w:hAnsi="Arial" w:cs="Arial"/>
          <w:b/>
        </w:rPr>
      </w:pPr>
    </w:p>
    <w:p w14:paraId="55E74222" w14:textId="77777777" w:rsidR="00E75BDB" w:rsidRDefault="00E75BDB" w:rsidP="00E75BDB">
      <w:pPr>
        <w:rPr>
          <w:rFonts w:ascii="Arial" w:hAnsi="Arial" w:cs="Arial"/>
          <w:b/>
          <w:sz w:val="28"/>
          <w:szCs w:val="28"/>
        </w:rPr>
      </w:pPr>
    </w:p>
    <w:p w14:paraId="23E0E616" w14:textId="77777777" w:rsidR="00E75BDB" w:rsidRDefault="00E75BDB" w:rsidP="00E75BDB">
      <w:pPr>
        <w:rPr>
          <w:rFonts w:ascii="Arial" w:hAnsi="Arial" w:cs="Arial"/>
          <w:b/>
          <w:sz w:val="28"/>
          <w:szCs w:val="28"/>
        </w:rPr>
      </w:pPr>
    </w:p>
    <w:p w14:paraId="05E79FFB" w14:textId="77777777" w:rsidR="00E75BDB" w:rsidRDefault="00E75BDB" w:rsidP="00E75BDB">
      <w:pPr>
        <w:rPr>
          <w:rFonts w:ascii="Arial" w:hAnsi="Arial" w:cs="Arial"/>
          <w:b/>
          <w:sz w:val="28"/>
          <w:szCs w:val="28"/>
        </w:rPr>
      </w:pPr>
    </w:p>
    <w:p w14:paraId="21F10653" w14:textId="77777777" w:rsidR="00E75BDB" w:rsidRDefault="00E75BDB" w:rsidP="00E75BDB">
      <w:pPr>
        <w:rPr>
          <w:rFonts w:ascii="Arial" w:hAnsi="Arial" w:cs="Arial"/>
          <w:b/>
          <w:sz w:val="28"/>
          <w:szCs w:val="28"/>
        </w:rPr>
      </w:pPr>
    </w:p>
    <w:p w14:paraId="368C6316" w14:textId="77777777" w:rsidR="00E75BDB" w:rsidRDefault="00E75BDB" w:rsidP="00E75BDB">
      <w:pPr>
        <w:rPr>
          <w:rFonts w:ascii="Arial" w:hAnsi="Arial" w:cs="Arial"/>
          <w:b/>
          <w:sz w:val="28"/>
          <w:szCs w:val="28"/>
        </w:rPr>
      </w:pPr>
    </w:p>
    <w:p w14:paraId="42C22107" w14:textId="77777777" w:rsidR="00E75BDB" w:rsidRDefault="00E75BDB" w:rsidP="00E75BDB">
      <w:pPr>
        <w:rPr>
          <w:rFonts w:ascii="Arial" w:hAnsi="Arial" w:cs="Arial"/>
          <w:b/>
          <w:sz w:val="28"/>
          <w:szCs w:val="28"/>
        </w:rPr>
      </w:pPr>
    </w:p>
    <w:p w14:paraId="5B5EC26C" w14:textId="77777777" w:rsidR="007B122E" w:rsidRDefault="007B122E" w:rsidP="00E75BDB">
      <w:pPr>
        <w:rPr>
          <w:rFonts w:ascii="Arial" w:hAnsi="Arial" w:cs="Arial"/>
          <w:b/>
          <w:sz w:val="28"/>
          <w:szCs w:val="28"/>
        </w:rPr>
      </w:pPr>
    </w:p>
    <w:p w14:paraId="3766A0FC" w14:textId="77777777" w:rsidR="007B122E" w:rsidRDefault="007B122E" w:rsidP="00E75BDB">
      <w:pPr>
        <w:rPr>
          <w:rFonts w:ascii="Arial" w:hAnsi="Arial" w:cs="Arial"/>
          <w:b/>
          <w:sz w:val="28"/>
          <w:szCs w:val="28"/>
        </w:rPr>
      </w:pPr>
    </w:p>
    <w:p w14:paraId="23079612" w14:textId="77777777" w:rsidR="007B122E" w:rsidRDefault="007B122E" w:rsidP="00E75BDB">
      <w:pPr>
        <w:rPr>
          <w:rFonts w:ascii="Arial" w:hAnsi="Arial" w:cs="Arial"/>
          <w:b/>
          <w:sz w:val="28"/>
          <w:szCs w:val="28"/>
        </w:rPr>
      </w:pPr>
    </w:p>
    <w:p w14:paraId="405C1E05" w14:textId="77777777" w:rsidR="007B122E" w:rsidRDefault="007B122E" w:rsidP="00E75BDB">
      <w:pPr>
        <w:rPr>
          <w:rFonts w:ascii="Arial" w:hAnsi="Arial" w:cs="Arial"/>
          <w:b/>
          <w:sz w:val="28"/>
          <w:szCs w:val="28"/>
        </w:rPr>
      </w:pPr>
    </w:p>
    <w:p w14:paraId="2C79E1CF" w14:textId="77777777" w:rsidR="00E75BDB" w:rsidRDefault="00E75BDB" w:rsidP="00E75BD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CURRENT ACCOMMODATION OF NEW TENANT:</w:t>
      </w:r>
    </w:p>
    <w:p w14:paraId="5AD89AFD" w14:textId="77777777" w:rsidR="00E75BDB" w:rsidRDefault="00E75BDB" w:rsidP="00E75BDB">
      <w:pPr>
        <w:rPr>
          <w:rFonts w:ascii="Arial" w:hAnsi="Arial" w:cs="Arial"/>
          <w:b/>
          <w:sz w:val="28"/>
          <w:szCs w:val="28"/>
        </w:rPr>
      </w:pPr>
    </w:p>
    <w:p w14:paraId="42BEBF1E" w14:textId="77777777" w:rsidR="00E75BDB" w:rsidRDefault="00E75BDB" w:rsidP="00E75B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Amount of time at current address;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………</w:t>
      </w:r>
      <w:proofErr w:type="spellStart"/>
      <w:r>
        <w:rPr>
          <w:rFonts w:ascii="Arial" w:hAnsi="Arial" w:cs="Arial"/>
          <w:b/>
        </w:rPr>
        <w:t>yrs</w:t>
      </w:r>
      <w:proofErr w:type="spellEnd"/>
      <w:r>
        <w:rPr>
          <w:rFonts w:ascii="Arial" w:hAnsi="Arial" w:cs="Arial"/>
        </w:rPr>
        <w:t xml:space="preserve">   ……</w:t>
      </w:r>
      <w:proofErr w:type="gramStart"/>
      <w:r>
        <w:rPr>
          <w:rFonts w:ascii="Arial" w:hAnsi="Arial" w:cs="Arial"/>
        </w:rPr>
        <w:t>….</w:t>
      </w:r>
      <w:r>
        <w:rPr>
          <w:rFonts w:ascii="Arial" w:hAnsi="Arial" w:cs="Arial"/>
          <w:b/>
        </w:rPr>
        <w:t>months</w:t>
      </w:r>
      <w:proofErr w:type="gramEnd"/>
    </w:p>
    <w:p w14:paraId="2AB6A842" w14:textId="77777777" w:rsidR="00E75BDB" w:rsidRDefault="00E75BDB" w:rsidP="00E75BDB">
      <w:pPr>
        <w:rPr>
          <w:rFonts w:ascii="Arial" w:hAnsi="Arial" w:cs="Arial"/>
          <w:b/>
        </w:rPr>
      </w:pPr>
    </w:p>
    <w:p w14:paraId="3C61B4F5" w14:textId="77777777" w:rsidR="00E75BDB" w:rsidRDefault="00E75BDB" w:rsidP="00E75B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 and address of Current </w:t>
      </w:r>
      <w:proofErr w:type="gramStart"/>
      <w:r>
        <w:rPr>
          <w:rFonts w:ascii="Arial" w:hAnsi="Arial" w:cs="Arial"/>
          <w:b/>
        </w:rPr>
        <w:t>Landlord;</w:t>
      </w:r>
      <w:proofErr w:type="gramEnd"/>
    </w:p>
    <w:p w14:paraId="0B67F1B3" w14:textId="77777777" w:rsidR="00E75BDB" w:rsidRDefault="00E75BDB" w:rsidP="00E75BDB">
      <w:pPr>
        <w:rPr>
          <w:rFonts w:ascii="Arial" w:hAnsi="Arial" w:cs="Arial"/>
          <w:b/>
        </w:rPr>
      </w:pPr>
    </w:p>
    <w:p w14:paraId="2DB01993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</w:t>
      </w:r>
    </w:p>
    <w:p w14:paraId="57D1E30F" w14:textId="77777777" w:rsidR="00E75BDB" w:rsidRDefault="00E75BDB" w:rsidP="00E75BDB">
      <w:pPr>
        <w:rPr>
          <w:rFonts w:ascii="Arial" w:hAnsi="Arial" w:cs="Arial"/>
        </w:rPr>
      </w:pPr>
    </w:p>
    <w:p w14:paraId="2A009B4E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</w:t>
      </w:r>
    </w:p>
    <w:p w14:paraId="7452C58A" w14:textId="77777777" w:rsidR="00E75BDB" w:rsidRDefault="00E75BDB" w:rsidP="00E75B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267146E8" w14:textId="77777777" w:rsidR="00E75BDB" w:rsidRPr="00156C1D" w:rsidRDefault="00E75BDB" w:rsidP="00E75B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Tick type of your present accommodation </w:t>
      </w:r>
      <w:proofErr w:type="gramStart"/>
      <w:r>
        <w:rPr>
          <w:rFonts w:ascii="Arial" w:hAnsi="Arial" w:cs="Arial"/>
          <w:b/>
        </w:rPr>
        <w:t xml:space="preserve">  :</w:t>
      </w:r>
      <w:r w:rsidRPr="00156C1D">
        <w:rPr>
          <w:rFonts w:ascii="Arial" w:hAnsi="Arial" w:cs="Arial"/>
          <w:b/>
        </w:rPr>
        <w:t>Number</w:t>
      </w:r>
      <w:proofErr w:type="gramEnd"/>
      <w:r w:rsidRPr="00156C1D">
        <w:rPr>
          <w:rFonts w:ascii="Arial" w:hAnsi="Arial" w:cs="Arial"/>
          <w:b/>
        </w:rPr>
        <w:t xml:space="preserve"> of Bedrooms</w:t>
      </w:r>
    </w:p>
    <w:p w14:paraId="62B9EADA" w14:textId="77777777" w:rsidR="00E75BDB" w:rsidRDefault="00E75BDB" w:rsidP="00E75BDB">
      <w:pPr>
        <w:rPr>
          <w:rFonts w:ascii="Arial" w:hAnsi="Arial" w:cs="Arial"/>
        </w:rPr>
      </w:pPr>
    </w:p>
    <w:p w14:paraId="11738C5B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>House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8DC4CC3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>Flat*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679962D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>Maisonette*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</w:p>
    <w:p w14:paraId="1183252D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</w:p>
    <w:p w14:paraId="6F35E73E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*Floor level:                       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</w:p>
    <w:p w14:paraId="01F522B3" w14:textId="77777777" w:rsidR="00E75BDB" w:rsidRDefault="00E75BDB" w:rsidP="00E75BDB">
      <w:pPr>
        <w:rPr>
          <w:rFonts w:ascii="Arial" w:hAnsi="Arial" w:cs="Arial"/>
        </w:rPr>
      </w:pPr>
    </w:p>
    <w:p w14:paraId="3440D32B" w14:textId="77777777" w:rsidR="00E75BDB" w:rsidRDefault="00E75BDB" w:rsidP="00E75B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Is this accommodation:</w:t>
      </w:r>
    </w:p>
    <w:p w14:paraId="35F1DD8F" w14:textId="77777777" w:rsidR="00E75BDB" w:rsidRDefault="00E75BDB" w:rsidP="00E75BDB">
      <w:pPr>
        <w:rPr>
          <w:rFonts w:ascii="Arial" w:hAnsi="Arial" w:cs="Arial"/>
        </w:rPr>
      </w:pPr>
    </w:p>
    <w:p w14:paraId="1ACD85A0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>Permanent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Temporary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</w:p>
    <w:p w14:paraId="598C1A53" w14:textId="77777777" w:rsidR="00E75BDB" w:rsidRDefault="00E75BDB" w:rsidP="00E75BDB">
      <w:pPr>
        <w:rPr>
          <w:rFonts w:ascii="Arial" w:hAnsi="Arial" w:cs="Arial"/>
        </w:rPr>
      </w:pPr>
    </w:p>
    <w:p w14:paraId="6EDABBC4" w14:textId="77777777" w:rsidR="00E75BDB" w:rsidRDefault="00E75BDB" w:rsidP="00E75BDB">
      <w:pPr>
        <w:rPr>
          <w:rFonts w:ascii="Arial" w:hAnsi="Arial" w:cs="Arial"/>
          <w:b/>
        </w:rPr>
      </w:pPr>
    </w:p>
    <w:p w14:paraId="58623155" w14:textId="77777777" w:rsidR="00E75BDB" w:rsidRDefault="00E75BDB" w:rsidP="00E75BDB">
      <w:pPr>
        <w:rPr>
          <w:rFonts w:ascii="Arial" w:hAnsi="Arial" w:cs="Arial"/>
          <w:b/>
        </w:rPr>
      </w:pPr>
    </w:p>
    <w:p w14:paraId="420C89E5" w14:textId="77777777" w:rsidR="00834F18" w:rsidRDefault="00834F18" w:rsidP="00E75BDB">
      <w:pPr>
        <w:rPr>
          <w:rFonts w:ascii="Arial" w:hAnsi="Arial" w:cs="Arial"/>
        </w:rPr>
      </w:pPr>
    </w:p>
    <w:p w14:paraId="061C3762" w14:textId="3685B20E" w:rsidR="00E75BDB" w:rsidRDefault="00E75BDB" w:rsidP="00E75B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Who provides this accommodation?</w:t>
      </w:r>
    </w:p>
    <w:p w14:paraId="03855DEE" w14:textId="77777777" w:rsidR="00E75BDB" w:rsidRDefault="00E75BDB" w:rsidP="00E75BDB">
      <w:pPr>
        <w:rPr>
          <w:rFonts w:ascii="Arial" w:hAnsi="Arial" w:cs="Arial"/>
        </w:rPr>
      </w:pPr>
    </w:p>
    <w:p w14:paraId="2E713733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>Housing Association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Private Landlord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</w:p>
    <w:p w14:paraId="485F5ACC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>Local Authority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Hostel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</w:p>
    <w:p w14:paraId="0D2B1197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>Charitable Organisation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Living with family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</w:p>
    <w:p w14:paraId="484E7A4A" w14:textId="77777777" w:rsidR="00E75BDB" w:rsidRDefault="00E75BDB" w:rsidP="00E75BDB">
      <w:pPr>
        <w:rPr>
          <w:rFonts w:ascii="Arial" w:hAnsi="Arial" w:cs="Arial"/>
        </w:rPr>
      </w:pPr>
    </w:p>
    <w:p w14:paraId="05B637B6" w14:textId="77777777" w:rsidR="00E75BDB" w:rsidRDefault="00E75BDB" w:rsidP="00E75BDB">
      <w:pPr>
        <w:rPr>
          <w:rFonts w:ascii="Arial" w:hAnsi="Arial" w:cs="Arial"/>
        </w:rPr>
      </w:pPr>
    </w:p>
    <w:p w14:paraId="3A83F7E4" w14:textId="77777777" w:rsidR="00E75BDB" w:rsidRDefault="00E75BDB" w:rsidP="00E7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Current Rent:  £ </w:t>
      </w:r>
    </w:p>
    <w:p w14:paraId="73C9B733" w14:textId="77777777" w:rsidR="00E75BDB" w:rsidRDefault="00E75BDB" w:rsidP="00E7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C860369" w14:textId="77777777" w:rsidR="00E75BDB" w:rsidRDefault="00E75BDB" w:rsidP="00E7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Is your rent account up to date?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>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</w:p>
    <w:p w14:paraId="5C3D8B90" w14:textId="77777777" w:rsidR="00E75BDB" w:rsidRDefault="00E75BDB" w:rsidP="00E7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0200AE6" w14:textId="77777777" w:rsidR="00E75BDB" w:rsidRDefault="00E75BDB" w:rsidP="00E7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If no, what is the amount outstanding on your rent account?</w:t>
      </w:r>
    </w:p>
    <w:p w14:paraId="284EEF80" w14:textId="77777777" w:rsidR="00E75BDB" w:rsidRDefault="00E75BDB" w:rsidP="00E7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746C216" w14:textId="77777777" w:rsidR="00E75BDB" w:rsidRDefault="00E75BDB" w:rsidP="00E7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£</w:t>
      </w:r>
    </w:p>
    <w:p w14:paraId="7090B5DC" w14:textId="77777777" w:rsidR="00E75BDB" w:rsidRDefault="00E75BDB" w:rsidP="00E7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A9D9A1A" w14:textId="77777777" w:rsidR="00E75BDB" w:rsidRDefault="00E75BDB" w:rsidP="00E7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Have you been served a Notice of Seeking Possession for rent arrears?</w:t>
      </w:r>
    </w:p>
    <w:p w14:paraId="0B2DC7EB" w14:textId="77777777" w:rsidR="00E75BDB" w:rsidRDefault="00E75BDB" w:rsidP="00E7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65B2835" w14:textId="77777777" w:rsidR="00E75BDB" w:rsidRDefault="00E75BDB" w:rsidP="00E7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YES  /</w:t>
      </w:r>
      <w:proofErr w:type="gramEnd"/>
      <w:r>
        <w:rPr>
          <w:rFonts w:ascii="Arial" w:hAnsi="Arial" w:cs="Arial"/>
        </w:rPr>
        <w:t xml:space="preserve">  NO</w:t>
      </w:r>
    </w:p>
    <w:p w14:paraId="22226F0B" w14:textId="77777777" w:rsidR="00E75BDB" w:rsidRDefault="00E75BDB" w:rsidP="00E7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E0AC128" w14:textId="77777777" w:rsidR="00E75BDB" w:rsidRDefault="00E75BDB" w:rsidP="00E75BDB">
      <w:pPr>
        <w:rPr>
          <w:rFonts w:ascii="Arial" w:hAnsi="Arial" w:cs="Arial"/>
        </w:rPr>
      </w:pPr>
    </w:p>
    <w:p w14:paraId="1DA0CBF0" w14:textId="77777777" w:rsidR="00E75BDB" w:rsidRDefault="00E75BDB" w:rsidP="00E75BDB">
      <w:pPr>
        <w:rPr>
          <w:rFonts w:ascii="Arial" w:hAnsi="Arial" w:cs="Arial"/>
          <w:b/>
        </w:rPr>
      </w:pPr>
    </w:p>
    <w:p w14:paraId="3CBC76B4" w14:textId="77777777" w:rsidR="00E75BDB" w:rsidRDefault="00E75BDB" w:rsidP="00E75B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Addresses for Past 5 </w:t>
      </w:r>
      <w:proofErr w:type="gramStart"/>
      <w:r>
        <w:rPr>
          <w:rFonts w:ascii="Arial" w:hAnsi="Arial" w:cs="Arial"/>
          <w:b/>
        </w:rPr>
        <w:t>years;</w:t>
      </w:r>
      <w:proofErr w:type="gramEnd"/>
    </w:p>
    <w:p w14:paraId="252299EE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>(please use separate sheet if necessary)</w:t>
      </w:r>
    </w:p>
    <w:tbl>
      <w:tblPr>
        <w:tblpPr w:leftFromText="180" w:rightFromText="180" w:vertAnchor="text" w:horzAnchor="margin" w:tblpY="4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1276"/>
        <w:gridCol w:w="1134"/>
        <w:gridCol w:w="4785"/>
      </w:tblGrid>
      <w:tr w:rsidR="00E75BDB" w14:paraId="358014BA" w14:textId="77777777" w:rsidTr="00136C38">
        <w:trPr>
          <w:trHeight w:val="39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FE54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9F35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from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5AB2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to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191C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Landlords Name and Address</w:t>
            </w:r>
          </w:p>
        </w:tc>
      </w:tr>
      <w:tr w:rsidR="00E75BDB" w14:paraId="1FD9D245" w14:textId="77777777" w:rsidTr="00136C3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E55C" w14:textId="77777777" w:rsidR="00E75BDB" w:rsidRDefault="00E75BDB" w:rsidP="00136C38">
            <w:pPr>
              <w:rPr>
                <w:rFonts w:ascii="Arial" w:hAnsi="Arial" w:cs="Arial"/>
              </w:rPr>
            </w:pPr>
          </w:p>
          <w:p w14:paraId="7D16C054" w14:textId="77777777" w:rsidR="00E75BDB" w:rsidRDefault="00E75BDB" w:rsidP="00136C38">
            <w:pPr>
              <w:rPr>
                <w:rFonts w:ascii="Arial" w:hAnsi="Arial" w:cs="Arial"/>
              </w:rPr>
            </w:pPr>
          </w:p>
          <w:p w14:paraId="6CDD4269" w14:textId="77777777" w:rsidR="00E75BDB" w:rsidRDefault="00E75BDB" w:rsidP="00136C38">
            <w:pPr>
              <w:rPr>
                <w:rFonts w:ascii="Arial" w:hAnsi="Arial" w:cs="Arial"/>
              </w:rPr>
            </w:pPr>
          </w:p>
          <w:p w14:paraId="7F49A58F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630C" w14:textId="77777777" w:rsidR="00E75BDB" w:rsidRDefault="00E75BDB" w:rsidP="00136C38">
            <w:pPr>
              <w:rPr>
                <w:rFonts w:ascii="Arial" w:hAnsi="Arial" w:cs="Arial"/>
              </w:rPr>
            </w:pPr>
          </w:p>
          <w:p w14:paraId="7E21A630" w14:textId="77777777" w:rsidR="00E75BDB" w:rsidRDefault="00E75BDB" w:rsidP="00136C38">
            <w:pPr>
              <w:rPr>
                <w:rFonts w:ascii="Arial" w:hAnsi="Arial" w:cs="Arial"/>
              </w:rPr>
            </w:pPr>
          </w:p>
          <w:p w14:paraId="6BF16FAE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43F3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7DBF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</w:tr>
      <w:tr w:rsidR="00E75BDB" w14:paraId="26B40E3F" w14:textId="77777777" w:rsidTr="00136C38">
        <w:trPr>
          <w:trHeight w:val="73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584B" w14:textId="77777777" w:rsidR="00E75BDB" w:rsidRDefault="00E75BDB" w:rsidP="00136C38">
            <w:pPr>
              <w:rPr>
                <w:rFonts w:ascii="Arial" w:hAnsi="Arial" w:cs="Arial"/>
              </w:rPr>
            </w:pPr>
          </w:p>
          <w:p w14:paraId="5E9BE3B3" w14:textId="77777777" w:rsidR="00E75BDB" w:rsidRDefault="00E75BDB" w:rsidP="00136C38">
            <w:pPr>
              <w:rPr>
                <w:rFonts w:ascii="Arial" w:hAnsi="Arial" w:cs="Arial"/>
              </w:rPr>
            </w:pPr>
          </w:p>
          <w:p w14:paraId="1D7B3B8C" w14:textId="77777777" w:rsidR="00E75BDB" w:rsidRDefault="00E75BDB" w:rsidP="00136C38">
            <w:pPr>
              <w:rPr>
                <w:rFonts w:ascii="Arial" w:hAnsi="Arial" w:cs="Arial"/>
              </w:rPr>
            </w:pPr>
          </w:p>
          <w:p w14:paraId="1BA83B75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C9ED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5B71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EFCB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</w:tr>
    </w:tbl>
    <w:p w14:paraId="64935602" w14:textId="77777777" w:rsidR="00E75BDB" w:rsidRDefault="00E75BDB" w:rsidP="00E75BDB">
      <w:pPr>
        <w:rPr>
          <w:rFonts w:ascii="Arial" w:hAnsi="Arial" w:cs="Arial"/>
          <w:b/>
        </w:rPr>
      </w:pPr>
    </w:p>
    <w:p w14:paraId="035783BD" w14:textId="77777777" w:rsidR="00E75BDB" w:rsidRDefault="00E75BDB" w:rsidP="00E75BDB">
      <w:pPr>
        <w:rPr>
          <w:rFonts w:ascii="Arial" w:hAnsi="Arial" w:cs="Arial"/>
          <w:b/>
        </w:rPr>
      </w:pPr>
    </w:p>
    <w:p w14:paraId="4F65AA8C" w14:textId="77777777" w:rsidR="00E75BDB" w:rsidRDefault="00E75BDB" w:rsidP="00E75BDB">
      <w:pPr>
        <w:rPr>
          <w:rFonts w:ascii="Arial" w:hAnsi="Arial" w:cs="Arial"/>
        </w:rPr>
      </w:pPr>
    </w:p>
    <w:p w14:paraId="4D8CABBA" w14:textId="77777777" w:rsidR="00834F18" w:rsidRDefault="00834F18" w:rsidP="00E75BDB">
      <w:pPr>
        <w:rPr>
          <w:rFonts w:ascii="Arial" w:hAnsi="Arial" w:cs="Arial"/>
        </w:rPr>
      </w:pPr>
    </w:p>
    <w:p w14:paraId="5850F755" w14:textId="77777777" w:rsidR="00834F18" w:rsidRDefault="00834F18" w:rsidP="00E75BDB">
      <w:pPr>
        <w:rPr>
          <w:rFonts w:ascii="Arial" w:hAnsi="Arial" w:cs="Arial"/>
        </w:rPr>
      </w:pPr>
    </w:p>
    <w:p w14:paraId="0A4CA23E" w14:textId="77777777" w:rsidR="00E75BDB" w:rsidRDefault="00E75BDB" w:rsidP="00E75BD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Current Employment:</w:t>
      </w:r>
    </w:p>
    <w:tbl>
      <w:tblPr>
        <w:tblpPr w:leftFromText="180" w:rightFromText="180" w:vertAnchor="text" w:horzAnchor="margin" w:tblpY="5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701"/>
        <w:gridCol w:w="1418"/>
        <w:gridCol w:w="1275"/>
        <w:gridCol w:w="2802"/>
      </w:tblGrid>
      <w:tr w:rsidR="00E75BDB" w14:paraId="43C62011" w14:textId="77777777" w:rsidTr="00136C38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CEC9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Employers Name and Address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B994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</w:p>
          <w:p w14:paraId="74D94452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EAA9" w14:textId="77777777" w:rsidR="00E75BDB" w:rsidRDefault="00E75BDB" w:rsidP="00136C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Date from</w:t>
            </w:r>
          </w:p>
          <w:p w14:paraId="131D2C64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A762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to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3723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Annual Salary</w:t>
            </w:r>
          </w:p>
        </w:tc>
      </w:tr>
      <w:tr w:rsidR="00E75BDB" w14:paraId="52C5A7DE" w14:textId="77777777" w:rsidTr="00136C38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0AD0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Tenant:</w:t>
            </w:r>
          </w:p>
          <w:p w14:paraId="15B090DA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</w:p>
          <w:p w14:paraId="31B1B305" w14:textId="77777777" w:rsidR="00E75BDB" w:rsidRDefault="00E75BDB" w:rsidP="00136C38">
            <w:pPr>
              <w:rPr>
                <w:rFonts w:ascii="Arial" w:hAnsi="Arial" w:cs="Arial"/>
              </w:rPr>
            </w:pPr>
          </w:p>
          <w:p w14:paraId="092D86A9" w14:textId="77777777" w:rsidR="00E75BDB" w:rsidRDefault="00E75BDB" w:rsidP="00136C38">
            <w:pPr>
              <w:rPr>
                <w:rFonts w:ascii="Arial" w:hAnsi="Arial" w:cs="Arial"/>
              </w:rPr>
            </w:pPr>
          </w:p>
          <w:p w14:paraId="3293AB95" w14:textId="77777777" w:rsidR="00E75BDB" w:rsidRDefault="00E75BDB" w:rsidP="00136C38">
            <w:pPr>
              <w:rPr>
                <w:rFonts w:ascii="Arial" w:hAnsi="Arial" w:cs="Arial"/>
              </w:rPr>
            </w:pPr>
          </w:p>
          <w:p w14:paraId="662A30B8" w14:textId="77777777" w:rsidR="00E75BDB" w:rsidRDefault="00E75BDB" w:rsidP="00136C38">
            <w:pPr>
              <w:rPr>
                <w:rFonts w:ascii="Arial" w:hAnsi="Arial" w:cs="Arial"/>
              </w:rPr>
            </w:pPr>
          </w:p>
          <w:p w14:paraId="7B9BE885" w14:textId="77777777" w:rsidR="00E75BDB" w:rsidRDefault="00E75BDB" w:rsidP="00136C38">
            <w:pPr>
              <w:rPr>
                <w:rFonts w:ascii="Arial" w:hAnsi="Arial" w:cs="Arial"/>
              </w:rPr>
            </w:pPr>
          </w:p>
          <w:p w14:paraId="273422D0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6001" w14:textId="77777777" w:rsidR="00E75BDB" w:rsidRDefault="00E75BDB" w:rsidP="00136C38">
            <w:pPr>
              <w:rPr>
                <w:rFonts w:ascii="Arial" w:hAnsi="Arial" w:cs="Arial"/>
              </w:rPr>
            </w:pPr>
          </w:p>
          <w:p w14:paraId="25F7C30F" w14:textId="77777777" w:rsidR="00E75BDB" w:rsidRDefault="00E75BDB" w:rsidP="00136C38">
            <w:pPr>
              <w:rPr>
                <w:rFonts w:ascii="Arial" w:hAnsi="Arial" w:cs="Arial"/>
              </w:rPr>
            </w:pPr>
          </w:p>
          <w:p w14:paraId="2D02CEDF" w14:textId="77777777" w:rsidR="00E75BDB" w:rsidRDefault="00E75BDB" w:rsidP="00136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 per week;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123B" w14:textId="77777777" w:rsidR="00E75BDB" w:rsidRDefault="00E75BDB" w:rsidP="00136C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5DBD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029D" w14:textId="77777777" w:rsidR="00E75BDB" w:rsidRDefault="00E75BDB" w:rsidP="00136C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  <w:p w14:paraId="20710AB1" w14:textId="77777777" w:rsidR="00E75BDB" w:rsidRDefault="00E75BDB" w:rsidP="00136C38">
            <w:pPr>
              <w:rPr>
                <w:rFonts w:ascii="Arial" w:hAnsi="Arial" w:cs="Arial"/>
              </w:rPr>
            </w:pPr>
          </w:p>
          <w:p w14:paraId="2BB3F0FC" w14:textId="77777777" w:rsidR="00E75BDB" w:rsidRDefault="00E75BDB" w:rsidP="00136C3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Paid:   Weekly</w:t>
            </w:r>
          </w:p>
          <w:p w14:paraId="3130AE5E" w14:textId="77777777" w:rsidR="00E75BDB" w:rsidRDefault="00E75BDB" w:rsidP="00136C3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Fortnightly   </w:t>
            </w:r>
          </w:p>
          <w:p w14:paraId="339E162E" w14:textId="77777777" w:rsidR="00E75BDB" w:rsidRDefault="00E75BDB" w:rsidP="00136C3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Monthly           </w:t>
            </w:r>
          </w:p>
        </w:tc>
      </w:tr>
    </w:tbl>
    <w:p w14:paraId="03C5E298" w14:textId="77777777" w:rsidR="00E75BDB" w:rsidRDefault="00E75BDB" w:rsidP="00E75BDB">
      <w:pPr>
        <w:rPr>
          <w:rFonts w:ascii="Arial" w:hAnsi="Arial" w:cs="Arial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701"/>
        <w:gridCol w:w="1418"/>
        <w:gridCol w:w="1275"/>
        <w:gridCol w:w="2802"/>
      </w:tblGrid>
      <w:tr w:rsidR="00E75BDB" w14:paraId="439CAF49" w14:textId="77777777" w:rsidTr="00136C38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86C2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Tenant:</w:t>
            </w:r>
          </w:p>
          <w:p w14:paraId="65489A63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</w:p>
          <w:p w14:paraId="2D57C6F8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</w:p>
          <w:p w14:paraId="1B78ED5D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</w:p>
          <w:p w14:paraId="0936D763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</w:p>
          <w:p w14:paraId="17F1B933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</w:p>
          <w:p w14:paraId="2F5A90E7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</w:p>
          <w:p w14:paraId="4075AA4F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</w:p>
          <w:p w14:paraId="7D1381F8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0F29" w14:textId="77777777" w:rsidR="00E75BDB" w:rsidRDefault="00E75BDB" w:rsidP="00136C38">
            <w:pPr>
              <w:rPr>
                <w:rFonts w:ascii="Arial" w:hAnsi="Arial" w:cs="Arial"/>
              </w:rPr>
            </w:pPr>
          </w:p>
          <w:p w14:paraId="494892B4" w14:textId="77777777" w:rsidR="00E75BDB" w:rsidRDefault="00E75BDB" w:rsidP="00136C38">
            <w:pPr>
              <w:rPr>
                <w:rFonts w:ascii="Arial" w:hAnsi="Arial" w:cs="Arial"/>
              </w:rPr>
            </w:pPr>
          </w:p>
          <w:p w14:paraId="0030D225" w14:textId="77777777" w:rsidR="00E75BDB" w:rsidRDefault="00E75BDB" w:rsidP="00136C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 per week;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853E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9763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5634" w14:textId="77777777" w:rsidR="00E75BDB" w:rsidRDefault="00E75BDB" w:rsidP="00136C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  <w:p w14:paraId="6B49ED4B" w14:textId="77777777" w:rsidR="00E75BDB" w:rsidRDefault="00E75BDB" w:rsidP="00136C38">
            <w:pPr>
              <w:rPr>
                <w:rFonts w:ascii="Arial" w:hAnsi="Arial" w:cs="Arial"/>
              </w:rPr>
            </w:pPr>
          </w:p>
          <w:p w14:paraId="0E213F60" w14:textId="77777777" w:rsidR="00E75BDB" w:rsidRDefault="00E75BDB" w:rsidP="00136C3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Paid:   Weekly</w:t>
            </w:r>
          </w:p>
          <w:p w14:paraId="2C88F35C" w14:textId="77777777" w:rsidR="00E75BDB" w:rsidRDefault="00E75BDB" w:rsidP="00136C3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Fortnightly   </w:t>
            </w:r>
          </w:p>
          <w:p w14:paraId="1CECCDB7" w14:textId="77777777" w:rsidR="00E75BDB" w:rsidRDefault="00E75BDB" w:rsidP="00136C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Monthly</w:t>
            </w:r>
            <w:r>
              <w:rPr>
                <w:rFonts w:ascii="Arial" w:hAnsi="Arial" w:cs="Arial"/>
              </w:rPr>
              <w:t xml:space="preserve">           </w:t>
            </w:r>
          </w:p>
        </w:tc>
      </w:tr>
    </w:tbl>
    <w:p w14:paraId="4E77C9A7" w14:textId="77777777" w:rsidR="00E75BDB" w:rsidRDefault="00E75BDB" w:rsidP="00834F18">
      <w:pPr>
        <w:pStyle w:val="BodyText"/>
        <w:tabs>
          <w:tab w:val="left" w:pos="7404"/>
          <w:tab w:val="left" w:pos="8148"/>
        </w:tabs>
        <w:rPr>
          <w:i w:val="0"/>
          <w:color w:val="3D3D3D"/>
          <w:w w:val="110"/>
          <w:sz w:val="24"/>
          <w:szCs w:val="24"/>
        </w:rPr>
      </w:pPr>
    </w:p>
    <w:p w14:paraId="647FFCE2" w14:textId="77777777" w:rsidR="00E75BDB" w:rsidRDefault="00E75BDB" w:rsidP="00E75BDB">
      <w:pPr>
        <w:pStyle w:val="BodyText"/>
        <w:tabs>
          <w:tab w:val="left" w:pos="7404"/>
          <w:tab w:val="left" w:pos="8148"/>
        </w:tabs>
        <w:ind w:left="430"/>
        <w:rPr>
          <w:i w:val="0"/>
          <w:color w:val="3D3D3D"/>
          <w:w w:val="110"/>
          <w:sz w:val="24"/>
          <w:szCs w:val="24"/>
        </w:rPr>
      </w:pPr>
    </w:p>
    <w:p w14:paraId="1D15558D" w14:textId="77777777" w:rsidR="00E75BDB" w:rsidRDefault="00E75BDB" w:rsidP="00E75BDB">
      <w:pPr>
        <w:pStyle w:val="BodyText"/>
        <w:tabs>
          <w:tab w:val="left" w:pos="7404"/>
          <w:tab w:val="left" w:pos="8148"/>
        </w:tabs>
        <w:ind w:left="430"/>
        <w:rPr>
          <w:i w:val="0"/>
          <w:color w:val="3D3D3D"/>
          <w:w w:val="110"/>
          <w:sz w:val="24"/>
          <w:szCs w:val="24"/>
        </w:rPr>
      </w:pPr>
      <w:r>
        <w:rPr>
          <w:i w:val="0"/>
          <w:color w:val="3D3D3D"/>
          <w:w w:val="110"/>
          <w:sz w:val="24"/>
          <w:szCs w:val="24"/>
        </w:rPr>
        <w:t xml:space="preserve">Or, </w:t>
      </w:r>
      <w:proofErr w:type="gramStart"/>
      <w:r>
        <w:rPr>
          <w:i w:val="0"/>
          <w:color w:val="3D3D3D"/>
          <w:w w:val="110"/>
          <w:sz w:val="24"/>
          <w:szCs w:val="24"/>
        </w:rPr>
        <w:t>If</w:t>
      </w:r>
      <w:r>
        <w:rPr>
          <w:i w:val="0"/>
          <w:color w:val="3D3D3D"/>
          <w:spacing w:val="-47"/>
          <w:w w:val="110"/>
          <w:sz w:val="24"/>
          <w:szCs w:val="24"/>
        </w:rPr>
        <w:t xml:space="preserve">  </w:t>
      </w:r>
      <w:r>
        <w:rPr>
          <w:i w:val="0"/>
          <w:color w:val="3D3D3D"/>
          <w:w w:val="110"/>
          <w:sz w:val="24"/>
          <w:szCs w:val="24"/>
        </w:rPr>
        <w:t>you</w:t>
      </w:r>
      <w:proofErr w:type="gramEnd"/>
      <w:r>
        <w:rPr>
          <w:i w:val="0"/>
          <w:color w:val="3D3D3D"/>
          <w:spacing w:val="-8"/>
          <w:w w:val="110"/>
          <w:sz w:val="24"/>
          <w:szCs w:val="24"/>
        </w:rPr>
        <w:t xml:space="preserve"> </w:t>
      </w:r>
      <w:r>
        <w:rPr>
          <w:i w:val="0"/>
          <w:color w:val="3D3D3D"/>
          <w:w w:val="110"/>
          <w:sz w:val="24"/>
          <w:szCs w:val="24"/>
        </w:rPr>
        <w:t>receive</w:t>
      </w:r>
      <w:r>
        <w:rPr>
          <w:i w:val="0"/>
          <w:color w:val="3D3D3D"/>
          <w:spacing w:val="-1"/>
          <w:w w:val="110"/>
          <w:sz w:val="24"/>
          <w:szCs w:val="24"/>
        </w:rPr>
        <w:t xml:space="preserve"> </w:t>
      </w:r>
      <w:r>
        <w:rPr>
          <w:i w:val="0"/>
          <w:color w:val="3D3D3D"/>
          <w:w w:val="110"/>
          <w:sz w:val="24"/>
          <w:szCs w:val="24"/>
        </w:rPr>
        <w:t>income</w:t>
      </w:r>
      <w:r>
        <w:rPr>
          <w:i w:val="0"/>
          <w:color w:val="3D3D3D"/>
          <w:spacing w:val="-1"/>
          <w:w w:val="110"/>
          <w:sz w:val="24"/>
          <w:szCs w:val="24"/>
        </w:rPr>
        <w:t xml:space="preserve"> </w:t>
      </w:r>
      <w:r>
        <w:rPr>
          <w:i w:val="0"/>
          <w:color w:val="3D3D3D"/>
          <w:w w:val="110"/>
          <w:sz w:val="24"/>
          <w:szCs w:val="24"/>
        </w:rPr>
        <w:t>support</w:t>
      </w:r>
      <w:r>
        <w:rPr>
          <w:i w:val="0"/>
          <w:color w:val="3D3D3D"/>
          <w:spacing w:val="-2"/>
          <w:w w:val="110"/>
          <w:sz w:val="24"/>
          <w:szCs w:val="24"/>
        </w:rPr>
        <w:t xml:space="preserve"> </w:t>
      </w:r>
      <w:r>
        <w:rPr>
          <w:i w:val="0"/>
          <w:color w:val="3D3D3D"/>
          <w:w w:val="110"/>
          <w:sz w:val="24"/>
          <w:szCs w:val="24"/>
        </w:rPr>
        <w:t>or</w:t>
      </w:r>
      <w:r>
        <w:rPr>
          <w:i w:val="0"/>
          <w:color w:val="3D3D3D"/>
          <w:spacing w:val="-4"/>
          <w:w w:val="110"/>
          <w:sz w:val="24"/>
          <w:szCs w:val="24"/>
        </w:rPr>
        <w:t xml:space="preserve"> </w:t>
      </w:r>
      <w:r>
        <w:rPr>
          <w:i w:val="0"/>
          <w:color w:val="3D3D3D"/>
          <w:w w:val="110"/>
          <w:sz w:val="24"/>
          <w:szCs w:val="24"/>
        </w:rPr>
        <w:t>unemployment</w:t>
      </w:r>
      <w:r>
        <w:rPr>
          <w:i w:val="0"/>
          <w:color w:val="3D3D3D"/>
          <w:spacing w:val="12"/>
          <w:w w:val="110"/>
          <w:sz w:val="24"/>
          <w:szCs w:val="24"/>
        </w:rPr>
        <w:t xml:space="preserve"> </w:t>
      </w:r>
      <w:r>
        <w:rPr>
          <w:i w:val="0"/>
          <w:color w:val="3D3D3D"/>
          <w:w w:val="110"/>
          <w:sz w:val="24"/>
          <w:szCs w:val="24"/>
        </w:rPr>
        <w:t>benefit?</w:t>
      </w:r>
    </w:p>
    <w:tbl>
      <w:tblPr>
        <w:tblpPr w:leftFromText="180" w:rightFromText="180" w:vertAnchor="text" w:horzAnchor="margin" w:tblpY="10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701"/>
        <w:gridCol w:w="2552"/>
        <w:gridCol w:w="2943"/>
      </w:tblGrid>
      <w:tr w:rsidR="00E75BDB" w14:paraId="48D62C4F" w14:textId="77777777" w:rsidTr="00136C38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C7D4" w14:textId="77777777" w:rsidR="00E75BDB" w:rsidRDefault="00E75BDB" w:rsidP="00136C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Type of Benefit </w:t>
            </w:r>
            <w:r>
              <w:rPr>
                <w:rFonts w:ascii="Arial" w:hAnsi="Arial" w:cs="Arial"/>
                <w:b/>
                <w:sz w:val="20"/>
                <w:szCs w:val="20"/>
              </w:rPr>
              <w:t>(list all)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0666" w14:textId="77777777" w:rsidR="00E75BDB" w:rsidRDefault="00E75BDB" w:rsidP="00136C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Amount</w:t>
            </w:r>
          </w:p>
          <w:p w14:paraId="575C76F5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713E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Paid to</w:t>
            </w:r>
          </w:p>
          <w:p w14:paraId="3CA12201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48F9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Frequency</w:t>
            </w:r>
          </w:p>
        </w:tc>
      </w:tr>
      <w:tr w:rsidR="00E75BDB" w14:paraId="02268969" w14:textId="77777777" w:rsidTr="00136C38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A0D9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</w:p>
          <w:p w14:paraId="3E1D8FFB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</w:p>
          <w:p w14:paraId="0F296049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</w:p>
          <w:p w14:paraId="415F8AAA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</w:p>
          <w:p w14:paraId="095773CD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</w:p>
          <w:p w14:paraId="20DEE9A1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8ACD" w14:textId="77777777" w:rsidR="00E75BDB" w:rsidRDefault="00E75BDB" w:rsidP="00136C38">
            <w:pPr>
              <w:rPr>
                <w:rFonts w:ascii="Arial" w:hAnsi="Arial" w:cs="Arial"/>
              </w:rPr>
            </w:pPr>
          </w:p>
          <w:p w14:paraId="299A8EA0" w14:textId="77777777" w:rsidR="00E75BDB" w:rsidRDefault="00E75BDB" w:rsidP="00136C38">
            <w:pPr>
              <w:rPr>
                <w:rFonts w:ascii="Arial" w:hAnsi="Arial" w:cs="Arial"/>
              </w:rPr>
            </w:pPr>
          </w:p>
          <w:p w14:paraId="295E53C9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20AF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AB2B" w14:textId="77777777" w:rsidR="00E75BDB" w:rsidRDefault="00E75BDB" w:rsidP="00136C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1B722D21" w14:textId="77777777" w:rsidR="00E75BDB" w:rsidRDefault="00E75BDB" w:rsidP="00E75BDB">
      <w:pPr>
        <w:pStyle w:val="BodyText"/>
        <w:tabs>
          <w:tab w:val="left" w:pos="7404"/>
          <w:tab w:val="left" w:pos="8148"/>
        </w:tabs>
        <w:ind w:left="430"/>
        <w:rPr>
          <w:i w:val="0"/>
          <w:color w:val="3D3D3D"/>
          <w:w w:val="110"/>
          <w:sz w:val="24"/>
          <w:szCs w:val="24"/>
        </w:rPr>
      </w:pPr>
    </w:p>
    <w:p w14:paraId="063A165F" w14:textId="77777777" w:rsidR="00E75BDB" w:rsidRDefault="00E75BDB" w:rsidP="00E75BDB">
      <w:pPr>
        <w:rPr>
          <w:rFonts w:ascii="Arial" w:hAnsi="Arial" w:cs="Arial"/>
        </w:rPr>
      </w:pPr>
    </w:p>
    <w:p w14:paraId="7D78FAA6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>Full time student?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YES  /</w:t>
      </w:r>
      <w:proofErr w:type="gramEnd"/>
      <w:r>
        <w:rPr>
          <w:rFonts w:ascii="Arial" w:hAnsi="Arial" w:cs="Arial"/>
        </w:rPr>
        <w:t xml:space="preserve">  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Full Time / Part Time</w:t>
      </w:r>
    </w:p>
    <w:p w14:paraId="25349EBA" w14:textId="77777777" w:rsidR="00E75BDB" w:rsidRDefault="00E75BDB" w:rsidP="00E75BDB">
      <w:pPr>
        <w:rPr>
          <w:rFonts w:ascii="Arial" w:hAnsi="Arial" w:cs="Arial"/>
        </w:rPr>
      </w:pPr>
    </w:p>
    <w:p w14:paraId="6EBA191D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>Name of Education Provider: ……………………………………………………….</w:t>
      </w:r>
    </w:p>
    <w:p w14:paraId="74625BAD" w14:textId="77777777" w:rsidR="00E75BDB" w:rsidRDefault="00E75BDB" w:rsidP="00E75BDB">
      <w:pPr>
        <w:rPr>
          <w:rFonts w:ascii="Arial" w:hAnsi="Arial" w:cs="Arial"/>
        </w:rPr>
      </w:pPr>
    </w:p>
    <w:p w14:paraId="7C63FCA5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>Name of Course: ……………………………………………………………….........</w:t>
      </w:r>
    </w:p>
    <w:p w14:paraId="22E04F70" w14:textId="77777777" w:rsidR="00E75BDB" w:rsidRDefault="00E75BDB" w:rsidP="00E75BDB">
      <w:pPr>
        <w:rPr>
          <w:rFonts w:ascii="Arial" w:hAnsi="Arial" w:cs="Arial"/>
        </w:rPr>
      </w:pPr>
    </w:p>
    <w:p w14:paraId="12543B28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>Do you receive a Grant?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YES  /</w:t>
      </w:r>
      <w:proofErr w:type="gramEnd"/>
      <w:r>
        <w:rPr>
          <w:rFonts w:ascii="Arial" w:hAnsi="Arial" w:cs="Arial"/>
        </w:rPr>
        <w:t xml:space="preserve">  NO</w:t>
      </w:r>
    </w:p>
    <w:p w14:paraId="446E1B3D" w14:textId="77777777" w:rsidR="00E75BDB" w:rsidRDefault="00E75BDB" w:rsidP="00E75BDB">
      <w:pPr>
        <w:rPr>
          <w:rFonts w:ascii="Arial" w:hAnsi="Arial" w:cs="Arial"/>
        </w:rPr>
      </w:pPr>
    </w:p>
    <w:p w14:paraId="4F17C55B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>Amount received: £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annually  /</w:t>
      </w:r>
      <w:proofErr w:type="gramEnd"/>
      <w:r>
        <w:rPr>
          <w:rFonts w:ascii="Arial" w:hAnsi="Arial" w:cs="Arial"/>
        </w:rPr>
        <w:t xml:space="preserve">  quarterly</w:t>
      </w:r>
    </w:p>
    <w:p w14:paraId="5DFB17DD" w14:textId="77777777" w:rsidR="00E75BDB" w:rsidRDefault="00E75BDB" w:rsidP="00E75BDB">
      <w:pPr>
        <w:rPr>
          <w:rFonts w:ascii="Arial" w:hAnsi="Arial" w:cs="Arial"/>
        </w:rPr>
      </w:pPr>
    </w:p>
    <w:p w14:paraId="206447EC" w14:textId="4469C06F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>If no, what is your source of Income?</w:t>
      </w:r>
    </w:p>
    <w:p w14:paraId="0E32158D" w14:textId="57567CC7" w:rsidR="00E75BDB" w:rsidRPr="00834F18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</w:t>
      </w:r>
    </w:p>
    <w:p w14:paraId="32717D7E" w14:textId="77777777" w:rsidR="00E75BDB" w:rsidRDefault="00E75BDB" w:rsidP="00E75B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Does anyone in the household have a disability or medical condition?</w:t>
      </w:r>
    </w:p>
    <w:p w14:paraId="46E81840" w14:textId="77777777" w:rsidR="00E75BDB" w:rsidRDefault="00E75BDB" w:rsidP="00E75BDB">
      <w:pPr>
        <w:rPr>
          <w:rFonts w:ascii="Arial" w:hAnsi="Arial" w:cs="Arial"/>
          <w:b/>
        </w:rPr>
      </w:pPr>
    </w:p>
    <w:p w14:paraId="33E1F52F" w14:textId="3D3E9716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............…………………………………...</w:t>
      </w:r>
    </w:p>
    <w:p w14:paraId="7E87E935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>Please state nature of your disability / Medical condition here:</w:t>
      </w:r>
    </w:p>
    <w:p w14:paraId="3F0A8DFD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</w:p>
    <w:p w14:paraId="037511D6" w14:textId="5BD960EF" w:rsidR="00E75BDB" w:rsidRPr="00834F18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</w:t>
      </w:r>
    </w:p>
    <w:p w14:paraId="753BC6EC" w14:textId="3077DFB0" w:rsidR="00E75BDB" w:rsidRDefault="00E75BDB" w:rsidP="00E75BDB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Features;</w:t>
      </w:r>
      <w:proofErr w:type="gramEnd"/>
      <w:r>
        <w:rPr>
          <w:rFonts w:ascii="Arial" w:hAnsi="Arial" w:cs="Arial"/>
        </w:rPr>
        <w:t xml:space="preserve"> (do you have a stair lift; any adaptations etc):</w:t>
      </w:r>
    </w:p>
    <w:p w14:paraId="114B51A2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11877E1C" w14:textId="77777777" w:rsidR="00E75BDB" w:rsidRPr="00156C1D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15FDABE0" w14:textId="77777777" w:rsidR="00E75BDB" w:rsidRDefault="00E75BDB" w:rsidP="00E75B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Pets:</w:t>
      </w:r>
    </w:p>
    <w:p w14:paraId="3FB77097" w14:textId="77777777" w:rsidR="00E75BDB" w:rsidRDefault="00E75BDB" w:rsidP="00E75BD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you have any pets?  Some properties will not allow pets of any kind so please note all pets </w:t>
      </w:r>
      <w:proofErr w:type="gramStart"/>
      <w:r>
        <w:rPr>
          <w:rFonts w:ascii="Arial" w:hAnsi="Arial" w:cs="Arial"/>
          <w:i/>
        </w:rPr>
        <w:t>below;</w:t>
      </w:r>
      <w:proofErr w:type="gramEnd"/>
    </w:p>
    <w:p w14:paraId="7B671DE1" w14:textId="77777777" w:rsidR="00E75BDB" w:rsidRDefault="00E75BDB" w:rsidP="00E75BDB">
      <w:pPr>
        <w:rPr>
          <w:rFonts w:ascii="Arial" w:hAnsi="Arial" w:cs="Arial"/>
          <w:i/>
        </w:rPr>
      </w:pPr>
    </w:p>
    <w:p w14:paraId="3DF23673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>How many: 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Type:</w:t>
      </w:r>
      <w:r>
        <w:rPr>
          <w:rFonts w:ascii="Arial" w:hAnsi="Arial" w:cs="Arial"/>
        </w:rPr>
        <w:tab/>
        <w:t>………………………….</w:t>
      </w:r>
      <w:r>
        <w:rPr>
          <w:rFonts w:ascii="Arial" w:hAnsi="Arial" w:cs="Arial"/>
        </w:rPr>
        <w:tab/>
      </w:r>
    </w:p>
    <w:p w14:paraId="2D4B6E47" w14:textId="0CA2E939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>Breed: 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Age of Pet:  …………</w:t>
      </w:r>
      <w:r>
        <w:rPr>
          <w:rFonts w:ascii="Arial" w:hAnsi="Arial" w:cs="Arial"/>
        </w:rPr>
        <w:tab/>
      </w:r>
    </w:p>
    <w:p w14:paraId="41D255D0" w14:textId="77777777" w:rsidR="00E75BDB" w:rsidRDefault="00E75BDB" w:rsidP="00E75B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Any further information relevant to </w:t>
      </w:r>
      <w:proofErr w:type="gramStart"/>
      <w:r>
        <w:rPr>
          <w:rFonts w:ascii="Arial" w:hAnsi="Arial" w:cs="Arial"/>
          <w:b/>
        </w:rPr>
        <w:t>application;</w:t>
      </w:r>
      <w:proofErr w:type="gramEnd"/>
    </w:p>
    <w:p w14:paraId="4702E143" w14:textId="77777777" w:rsidR="00834F18" w:rsidRDefault="00834F18" w:rsidP="00E75BDB">
      <w:pPr>
        <w:rPr>
          <w:rFonts w:ascii="Arial" w:hAnsi="Arial" w:cs="Arial"/>
          <w:b/>
        </w:rPr>
      </w:pPr>
    </w:p>
    <w:p w14:paraId="18FDEEFD" w14:textId="77777777" w:rsidR="00834F18" w:rsidRDefault="00834F18" w:rsidP="00E75BDB">
      <w:pPr>
        <w:rPr>
          <w:rFonts w:ascii="Arial" w:hAnsi="Arial" w:cs="Arial"/>
          <w:b/>
        </w:rPr>
      </w:pPr>
    </w:p>
    <w:p w14:paraId="2BD0F865" w14:textId="77777777" w:rsidR="00834F18" w:rsidRDefault="00834F18" w:rsidP="00E75BDB">
      <w:pPr>
        <w:rPr>
          <w:rFonts w:ascii="Arial" w:hAnsi="Arial" w:cs="Arial"/>
          <w:b/>
        </w:rPr>
      </w:pPr>
    </w:p>
    <w:p w14:paraId="3D32D2FF" w14:textId="60C62046" w:rsidR="00E75BDB" w:rsidRDefault="00E75BDB" w:rsidP="00E75B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Declaration:</w:t>
      </w:r>
    </w:p>
    <w:p w14:paraId="61D55095" w14:textId="77777777" w:rsidR="00E75BDB" w:rsidRDefault="00E75BDB" w:rsidP="00E75BDB">
      <w:pPr>
        <w:rPr>
          <w:rFonts w:ascii="Arial" w:hAnsi="Arial" w:cs="Arial"/>
        </w:rPr>
      </w:pPr>
    </w:p>
    <w:p w14:paraId="4F815D10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>I hereby certify that all information on this application form is true in every detail.</w:t>
      </w:r>
    </w:p>
    <w:p w14:paraId="30DC0F19" w14:textId="77777777" w:rsidR="00E75BDB" w:rsidRDefault="00E75BDB" w:rsidP="00E75BDB">
      <w:pPr>
        <w:rPr>
          <w:rFonts w:ascii="Arial" w:hAnsi="Arial" w:cs="Arial"/>
        </w:rPr>
      </w:pPr>
    </w:p>
    <w:p w14:paraId="053BF539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this is a joint tenancy both tenants are required to </w:t>
      </w:r>
      <w:proofErr w:type="gramStart"/>
      <w:r>
        <w:rPr>
          <w:rFonts w:ascii="Arial" w:hAnsi="Arial" w:cs="Arial"/>
        </w:rPr>
        <w:t>sign</w:t>
      </w:r>
      <w:proofErr w:type="gramEnd"/>
      <w:r>
        <w:rPr>
          <w:rFonts w:ascii="Arial" w:hAnsi="Arial" w:cs="Arial"/>
        </w:rPr>
        <w:t xml:space="preserve"> or it may delay your application.</w:t>
      </w:r>
    </w:p>
    <w:p w14:paraId="683B3597" w14:textId="77777777" w:rsidR="00E75BDB" w:rsidRDefault="00E75BDB" w:rsidP="00E75BDB">
      <w:pPr>
        <w:rPr>
          <w:rFonts w:ascii="Arial" w:hAnsi="Arial" w:cs="Arial"/>
        </w:rPr>
      </w:pPr>
    </w:p>
    <w:p w14:paraId="4283D04D" w14:textId="77777777" w:rsidR="00E75BDB" w:rsidRDefault="00E75BDB" w:rsidP="00E75BDB">
      <w:pPr>
        <w:rPr>
          <w:rFonts w:ascii="Arial" w:hAnsi="Arial" w:cs="Arial"/>
        </w:rPr>
      </w:pPr>
    </w:p>
    <w:p w14:paraId="55DAE9C5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>Full Name(s);</w:t>
      </w:r>
      <w:r>
        <w:rPr>
          <w:rFonts w:ascii="Arial" w:hAnsi="Arial" w:cs="Arial"/>
        </w:rPr>
        <w:tab/>
        <w:t>…………………………………………………….</w:t>
      </w:r>
    </w:p>
    <w:p w14:paraId="4A471590" w14:textId="77777777" w:rsidR="00E75BDB" w:rsidRDefault="00E75BDB" w:rsidP="00E75BDB">
      <w:pPr>
        <w:rPr>
          <w:rFonts w:ascii="Arial" w:hAnsi="Arial" w:cs="Arial"/>
        </w:rPr>
      </w:pPr>
    </w:p>
    <w:p w14:paraId="24131DD7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…………………………………………………….</w:t>
      </w:r>
    </w:p>
    <w:p w14:paraId="0C6C837F" w14:textId="77777777" w:rsidR="00E75BDB" w:rsidRDefault="00E75BDB" w:rsidP="00E75BDB">
      <w:pPr>
        <w:rPr>
          <w:rFonts w:ascii="Arial" w:hAnsi="Arial" w:cs="Arial"/>
        </w:rPr>
      </w:pPr>
    </w:p>
    <w:p w14:paraId="39FD5011" w14:textId="77777777" w:rsidR="00E75BDB" w:rsidRDefault="00E75BDB" w:rsidP="00E75BDB">
      <w:pPr>
        <w:rPr>
          <w:rFonts w:ascii="Arial" w:hAnsi="Arial" w:cs="Arial"/>
        </w:rPr>
      </w:pPr>
    </w:p>
    <w:p w14:paraId="45F5671B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>Signature(s):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728142DC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</w:t>
      </w:r>
    </w:p>
    <w:p w14:paraId="63EED9C5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  <w:t>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5D25517A" w14:textId="77777777" w:rsidR="00E75BDB" w:rsidRDefault="00E75BDB" w:rsidP="00E75BDB">
      <w:pPr>
        <w:rPr>
          <w:rFonts w:ascii="Arial" w:hAnsi="Arial" w:cs="Arial"/>
        </w:rPr>
      </w:pPr>
    </w:p>
    <w:p w14:paraId="7BB39945" w14:textId="77777777" w:rsidR="00E75BDB" w:rsidRDefault="00E75BDB" w:rsidP="00E75BDB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Please </w:t>
      </w:r>
      <w:proofErr w:type="gramStart"/>
      <w:r>
        <w:rPr>
          <w:rFonts w:ascii="Arial" w:hAnsi="Arial" w:cs="Arial"/>
          <w:b/>
          <w:i/>
        </w:rPr>
        <w:t>note:</w:t>
      </w:r>
      <w:proofErr w:type="gramEnd"/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i/>
        </w:rPr>
        <w:t>making a false statement on your housing application may lead to your application being dismissed and/or further action being taken.</w:t>
      </w:r>
    </w:p>
    <w:p w14:paraId="340BF81C" w14:textId="77777777" w:rsidR="00E75BDB" w:rsidRDefault="00E75BDB" w:rsidP="00E75BDB">
      <w:pPr>
        <w:jc w:val="right"/>
        <w:rPr>
          <w:rFonts w:ascii="Arial" w:hAnsi="Arial" w:cs="Arial"/>
        </w:rPr>
      </w:pPr>
    </w:p>
    <w:p w14:paraId="4A3A1061" w14:textId="77777777" w:rsidR="00E75BDB" w:rsidRDefault="00E75BDB" w:rsidP="00E75B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 and address of next of kin: </w:t>
      </w:r>
    </w:p>
    <w:p w14:paraId="30933AA5" w14:textId="77777777" w:rsidR="00E75BDB" w:rsidRDefault="00E75BDB" w:rsidP="00E75BD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(this information is required for emergency purposes only)</w:t>
      </w:r>
    </w:p>
    <w:p w14:paraId="1B3DAAE1" w14:textId="77777777" w:rsidR="00E75BDB" w:rsidRDefault="00E75BDB" w:rsidP="00E75BD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75BDB" w14:paraId="6C03064B" w14:textId="77777777" w:rsidTr="00136C38">
        <w:tc>
          <w:tcPr>
            <w:tcW w:w="852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7D13289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  <w:p w14:paraId="1F8C7F79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</w:p>
        </w:tc>
      </w:tr>
      <w:tr w:rsidR="00E75BDB" w14:paraId="20422F08" w14:textId="77777777" w:rsidTr="00136C38">
        <w:tc>
          <w:tcPr>
            <w:tcW w:w="85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155412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  <w:p w14:paraId="0C4714E1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</w:p>
          <w:p w14:paraId="1DF8A327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</w:p>
          <w:p w14:paraId="6697D779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Postcode:</w:t>
            </w:r>
          </w:p>
          <w:p w14:paraId="6A3221A9" w14:textId="77777777" w:rsidR="00E75BDB" w:rsidRPr="00156C1D" w:rsidRDefault="00E75BDB" w:rsidP="00136C38">
            <w:pPr>
              <w:rPr>
                <w:rFonts w:ascii="Arial" w:hAnsi="Arial" w:cs="Arial"/>
                <w:b/>
              </w:rPr>
            </w:pPr>
          </w:p>
        </w:tc>
      </w:tr>
      <w:tr w:rsidR="00E75BDB" w14:paraId="1AFEFBC0" w14:textId="77777777" w:rsidTr="00136C38">
        <w:tc>
          <w:tcPr>
            <w:tcW w:w="85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130932" w14:textId="77777777" w:rsidR="00E75BDB" w:rsidRDefault="00E75BDB" w:rsidP="00136C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Telephone </w:t>
            </w:r>
            <w:proofErr w:type="gramStart"/>
            <w:r>
              <w:rPr>
                <w:rFonts w:ascii="Arial" w:hAnsi="Arial" w:cs="Arial"/>
                <w:b/>
              </w:rPr>
              <w:t>Number;</w:t>
            </w:r>
            <w:proofErr w:type="gramEnd"/>
          </w:p>
          <w:p w14:paraId="43547AFC" w14:textId="77777777" w:rsidR="00E75BDB" w:rsidRDefault="00E75BDB" w:rsidP="00136C38">
            <w:pPr>
              <w:rPr>
                <w:rFonts w:ascii="Arial" w:hAnsi="Arial" w:cs="Arial"/>
              </w:rPr>
            </w:pPr>
          </w:p>
        </w:tc>
      </w:tr>
    </w:tbl>
    <w:p w14:paraId="49B3C4AA" w14:textId="77777777" w:rsidR="00834F18" w:rsidRDefault="00834F18" w:rsidP="00834F18">
      <w:pPr>
        <w:jc w:val="center"/>
        <w:rPr>
          <w:rFonts w:ascii="Arial" w:hAnsi="Arial" w:cs="Arial"/>
          <w:b/>
          <w:i/>
          <w:u w:val="single"/>
        </w:rPr>
      </w:pPr>
    </w:p>
    <w:p w14:paraId="2A53D1D7" w14:textId="6664F264" w:rsidR="00E75BDB" w:rsidRPr="00834F18" w:rsidRDefault="00E75BDB" w:rsidP="00834F18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lastRenderedPageBreak/>
        <w:t>EQUAL OPPORTUNITIES MONITORING FORM</w:t>
      </w:r>
    </w:p>
    <w:p w14:paraId="6CA5F653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(1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Applicant)</w:t>
      </w:r>
    </w:p>
    <w:p w14:paraId="35E7CA76" w14:textId="77777777" w:rsidR="00E75BDB" w:rsidRDefault="00E75BDB" w:rsidP="00E75BDB">
      <w:pPr>
        <w:rPr>
          <w:rFonts w:ascii="Arial" w:hAnsi="Arial" w:cs="Arial"/>
        </w:rPr>
      </w:pPr>
    </w:p>
    <w:p w14:paraId="184ED188" w14:textId="77777777" w:rsidR="00E75BDB" w:rsidRDefault="00E75BDB" w:rsidP="00E75BDB">
      <w:pPr>
        <w:rPr>
          <w:rFonts w:ascii="Arial" w:hAnsi="Arial" w:cs="Arial"/>
          <w:i/>
        </w:rPr>
      </w:pPr>
      <w:r>
        <w:rPr>
          <w:rFonts w:ascii="Arial" w:hAnsi="Arial" w:cs="Arial"/>
        </w:rPr>
        <w:t>**</w:t>
      </w:r>
      <w:r>
        <w:rPr>
          <w:rFonts w:ascii="Arial" w:hAnsi="Arial" w:cs="Arial"/>
          <w:i/>
        </w:rPr>
        <w:t xml:space="preserve">please note – we ask this for monitoring purposes only to ensure that our lettings procedure is open and accessible to all. This will not be used as part of the </w:t>
      </w:r>
      <w:proofErr w:type="gramStart"/>
      <w:r>
        <w:rPr>
          <w:rFonts w:ascii="Arial" w:hAnsi="Arial" w:cs="Arial"/>
          <w:i/>
        </w:rPr>
        <w:t>decision making</w:t>
      </w:r>
      <w:proofErr w:type="gramEnd"/>
      <w:r>
        <w:rPr>
          <w:rFonts w:ascii="Arial" w:hAnsi="Arial" w:cs="Arial"/>
          <w:i/>
        </w:rPr>
        <w:t xml:space="preserve"> process for applications.  </w:t>
      </w:r>
    </w:p>
    <w:p w14:paraId="22C91EE2" w14:textId="77777777" w:rsidR="00E75BDB" w:rsidRDefault="00E75BDB" w:rsidP="00E75BDB">
      <w:pPr>
        <w:rPr>
          <w:rFonts w:ascii="Arial" w:hAnsi="Arial" w:cs="Arial"/>
        </w:rPr>
      </w:pPr>
    </w:p>
    <w:p w14:paraId="18B27ABA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  <w:b/>
        </w:rPr>
        <w:t>**Ethnic Origin</w:t>
      </w:r>
      <w:r>
        <w:rPr>
          <w:rFonts w:ascii="Arial" w:hAnsi="Arial" w:cs="Arial"/>
        </w:rPr>
        <w:t xml:space="preserve">: </w:t>
      </w:r>
    </w:p>
    <w:p w14:paraId="121AF502" w14:textId="77777777" w:rsidR="00E75BDB" w:rsidRDefault="00E75BDB" w:rsidP="00E75BDB">
      <w:pPr>
        <w:rPr>
          <w:rFonts w:ascii="Arial" w:hAnsi="Arial" w:cs="Arial"/>
        </w:rPr>
      </w:pPr>
    </w:p>
    <w:p w14:paraId="2F36137C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  <w:b/>
        </w:rPr>
        <w:t>White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British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Irish :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Other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</w:p>
    <w:p w14:paraId="48965A02" w14:textId="77777777" w:rsidR="00E75BDB" w:rsidRDefault="00E75BDB" w:rsidP="00E75BDB">
      <w:pPr>
        <w:rPr>
          <w:rFonts w:ascii="Arial" w:hAnsi="Arial" w:cs="Arial"/>
        </w:rPr>
      </w:pPr>
    </w:p>
    <w:p w14:paraId="4B07D006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  <w:b/>
        </w:rPr>
        <w:t>Mixed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White &amp; Asian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 xml:space="preserve">White &amp; Black </w:t>
      </w:r>
      <w:proofErr w:type="gramStart"/>
      <w:r>
        <w:rPr>
          <w:rFonts w:ascii="Arial" w:hAnsi="Arial" w:cs="Arial"/>
        </w:rPr>
        <w:t xml:space="preserve">Caribbean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White &amp; Black African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Other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</w:p>
    <w:p w14:paraId="05C45318" w14:textId="77777777" w:rsidR="00E75BDB" w:rsidRDefault="00E75BDB" w:rsidP="00E75BDB">
      <w:pPr>
        <w:rPr>
          <w:rFonts w:ascii="Arial" w:hAnsi="Arial" w:cs="Arial"/>
        </w:rPr>
      </w:pPr>
    </w:p>
    <w:p w14:paraId="57B47C2F" w14:textId="77777777" w:rsidR="00E75BDB" w:rsidRDefault="00E75BDB" w:rsidP="00E75BDB">
      <w:pPr>
        <w:ind w:left="2880" w:hanging="2880"/>
        <w:rPr>
          <w:rFonts w:ascii="Arial" w:hAnsi="Arial" w:cs="Arial"/>
        </w:rPr>
      </w:pPr>
      <w:r>
        <w:rPr>
          <w:rFonts w:ascii="Arial" w:hAnsi="Arial" w:cs="Arial"/>
          <w:b/>
        </w:rPr>
        <w:t>Asian / Asian British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Indian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Pakistani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Bangladeshi..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Other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sym w:font="Wingdings" w:char="F0A8"/>
      </w:r>
    </w:p>
    <w:p w14:paraId="420D0751" w14:textId="77777777" w:rsidR="00E75BDB" w:rsidRDefault="00E75BDB" w:rsidP="00E75BDB">
      <w:pPr>
        <w:ind w:left="2880" w:hanging="2880"/>
        <w:rPr>
          <w:rFonts w:ascii="Arial" w:hAnsi="Arial" w:cs="Arial"/>
        </w:rPr>
      </w:pPr>
    </w:p>
    <w:p w14:paraId="08DE8C04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  <w:b/>
        </w:rPr>
        <w:t>Black / Black British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Caribbean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African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 xml:space="preserve">Other  </w:t>
      </w:r>
      <w:r>
        <w:rPr>
          <w:rFonts w:ascii="Arial" w:hAnsi="Arial" w:cs="Arial"/>
        </w:rPr>
        <w:sym w:font="Wingdings" w:char="F0A8"/>
      </w:r>
    </w:p>
    <w:p w14:paraId="5CAE23E8" w14:textId="77777777" w:rsidR="00E75BDB" w:rsidRDefault="00E75BDB" w:rsidP="00E75BDB">
      <w:pPr>
        <w:rPr>
          <w:rFonts w:ascii="Arial" w:hAnsi="Arial" w:cs="Arial"/>
        </w:rPr>
      </w:pPr>
    </w:p>
    <w:p w14:paraId="1FA46CCD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  <w:b/>
        </w:rPr>
        <w:t>Chinese / other ethnic group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Chinese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 xml:space="preserve">Other  </w:t>
      </w:r>
      <w:r>
        <w:rPr>
          <w:rFonts w:ascii="Arial" w:hAnsi="Arial" w:cs="Arial"/>
        </w:rPr>
        <w:sym w:font="Wingdings" w:char="F0A8"/>
      </w:r>
    </w:p>
    <w:p w14:paraId="01EEAF12" w14:textId="77777777" w:rsidR="00E75BDB" w:rsidRDefault="00E75BDB" w:rsidP="00E75BDB">
      <w:pPr>
        <w:rPr>
          <w:rFonts w:ascii="Arial" w:hAnsi="Arial" w:cs="Arial"/>
        </w:rPr>
      </w:pPr>
    </w:p>
    <w:p w14:paraId="05A31D49" w14:textId="1A161F34" w:rsidR="00E75BDB" w:rsidRPr="00834F18" w:rsidRDefault="00E75BDB" w:rsidP="00E75B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Prefer not to say: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sym w:font="Wingdings" w:char="F0A8"/>
      </w:r>
    </w:p>
    <w:p w14:paraId="5DA7359C" w14:textId="77777777" w:rsidR="00E75BDB" w:rsidRDefault="00E75BDB" w:rsidP="00E75BDB">
      <w:pPr>
        <w:rPr>
          <w:rFonts w:ascii="Arial" w:hAnsi="Arial" w:cs="Arial"/>
        </w:rPr>
      </w:pPr>
    </w:p>
    <w:p w14:paraId="6131B583" w14:textId="52E303B9" w:rsidR="00E75BDB" w:rsidRPr="00834F18" w:rsidRDefault="00E75BDB" w:rsidP="00E75B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**Religion:</w:t>
      </w:r>
    </w:p>
    <w:p w14:paraId="4B0D5BE6" w14:textId="77777777" w:rsidR="00E75BDB" w:rsidRDefault="00E75BDB" w:rsidP="00E75B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Christian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ab/>
        <w:t>Muslim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ab/>
        <w:t>Hindu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ab/>
        <w:t>Jewish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</w:p>
    <w:p w14:paraId="5A8B6351" w14:textId="77777777" w:rsidR="00E75BDB" w:rsidRDefault="00E75BDB" w:rsidP="00E75B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Catholic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ab/>
        <w:t xml:space="preserve">Buddhist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Sikh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ab/>
        <w:t>None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</w:p>
    <w:p w14:paraId="2E143D7B" w14:textId="33D0937E" w:rsidR="00E75BDB" w:rsidRDefault="00E75BDB" w:rsidP="00E75B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(state)</w:t>
      </w:r>
      <w:r>
        <w:rPr>
          <w:rFonts w:ascii="Arial" w:hAnsi="Arial" w:cs="Arial"/>
          <w:b/>
        </w:rPr>
        <w:t>_________________</w:t>
      </w:r>
      <w:r>
        <w:rPr>
          <w:rFonts w:ascii="Arial" w:hAnsi="Arial" w:cs="Arial"/>
          <w:b/>
        </w:rPr>
        <w:tab/>
        <w:t>Prefer not to say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</w:p>
    <w:p w14:paraId="3C688FDC" w14:textId="2BF3C357" w:rsidR="00E75BDB" w:rsidRDefault="00E75BDB" w:rsidP="00E75B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** Sexuality:</w:t>
      </w:r>
    </w:p>
    <w:p w14:paraId="1263C823" w14:textId="77777777" w:rsidR="00E75BDB" w:rsidRDefault="00E75BDB" w:rsidP="00E75BDB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Hetrosexual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ab/>
        <w:t>Gay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ab/>
        <w:t>Bisexual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</w:p>
    <w:p w14:paraId="6D4B9E0F" w14:textId="3C39B223" w:rsidR="00E75BDB" w:rsidRPr="00834F18" w:rsidRDefault="00E75BDB" w:rsidP="00E75B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Lesbian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ab/>
        <w:t>Transgender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ab/>
        <w:t>Prefer not to say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</w:p>
    <w:p w14:paraId="08FB8489" w14:textId="77777777" w:rsidR="00E75BDB" w:rsidRDefault="00E75BDB" w:rsidP="00E75BDB">
      <w:pPr>
        <w:rPr>
          <w:rFonts w:ascii="Arial" w:hAnsi="Arial" w:cs="Arial"/>
        </w:rPr>
      </w:pPr>
    </w:p>
    <w:p w14:paraId="21BEF432" w14:textId="71B8AC88" w:rsidR="00E75BDB" w:rsidRDefault="00E75BDB" w:rsidP="00E75B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** Age Range:</w:t>
      </w:r>
    </w:p>
    <w:p w14:paraId="35AAE021" w14:textId="77777777" w:rsidR="00E75BDB" w:rsidRDefault="00E75BDB" w:rsidP="00E75B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18 – 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ab/>
        <w:t>26 – 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ab/>
        <w:t>36 – 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ab/>
        <w:t>46 – 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</w:p>
    <w:p w14:paraId="77653424" w14:textId="77777777" w:rsidR="00E75BDB" w:rsidRDefault="00E75BDB" w:rsidP="00E75B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55+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ab/>
        <w:t>Under 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 xml:space="preserve">  </w:t>
      </w:r>
      <w:proofErr w:type="gramStart"/>
      <w:r>
        <w:rPr>
          <w:rFonts w:ascii="Arial" w:hAnsi="Arial" w:cs="Arial"/>
          <w:b/>
        </w:rPr>
        <w:t>Age:…</w:t>
      </w:r>
      <w:proofErr w:type="gramEnd"/>
      <w:r>
        <w:rPr>
          <w:rFonts w:ascii="Arial" w:hAnsi="Arial" w:cs="Arial"/>
          <w:b/>
        </w:rPr>
        <w:t>……</w:t>
      </w:r>
    </w:p>
    <w:p w14:paraId="6F7D916B" w14:textId="77777777" w:rsidR="00834F18" w:rsidRDefault="00834F18" w:rsidP="00834F18">
      <w:pPr>
        <w:rPr>
          <w:rFonts w:ascii="Arial" w:hAnsi="Arial" w:cs="Arial"/>
          <w:b/>
        </w:rPr>
      </w:pPr>
    </w:p>
    <w:p w14:paraId="699A654D" w14:textId="3D8D442F" w:rsidR="00E75BDB" w:rsidRDefault="00E75BDB" w:rsidP="00834F18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lastRenderedPageBreak/>
        <w:t>EQUAL OPPORTUNITIES MONITORING FORM</w:t>
      </w:r>
    </w:p>
    <w:p w14:paraId="16E36561" w14:textId="6F1AE81A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(2nd Applicant)</w:t>
      </w:r>
    </w:p>
    <w:p w14:paraId="37BC4CDD" w14:textId="1D77DB86" w:rsidR="00E75BDB" w:rsidRPr="00834F18" w:rsidRDefault="00E75BDB" w:rsidP="00E75BDB">
      <w:pPr>
        <w:rPr>
          <w:rFonts w:ascii="Arial" w:hAnsi="Arial" w:cs="Arial"/>
          <w:i/>
        </w:rPr>
      </w:pPr>
      <w:r>
        <w:rPr>
          <w:rFonts w:ascii="Arial" w:hAnsi="Arial" w:cs="Arial"/>
        </w:rPr>
        <w:t>**</w:t>
      </w:r>
      <w:r>
        <w:rPr>
          <w:rFonts w:ascii="Arial" w:hAnsi="Arial" w:cs="Arial"/>
          <w:i/>
        </w:rPr>
        <w:t xml:space="preserve">please note – we ask this for monitoring purposes only to ensure that our lettings procedure is open and accessible to all. This will not be used as part of the </w:t>
      </w:r>
      <w:proofErr w:type="gramStart"/>
      <w:r>
        <w:rPr>
          <w:rFonts w:ascii="Arial" w:hAnsi="Arial" w:cs="Arial"/>
          <w:i/>
        </w:rPr>
        <w:t>decision making</w:t>
      </w:r>
      <w:proofErr w:type="gramEnd"/>
      <w:r>
        <w:rPr>
          <w:rFonts w:ascii="Arial" w:hAnsi="Arial" w:cs="Arial"/>
          <w:i/>
        </w:rPr>
        <w:t xml:space="preserve"> process for applications.  </w:t>
      </w:r>
    </w:p>
    <w:p w14:paraId="47BC4A7B" w14:textId="3CDBA4F6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  <w:b/>
        </w:rPr>
        <w:t>**Ethnic Origin</w:t>
      </w:r>
      <w:r>
        <w:rPr>
          <w:rFonts w:ascii="Arial" w:hAnsi="Arial" w:cs="Arial"/>
        </w:rPr>
        <w:t xml:space="preserve">: </w:t>
      </w:r>
    </w:p>
    <w:p w14:paraId="1D821BC4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  <w:b/>
        </w:rPr>
        <w:t>White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British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Irish :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Other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</w:p>
    <w:p w14:paraId="236FE1D5" w14:textId="77777777" w:rsidR="00E75BDB" w:rsidRDefault="00E75BDB" w:rsidP="00E75BDB">
      <w:pPr>
        <w:rPr>
          <w:rFonts w:ascii="Arial" w:hAnsi="Arial" w:cs="Arial"/>
        </w:rPr>
      </w:pPr>
    </w:p>
    <w:p w14:paraId="163761A1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  <w:b/>
        </w:rPr>
        <w:t>Mixed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White &amp; Asian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 xml:space="preserve">White &amp; Black </w:t>
      </w:r>
      <w:proofErr w:type="gramStart"/>
      <w:r>
        <w:rPr>
          <w:rFonts w:ascii="Arial" w:hAnsi="Arial" w:cs="Arial"/>
        </w:rPr>
        <w:t xml:space="preserve">Caribbean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White &amp; Black African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Other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</w:p>
    <w:p w14:paraId="65A90845" w14:textId="77777777" w:rsidR="00E75BDB" w:rsidRDefault="00E75BDB" w:rsidP="00E75BDB">
      <w:pPr>
        <w:rPr>
          <w:rFonts w:ascii="Arial" w:hAnsi="Arial" w:cs="Arial"/>
        </w:rPr>
      </w:pPr>
    </w:p>
    <w:p w14:paraId="20AF3468" w14:textId="77777777" w:rsidR="00E75BDB" w:rsidRDefault="00E75BDB" w:rsidP="00E75BDB">
      <w:pPr>
        <w:ind w:left="2880" w:hanging="2880"/>
        <w:rPr>
          <w:rFonts w:ascii="Arial" w:hAnsi="Arial" w:cs="Arial"/>
        </w:rPr>
      </w:pPr>
      <w:r>
        <w:rPr>
          <w:rFonts w:ascii="Arial" w:hAnsi="Arial" w:cs="Arial"/>
          <w:b/>
        </w:rPr>
        <w:t>Asian / Asian British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Indian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Pakistani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Bangladeshi..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Other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sym w:font="Wingdings" w:char="F0A8"/>
      </w:r>
    </w:p>
    <w:p w14:paraId="7C7A3E7D" w14:textId="77777777" w:rsidR="00E75BDB" w:rsidRDefault="00E75BDB" w:rsidP="00E75BDB">
      <w:pPr>
        <w:ind w:left="2880" w:hanging="2880"/>
        <w:rPr>
          <w:rFonts w:ascii="Arial" w:hAnsi="Arial" w:cs="Arial"/>
        </w:rPr>
      </w:pPr>
    </w:p>
    <w:p w14:paraId="78BC30E6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  <w:b/>
        </w:rPr>
        <w:t>Black / Black British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Caribbean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African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 xml:space="preserve">Other  </w:t>
      </w:r>
      <w:r>
        <w:rPr>
          <w:rFonts w:ascii="Arial" w:hAnsi="Arial" w:cs="Arial"/>
        </w:rPr>
        <w:sym w:font="Wingdings" w:char="F0A8"/>
      </w:r>
    </w:p>
    <w:p w14:paraId="66ACF28B" w14:textId="77777777" w:rsidR="00E75BDB" w:rsidRDefault="00E75BDB" w:rsidP="00E75BDB">
      <w:pPr>
        <w:rPr>
          <w:rFonts w:ascii="Arial" w:hAnsi="Arial" w:cs="Arial"/>
        </w:rPr>
      </w:pPr>
    </w:p>
    <w:p w14:paraId="13E1BC9A" w14:textId="77777777" w:rsidR="00E75BDB" w:rsidRDefault="00E75BDB" w:rsidP="00E75BDB">
      <w:pPr>
        <w:rPr>
          <w:rFonts w:ascii="Arial" w:hAnsi="Arial" w:cs="Arial"/>
        </w:rPr>
      </w:pPr>
      <w:r>
        <w:rPr>
          <w:rFonts w:ascii="Arial" w:hAnsi="Arial" w:cs="Arial"/>
          <w:b/>
        </w:rPr>
        <w:t>Chinese / other ethnic group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Chinese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 xml:space="preserve">Other  </w:t>
      </w:r>
      <w:r>
        <w:rPr>
          <w:rFonts w:ascii="Arial" w:hAnsi="Arial" w:cs="Arial"/>
        </w:rPr>
        <w:sym w:font="Wingdings" w:char="F0A8"/>
      </w:r>
    </w:p>
    <w:p w14:paraId="560D2E52" w14:textId="77777777" w:rsidR="00E75BDB" w:rsidRDefault="00E75BDB" w:rsidP="00E75BDB">
      <w:pPr>
        <w:rPr>
          <w:rFonts w:ascii="Arial" w:hAnsi="Arial" w:cs="Arial"/>
        </w:rPr>
      </w:pPr>
    </w:p>
    <w:p w14:paraId="52B6D97A" w14:textId="77777777" w:rsidR="00E75BDB" w:rsidRPr="001D6474" w:rsidRDefault="00E75BDB" w:rsidP="00E75B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Prefer not to say: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sym w:font="Wingdings" w:char="F0A8"/>
      </w:r>
    </w:p>
    <w:p w14:paraId="4BC2076B" w14:textId="77777777" w:rsidR="00E75BDB" w:rsidRDefault="00E75BDB" w:rsidP="00E75BDB">
      <w:pPr>
        <w:rPr>
          <w:rFonts w:ascii="Arial" w:hAnsi="Arial" w:cs="Arial"/>
        </w:rPr>
      </w:pPr>
    </w:p>
    <w:p w14:paraId="6DA37580" w14:textId="77777777" w:rsidR="00E75BDB" w:rsidRPr="001D6474" w:rsidRDefault="00E75BDB" w:rsidP="00E75B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**Religion:</w:t>
      </w:r>
    </w:p>
    <w:p w14:paraId="32DFA357" w14:textId="77777777" w:rsidR="00E75BDB" w:rsidRDefault="00E75BDB" w:rsidP="00E75B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Christian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ab/>
        <w:t>Muslim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ab/>
        <w:t>Hindu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ab/>
        <w:t>Jewish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</w:p>
    <w:p w14:paraId="488A138D" w14:textId="77777777" w:rsidR="00E75BDB" w:rsidRDefault="00E75BDB" w:rsidP="00E75B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Catholic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ab/>
        <w:t xml:space="preserve">Buddhist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Sikh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ab/>
        <w:t>None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</w:p>
    <w:p w14:paraId="1A11FD40" w14:textId="6A699EC5" w:rsidR="00E75BDB" w:rsidRDefault="00E75BDB" w:rsidP="00E75B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(state)</w:t>
      </w:r>
      <w:r>
        <w:rPr>
          <w:rFonts w:ascii="Arial" w:hAnsi="Arial" w:cs="Arial"/>
          <w:b/>
        </w:rPr>
        <w:t>_________________</w:t>
      </w:r>
      <w:r>
        <w:rPr>
          <w:rFonts w:ascii="Arial" w:hAnsi="Arial" w:cs="Arial"/>
          <w:b/>
        </w:rPr>
        <w:tab/>
        <w:t>Prefer not to say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</w:p>
    <w:p w14:paraId="3F2D3DB1" w14:textId="77777777" w:rsidR="00E75BDB" w:rsidRDefault="00E75BDB" w:rsidP="00E75B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** Sexuality:</w:t>
      </w:r>
    </w:p>
    <w:p w14:paraId="45A4870B" w14:textId="77777777" w:rsidR="00E75BDB" w:rsidRDefault="00E75BDB" w:rsidP="00E75BDB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Hetrosexual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ab/>
        <w:t>Gay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ab/>
        <w:t>Bisexual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</w:p>
    <w:p w14:paraId="53DD7F5F" w14:textId="77777777" w:rsidR="00E75BDB" w:rsidRDefault="00E75BDB" w:rsidP="00E75B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Lesbian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ab/>
        <w:t>Transgender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ab/>
        <w:t>Prefer not to say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</w:p>
    <w:p w14:paraId="736C3933" w14:textId="77777777" w:rsidR="00E75BDB" w:rsidRDefault="00E75BDB" w:rsidP="00E75BDB">
      <w:pPr>
        <w:rPr>
          <w:rFonts w:ascii="Arial" w:hAnsi="Arial" w:cs="Arial"/>
        </w:rPr>
      </w:pPr>
    </w:p>
    <w:p w14:paraId="19DB43A1" w14:textId="77777777" w:rsidR="00E75BDB" w:rsidRDefault="00E75BDB" w:rsidP="00E75BDB">
      <w:pPr>
        <w:rPr>
          <w:rFonts w:ascii="Arial" w:hAnsi="Arial" w:cs="Arial"/>
        </w:rPr>
      </w:pPr>
    </w:p>
    <w:p w14:paraId="0BBE32C3" w14:textId="77777777" w:rsidR="00E75BDB" w:rsidRDefault="00E75BDB" w:rsidP="00E75B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** Age Range:</w:t>
      </w:r>
    </w:p>
    <w:p w14:paraId="1AAE09F4" w14:textId="77777777" w:rsidR="00E75BDB" w:rsidRDefault="00E75BDB" w:rsidP="00E75B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18 – 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ab/>
        <w:t>26 – 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ab/>
        <w:t>36 – 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ab/>
        <w:t>46 – 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</w:p>
    <w:p w14:paraId="21C0A870" w14:textId="77777777" w:rsidR="00E75BDB" w:rsidRDefault="00E75BDB" w:rsidP="00E75B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55+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ab/>
        <w:t>Under 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 xml:space="preserve">  </w:t>
      </w:r>
      <w:proofErr w:type="gramStart"/>
      <w:r>
        <w:rPr>
          <w:rFonts w:ascii="Arial" w:hAnsi="Arial" w:cs="Arial"/>
          <w:b/>
        </w:rPr>
        <w:t>Age:…</w:t>
      </w:r>
      <w:proofErr w:type="gramEnd"/>
      <w:r>
        <w:rPr>
          <w:rFonts w:ascii="Arial" w:hAnsi="Arial" w:cs="Arial"/>
          <w:b/>
        </w:rPr>
        <w:t>……</w:t>
      </w:r>
    </w:p>
    <w:p w14:paraId="74055841" w14:textId="77777777" w:rsidR="003E5ADC" w:rsidRDefault="003E5ADC" w:rsidP="003E5ADC"/>
    <w:p w14:paraId="789B1114" w14:textId="2E198257" w:rsidR="001D0F66" w:rsidRPr="00A71F9B" w:rsidRDefault="001D0F66" w:rsidP="00A71F9B">
      <w:pPr>
        <w:spacing w:after="0" w:line="240" w:lineRule="auto"/>
        <w:rPr>
          <w:rFonts w:ascii="Calibri" w:eastAsia="Calibri" w:hAnsi="Calibri" w:cs="Calibri"/>
          <w:color w:val="000000"/>
          <w:kern w:val="2"/>
          <w:szCs w:val="24"/>
          <w:lang w:eastAsia="en-GB"/>
          <w14:ligatures w14:val="standardContextual"/>
        </w:rPr>
      </w:pPr>
    </w:p>
    <w:sectPr w:rsidR="001D0F66" w:rsidRPr="00A71F9B" w:rsidSect="00E421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618" w:bottom="992" w:left="992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790AC" w14:textId="77777777" w:rsidR="00E42142" w:rsidRDefault="00E42142" w:rsidP="00AE083E">
      <w:pPr>
        <w:spacing w:after="0" w:line="240" w:lineRule="auto"/>
      </w:pPr>
      <w:r>
        <w:separator/>
      </w:r>
    </w:p>
  </w:endnote>
  <w:endnote w:type="continuationSeparator" w:id="0">
    <w:p w14:paraId="7D08369F" w14:textId="77777777" w:rsidR="00E42142" w:rsidRDefault="00E42142" w:rsidP="00AE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5DD92" w14:textId="77777777" w:rsidR="002C5BBE" w:rsidRDefault="002C5BBE" w:rsidP="002C5BB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A6CA7" w14:textId="0376D63C" w:rsidR="00AE083E" w:rsidRPr="001F5D35" w:rsidRDefault="00AE083E" w:rsidP="001F5D35">
    <w:pPr>
      <w:spacing w:after="0"/>
      <w:jc w:val="center"/>
      <w:rPr>
        <w:rFonts w:ascii="Arial" w:hAnsi="Arial" w:cs="Arial"/>
        <w:b/>
        <w:sz w:val="18"/>
        <w:szCs w:val="18"/>
      </w:rPr>
    </w:pPr>
    <w:r w:rsidRPr="001F5D35">
      <w:rPr>
        <w:rFonts w:ascii="Arial" w:hAnsi="Arial" w:cs="Arial"/>
        <w:b/>
        <w:sz w:val="18"/>
        <w:szCs w:val="18"/>
      </w:rPr>
      <w:t>Tel: 0208 607 7777</w:t>
    </w:r>
    <w:r w:rsidR="00CB6B9E">
      <w:rPr>
        <w:rFonts w:ascii="Arial" w:hAnsi="Arial" w:cs="Arial"/>
        <w:b/>
        <w:sz w:val="18"/>
        <w:szCs w:val="18"/>
      </w:rPr>
      <w:t xml:space="preserve">  Website: </w:t>
    </w:r>
    <w:hyperlink r:id="rId1" w:history="1">
      <w:r w:rsidR="00CB6B9E" w:rsidRPr="00CB6B9E">
        <w:rPr>
          <w:rStyle w:val="Hyperlink"/>
          <w:rFonts w:ascii="Arial" w:hAnsi="Arial" w:cs="Arial"/>
          <w:b/>
          <w:sz w:val="18"/>
          <w:szCs w:val="18"/>
        </w:rPr>
        <w:t>www.karibu.org.uk</w:t>
      </w:r>
    </w:hyperlink>
  </w:p>
  <w:p w14:paraId="49C6F013" w14:textId="15C86702" w:rsidR="00AE083E" w:rsidRPr="001F5D35" w:rsidRDefault="00AE083E" w:rsidP="002C5BBE">
    <w:pPr>
      <w:spacing w:after="0"/>
      <w:jc w:val="center"/>
      <w:rPr>
        <w:rFonts w:ascii="Arial" w:hAnsi="Arial" w:cs="Arial"/>
        <w:b/>
        <w:sz w:val="18"/>
        <w:szCs w:val="18"/>
      </w:rPr>
    </w:pPr>
    <w:r w:rsidRPr="001F5D35">
      <w:rPr>
        <w:rFonts w:ascii="Arial" w:hAnsi="Arial" w:cs="Arial"/>
        <w:b/>
        <w:sz w:val="18"/>
        <w:szCs w:val="18"/>
      </w:rPr>
      <w:t xml:space="preserve">Registered Office: </w:t>
    </w:r>
    <w:proofErr w:type="spellStart"/>
    <w:r w:rsidR="00ED534B" w:rsidRPr="001F5D35">
      <w:rPr>
        <w:rFonts w:ascii="Arial" w:hAnsi="Arial" w:cs="Arial"/>
        <w:b/>
        <w:sz w:val="18"/>
        <w:szCs w:val="18"/>
      </w:rPr>
      <w:t>Karibu</w:t>
    </w:r>
    <w:proofErr w:type="spellEnd"/>
    <w:r w:rsidR="00ED534B" w:rsidRPr="001F5D35">
      <w:rPr>
        <w:rFonts w:ascii="Arial" w:hAnsi="Arial" w:cs="Arial"/>
        <w:b/>
        <w:sz w:val="18"/>
        <w:szCs w:val="18"/>
      </w:rPr>
      <w:t xml:space="preserve"> Community Homes</w:t>
    </w:r>
    <w:r w:rsidRPr="001F5D35">
      <w:rPr>
        <w:rFonts w:ascii="Arial" w:hAnsi="Arial" w:cs="Arial"/>
        <w:b/>
        <w:sz w:val="18"/>
        <w:szCs w:val="18"/>
      </w:rPr>
      <w:t xml:space="preserve">, </w:t>
    </w:r>
    <w:r w:rsidR="001D0BFF" w:rsidRPr="001F5D35">
      <w:rPr>
        <w:rFonts w:ascii="Arial" w:hAnsi="Arial" w:cs="Arial"/>
        <w:b/>
        <w:sz w:val="18"/>
        <w:szCs w:val="18"/>
      </w:rPr>
      <w:t>Unit 3, 8 Kew Bridge Road, Brentford TW8 0FJ</w:t>
    </w:r>
  </w:p>
  <w:p w14:paraId="0E8093F1" w14:textId="5DD01E94" w:rsidR="00020C7B" w:rsidRDefault="00AE083E" w:rsidP="004102A3">
    <w:pPr>
      <w:spacing w:after="0"/>
      <w:jc w:val="center"/>
      <w:rPr>
        <w:rFonts w:ascii="Arial" w:hAnsi="Arial" w:cs="Arial"/>
        <w:sz w:val="18"/>
        <w:szCs w:val="18"/>
      </w:rPr>
    </w:pPr>
    <w:r w:rsidRPr="00020C7B">
      <w:rPr>
        <w:rFonts w:ascii="Arial" w:hAnsi="Arial" w:cs="Arial"/>
        <w:sz w:val="18"/>
        <w:szCs w:val="18"/>
      </w:rPr>
      <w:t>Registered under the Co-operative and Community Benefit Societies Act 2014 (25733R</w:t>
    </w:r>
    <w:r w:rsidR="00020C7B">
      <w:rPr>
        <w:rFonts w:ascii="Arial" w:hAnsi="Arial" w:cs="Arial"/>
        <w:sz w:val="18"/>
        <w:szCs w:val="18"/>
      </w:rPr>
      <w:t>)</w:t>
    </w:r>
  </w:p>
  <w:p w14:paraId="6FF4E596" w14:textId="376CA3AE" w:rsidR="00AE083E" w:rsidRPr="00020C7B" w:rsidRDefault="00020C7B" w:rsidP="004102A3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Also </w:t>
    </w:r>
    <w:r w:rsidRPr="00020C7B">
      <w:rPr>
        <w:rFonts w:ascii="Arial" w:hAnsi="Arial" w:cs="Arial"/>
        <w:sz w:val="18"/>
        <w:szCs w:val="18"/>
      </w:rPr>
      <w:t>registered with The Regulator of Social Housing (RSH) (LH3728)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D9F4F" w14:textId="77777777" w:rsidR="00CB6B9E" w:rsidRDefault="00CB6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A287A" w14:textId="77777777" w:rsidR="00E42142" w:rsidRDefault="00E42142" w:rsidP="00AE083E">
      <w:pPr>
        <w:spacing w:after="0" w:line="240" w:lineRule="auto"/>
      </w:pPr>
      <w:r>
        <w:separator/>
      </w:r>
    </w:p>
  </w:footnote>
  <w:footnote w:type="continuationSeparator" w:id="0">
    <w:p w14:paraId="4B35FAD6" w14:textId="77777777" w:rsidR="00E42142" w:rsidRDefault="00E42142" w:rsidP="00AE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1D721" w14:textId="77777777" w:rsidR="00CB6B9E" w:rsidRDefault="00CB6B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95810" w14:textId="77777777" w:rsidR="00ED1C97" w:rsidRDefault="00E11B6D" w:rsidP="00ED1C97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F080105" wp14:editId="4475C2D0">
          <wp:simplePos x="0" y="0"/>
          <wp:positionH relativeFrom="margin">
            <wp:posOffset>5420360</wp:posOffset>
          </wp:positionH>
          <wp:positionV relativeFrom="paragraph">
            <wp:posOffset>-343535</wp:posOffset>
          </wp:positionV>
          <wp:extent cx="1686560" cy="670560"/>
          <wp:effectExtent l="0" t="0" r="889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5" t="27711" r="-1205" b="32530"/>
                  <a:stretch/>
                </pic:blipFill>
                <pic:spPr bwMode="auto">
                  <a:xfrm>
                    <a:off x="0" y="0"/>
                    <a:ext cx="16865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FE24E" w14:textId="77777777" w:rsidR="00CB6B9E" w:rsidRDefault="00CB6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D36E2"/>
    <w:multiLevelType w:val="multilevel"/>
    <w:tmpl w:val="C9F0808A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2268"/>
        </w:tabs>
        <w:ind w:left="226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num w:numId="1" w16cid:durableId="184103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4B"/>
    <w:rsid w:val="0000069C"/>
    <w:rsid w:val="00020C7B"/>
    <w:rsid w:val="000547AF"/>
    <w:rsid w:val="000564FF"/>
    <w:rsid w:val="00081D48"/>
    <w:rsid w:val="000B2474"/>
    <w:rsid w:val="000B53FE"/>
    <w:rsid w:val="000D2901"/>
    <w:rsid w:val="000D37CF"/>
    <w:rsid w:val="000E02BE"/>
    <w:rsid w:val="00123001"/>
    <w:rsid w:val="00176860"/>
    <w:rsid w:val="001D0BFF"/>
    <w:rsid w:val="001D0F66"/>
    <w:rsid w:val="001D5C81"/>
    <w:rsid w:val="001E60DA"/>
    <w:rsid w:val="001F5D35"/>
    <w:rsid w:val="001F63B7"/>
    <w:rsid w:val="00245F29"/>
    <w:rsid w:val="00250D2F"/>
    <w:rsid w:val="002644CB"/>
    <w:rsid w:val="0026538C"/>
    <w:rsid w:val="00293563"/>
    <w:rsid w:val="002A3E35"/>
    <w:rsid w:val="002C5BBE"/>
    <w:rsid w:val="00373670"/>
    <w:rsid w:val="0038699E"/>
    <w:rsid w:val="003B41A0"/>
    <w:rsid w:val="003E278C"/>
    <w:rsid w:val="003E5ADC"/>
    <w:rsid w:val="0040660E"/>
    <w:rsid w:val="004102A3"/>
    <w:rsid w:val="004864EF"/>
    <w:rsid w:val="004A7BDF"/>
    <w:rsid w:val="004B39AB"/>
    <w:rsid w:val="004D06D4"/>
    <w:rsid w:val="004D0E2B"/>
    <w:rsid w:val="005049FC"/>
    <w:rsid w:val="00507F12"/>
    <w:rsid w:val="005262FA"/>
    <w:rsid w:val="00537F93"/>
    <w:rsid w:val="00550918"/>
    <w:rsid w:val="005614C5"/>
    <w:rsid w:val="0056790F"/>
    <w:rsid w:val="00584797"/>
    <w:rsid w:val="005E64DE"/>
    <w:rsid w:val="006617A5"/>
    <w:rsid w:val="0069049B"/>
    <w:rsid w:val="006A135A"/>
    <w:rsid w:val="006A204B"/>
    <w:rsid w:val="006C3A1A"/>
    <w:rsid w:val="006C62A5"/>
    <w:rsid w:val="00726E8B"/>
    <w:rsid w:val="0076597B"/>
    <w:rsid w:val="007B122E"/>
    <w:rsid w:val="00805497"/>
    <w:rsid w:val="00811508"/>
    <w:rsid w:val="00834F18"/>
    <w:rsid w:val="0087550A"/>
    <w:rsid w:val="00891ECA"/>
    <w:rsid w:val="008968C6"/>
    <w:rsid w:val="008A6892"/>
    <w:rsid w:val="008B1CB1"/>
    <w:rsid w:val="008B55A1"/>
    <w:rsid w:val="00906676"/>
    <w:rsid w:val="0096069C"/>
    <w:rsid w:val="009C2FFD"/>
    <w:rsid w:val="009D4484"/>
    <w:rsid w:val="00A00921"/>
    <w:rsid w:val="00A06D80"/>
    <w:rsid w:val="00A4322F"/>
    <w:rsid w:val="00A67BE7"/>
    <w:rsid w:val="00A71F9B"/>
    <w:rsid w:val="00A749A7"/>
    <w:rsid w:val="00AA2C79"/>
    <w:rsid w:val="00AE083E"/>
    <w:rsid w:val="00AE3ECE"/>
    <w:rsid w:val="00AF2C86"/>
    <w:rsid w:val="00B0768D"/>
    <w:rsid w:val="00B117F6"/>
    <w:rsid w:val="00B71523"/>
    <w:rsid w:val="00B77E75"/>
    <w:rsid w:val="00B81006"/>
    <w:rsid w:val="00CB6B9E"/>
    <w:rsid w:val="00DD7372"/>
    <w:rsid w:val="00DE1E4C"/>
    <w:rsid w:val="00DF0BEA"/>
    <w:rsid w:val="00E11B6D"/>
    <w:rsid w:val="00E22D28"/>
    <w:rsid w:val="00E23BC7"/>
    <w:rsid w:val="00E25A89"/>
    <w:rsid w:val="00E42142"/>
    <w:rsid w:val="00E53899"/>
    <w:rsid w:val="00E72D17"/>
    <w:rsid w:val="00E75BDB"/>
    <w:rsid w:val="00EC1F7B"/>
    <w:rsid w:val="00ED1C97"/>
    <w:rsid w:val="00ED354F"/>
    <w:rsid w:val="00ED534B"/>
    <w:rsid w:val="00EE3469"/>
    <w:rsid w:val="00F22351"/>
    <w:rsid w:val="00F253DA"/>
    <w:rsid w:val="00F424CA"/>
    <w:rsid w:val="00F478D2"/>
    <w:rsid w:val="00FC7E68"/>
    <w:rsid w:val="00FD5C94"/>
    <w:rsid w:val="00FE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212AC"/>
  <w15:chartTrackingRefBased/>
  <w15:docId w15:val="{90C5ADD8-3D10-4B9D-B2BD-C1392B2A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Level1"/>
    <w:next w:val="Heading2"/>
    <w:link w:val="Heading1Char"/>
    <w:qFormat/>
    <w:rsid w:val="00AE083E"/>
    <w:pPr>
      <w:keepNext/>
      <w:numPr>
        <w:numId w:val="1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1"/>
      <w:szCs w:val="21"/>
      <w:lang w:eastAsia="en-GB"/>
    </w:rPr>
  </w:style>
  <w:style w:type="paragraph" w:styleId="Heading2">
    <w:name w:val="heading 2"/>
    <w:aliases w:val="Level2"/>
    <w:basedOn w:val="Heading1"/>
    <w:link w:val="Heading2Char"/>
    <w:qFormat/>
    <w:rsid w:val="00AE083E"/>
    <w:pPr>
      <w:keepNext w:val="0"/>
      <w:numPr>
        <w:ilvl w:val="1"/>
      </w:numPr>
      <w:outlineLvl w:val="1"/>
    </w:pPr>
    <w:rPr>
      <w:b w:val="0"/>
      <w:bCs w:val="0"/>
      <w:iCs/>
      <w:szCs w:val="20"/>
    </w:rPr>
  </w:style>
  <w:style w:type="paragraph" w:styleId="Heading3">
    <w:name w:val="heading 3"/>
    <w:aliases w:val="Level3"/>
    <w:basedOn w:val="Heading2"/>
    <w:link w:val="Heading3Char"/>
    <w:qFormat/>
    <w:rsid w:val="00AE083E"/>
    <w:pPr>
      <w:numPr>
        <w:ilvl w:val="2"/>
      </w:numPr>
      <w:outlineLvl w:val="2"/>
    </w:pPr>
    <w:rPr>
      <w:bCs/>
      <w:szCs w:val="21"/>
    </w:rPr>
  </w:style>
  <w:style w:type="paragraph" w:styleId="Heading4">
    <w:name w:val="heading 4"/>
    <w:aliases w:val="Level4"/>
    <w:basedOn w:val="Heading3"/>
    <w:link w:val="Heading4Char"/>
    <w:qFormat/>
    <w:rsid w:val="00AE083E"/>
    <w:pPr>
      <w:numPr>
        <w:ilvl w:val="3"/>
      </w:numPr>
      <w:outlineLvl w:val="3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1 Char"/>
    <w:basedOn w:val="DefaultParagraphFont"/>
    <w:link w:val="Heading1"/>
    <w:rsid w:val="00AE083E"/>
    <w:rPr>
      <w:rFonts w:ascii="Arial" w:eastAsia="Times New Roman" w:hAnsi="Arial" w:cs="Arial"/>
      <w:b/>
      <w:bCs/>
      <w:kern w:val="32"/>
      <w:sz w:val="21"/>
      <w:szCs w:val="21"/>
      <w:lang w:eastAsia="en-GB"/>
    </w:rPr>
  </w:style>
  <w:style w:type="character" w:customStyle="1" w:styleId="Heading2Char">
    <w:name w:val="Heading 2 Char"/>
    <w:aliases w:val="Level2 Char"/>
    <w:basedOn w:val="DefaultParagraphFont"/>
    <w:link w:val="Heading2"/>
    <w:rsid w:val="00AE083E"/>
    <w:rPr>
      <w:rFonts w:ascii="Arial" w:eastAsia="Times New Roman" w:hAnsi="Arial" w:cs="Arial"/>
      <w:iCs/>
      <w:kern w:val="32"/>
      <w:sz w:val="21"/>
      <w:szCs w:val="20"/>
      <w:lang w:eastAsia="en-GB"/>
    </w:rPr>
  </w:style>
  <w:style w:type="character" w:customStyle="1" w:styleId="Heading3Char">
    <w:name w:val="Heading 3 Char"/>
    <w:aliases w:val="Level3 Char"/>
    <w:basedOn w:val="DefaultParagraphFont"/>
    <w:link w:val="Heading3"/>
    <w:rsid w:val="00AE083E"/>
    <w:rPr>
      <w:rFonts w:ascii="Arial" w:eastAsia="Times New Roman" w:hAnsi="Arial" w:cs="Arial"/>
      <w:bCs/>
      <w:iCs/>
      <w:kern w:val="32"/>
      <w:sz w:val="21"/>
      <w:szCs w:val="21"/>
      <w:lang w:eastAsia="en-GB"/>
    </w:rPr>
  </w:style>
  <w:style w:type="character" w:customStyle="1" w:styleId="Heading4Char">
    <w:name w:val="Heading 4 Char"/>
    <w:aliases w:val="Level4 Char"/>
    <w:basedOn w:val="DefaultParagraphFont"/>
    <w:link w:val="Heading4"/>
    <w:rsid w:val="00AE083E"/>
    <w:rPr>
      <w:rFonts w:ascii="Arial" w:eastAsia="Times New Roman" w:hAnsi="Arial" w:cs="Arial"/>
      <w:iCs/>
      <w:kern w:val="32"/>
      <w:sz w:val="21"/>
      <w:szCs w:val="21"/>
      <w:lang w:eastAsia="en-GB"/>
    </w:rPr>
  </w:style>
  <w:style w:type="character" w:customStyle="1" w:styleId="NoHeading2Text">
    <w:name w:val="No Heading 2 Text"/>
    <w:qFormat/>
    <w:rsid w:val="00AE083E"/>
    <w:rPr>
      <w:rFonts w:ascii="Arial" w:hAnsi="Arial" w:cs="Arial"/>
      <w:color w:val="auto"/>
      <w:sz w:val="21"/>
      <w:szCs w:val="21"/>
      <w:u w:val="none"/>
    </w:rPr>
  </w:style>
  <w:style w:type="paragraph" w:styleId="Header">
    <w:name w:val="header"/>
    <w:basedOn w:val="Normal"/>
    <w:link w:val="HeaderChar"/>
    <w:uiPriority w:val="99"/>
    <w:unhideWhenUsed/>
    <w:rsid w:val="00AE0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83E"/>
  </w:style>
  <w:style w:type="paragraph" w:styleId="Footer">
    <w:name w:val="footer"/>
    <w:basedOn w:val="Normal"/>
    <w:link w:val="FooterChar"/>
    <w:uiPriority w:val="99"/>
    <w:unhideWhenUsed/>
    <w:rsid w:val="00AE0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83E"/>
  </w:style>
  <w:style w:type="character" w:styleId="Hyperlink">
    <w:name w:val="Hyperlink"/>
    <w:rsid w:val="00AE08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1A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81006"/>
    <w:rPr>
      <w:color w:val="605E5C"/>
      <w:shd w:val="clear" w:color="auto" w:fill="E1DFDD"/>
    </w:rPr>
  </w:style>
  <w:style w:type="table" w:customStyle="1" w:styleId="TableGrid0">
    <w:name w:val="TableGrid"/>
    <w:rsid w:val="009C2FFD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semiHidden/>
    <w:unhideWhenUsed/>
    <w:qFormat/>
    <w:rsid w:val="00E75BDB"/>
    <w:pPr>
      <w:spacing w:after="0" w:line="240" w:lineRule="auto"/>
      <w:jc w:val="center"/>
    </w:pPr>
    <w:rPr>
      <w:rFonts w:ascii="Arial" w:eastAsia="Times New Roman" w:hAnsi="Arial" w:cs="Arial"/>
      <w:b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E75BDB"/>
    <w:pPr>
      <w:spacing w:after="0" w:line="240" w:lineRule="auto"/>
    </w:pPr>
    <w:rPr>
      <w:rFonts w:ascii="Arial" w:eastAsia="Times New Roman" w:hAnsi="Arial" w:cs="Arial"/>
      <w:i/>
      <w:iCs/>
      <w:sz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E75BDB"/>
    <w:rPr>
      <w:rFonts w:ascii="Arial" w:eastAsia="Times New Roman" w:hAnsi="Arial" w:cs="Arial"/>
      <w:i/>
      <w:iCs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2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LeanneNewbury\AppData\Local\Microsoft\Windows\INetCache\Content.Outlook\RKLKZ24R\www.karibu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nstonRego\Downloads\Inquilab%20letterhead%20(template)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79afc-db6f-4e9d-b9c4-372d4711769f">
      <UserInfo>
        <DisplayName>Karen Meacher</DisplayName>
        <AccountId>260</AccountId>
        <AccountType/>
      </UserInfo>
      <UserInfo>
        <DisplayName>Michael Ogun</DisplayName>
        <AccountId>1748</AccountId>
        <AccountType/>
      </UserInfo>
      <UserInfo>
        <DisplayName>Ilham Ismail</DisplayName>
        <AccountId>2171</AccountId>
        <AccountType/>
      </UserInfo>
      <UserInfo>
        <DisplayName>Jimi Adeboye</DisplayName>
        <AccountId>2936</AccountId>
        <AccountType/>
      </UserInfo>
      <UserInfo>
        <DisplayName>Mohammed Ali</DisplayName>
        <AccountId>2580</AccountId>
        <AccountType/>
      </UserInfo>
      <UserInfo>
        <DisplayName>Lisa Benjamin</DisplayName>
        <AccountId>2705</AccountId>
        <AccountType/>
      </UserInfo>
      <UserInfo>
        <DisplayName>Fay Harriott</DisplayName>
        <AccountId>1536</AccountId>
        <AccountType/>
      </UserInfo>
      <UserInfo>
        <DisplayName>Jane Mellard</DisplayName>
        <AccountId>2352</AccountId>
        <AccountType/>
      </UserInfo>
      <UserInfo>
        <DisplayName>Kirti Karsan</DisplayName>
        <AccountId>2185</AccountId>
        <AccountType/>
      </UserInfo>
      <UserInfo>
        <DisplayName>Bola Adesoga</DisplayName>
        <AccountId>932</AccountId>
        <AccountType/>
      </UserInfo>
      <UserInfo>
        <DisplayName>Ray O'Looney</DisplayName>
        <AccountId>2533</AccountId>
        <AccountType/>
      </UserInfo>
      <UserInfo>
        <DisplayName>Mahvesh Khan</DisplayName>
        <AccountId>1766</AccountId>
        <AccountType/>
      </UserInfo>
      <UserInfo>
        <DisplayName>Ashleigh Prior</DisplayName>
        <AccountId>1641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C05AFC589884A9034C22BC23610F1" ma:contentTypeVersion="9" ma:contentTypeDescription="Create a new document." ma:contentTypeScope="" ma:versionID="a4fe05f047559525b80189ea63726062">
  <xsd:schema xmlns:xsd="http://www.w3.org/2001/XMLSchema" xmlns:xs="http://www.w3.org/2001/XMLSchema" xmlns:p="http://schemas.microsoft.com/office/2006/metadata/properties" xmlns:ns2="14c3837c-635e-4486-a15d-04fdb46f5452" xmlns:ns3="72079afc-db6f-4e9d-b9c4-372d4711769f" targetNamespace="http://schemas.microsoft.com/office/2006/metadata/properties" ma:root="true" ma:fieldsID="ac35d207e79d894c6520298b9c1d89e6" ns2:_="" ns3:_="">
    <xsd:import namespace="14c3837c-635e-4486-a15d-04fdb46f5452"/>
    <xsd:import namespace="72079afc-db6f-4e9d-b9c4-372d47117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837c-635e-4486-a15d-04fdb46f5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79afc-db6f-4e9d-b9c4-372d471176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14ECC-25F2-411A-9611-A4D49C3638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0ACD68-D1F1-41B7-8722-95054F1A36ED}">
  <ds:schemaRefs>
    <ds:schemaRef ds:uri="http://schemas.microsoft.com/office/2006/metadata/properties"/>
    <ds:schemaRef ds:uri="http://schemas.microsoft.com/office/infopath/2007/PartnerControls"/>
    <ds:schemaRef ds:uri="72079afc-db6f-4e9d-b9c4-372d4711769f"/>
  </ds:schemaRefs>
</ds:datastoreItem>
</file>

<file path=customXml/itemProps3.xml><?xml version="1.0" encoding="utf-8"?>
<ds:datastoreItem xmlns:ds="http://schemas.openxmlformats.org/officeDocument/2006/customXml" ds:itemID="{A91CD8A5-12B2-4C25-9E5A-AC94F1E910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A1C4B4-DE9E-4A9C-815F-DE6B31B2A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3837c-635e-4486-a15d-04fdb46f5452"/>
    <ds:schemaRef ds:uri="72079afc-db6f-4e9d-b9c4-372d47117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Inquilab letterhead (template) (1)</Template>
  <TotalTime>9</TotalTime>
  <Pages>10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Head template</vt:lpstr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 template</dc:title>
  <dc:subject/>
  <dc:creator>Prinston Rego</dc:creator>
  <cp:keywords/>
  <dc:description/>
  <cp:lastModifiedBy>Ashleigh Prior</cp:lastModifiedBy>
  <cp:revision>6</cp:revision>
  <cp:lastPrinted>2023-03-14T19:35:00Z</cp:lastPrinted>
  <dcterms:created xsi:type="dcterms:W3CDTF">2024-04-29T08:08:00Z</dcterms:created>
  <dcterms:modified xsi:type="dcterms:W3CDTF">2024-04-29T08:18:00Z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0x01010081DC05AFC589884A9034C22BC23610F1</vt:lpwstr>
  </property>
</Properties>
</file>