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3B20" w14:textId="77777777" w:rsidR="004D2390" w:rsidRDefault="004D2390" w:rsidP="004D2390">
      <w:pPr>
        <w:ind w:left="-5" w:right="66"/>
      </w:pPr>
    </w:p>
    <w:p w14:paraId="5AF5DD71" w14:textId="77777777" w:rsidR="004D2390" w:rsidRDefault="004D2390" w:rsidP="004D2390">
      <w:pPr>
        <w:pStyle w:val="Heading1"/>
        <w:numPr>
          <w:ilvl w:val="0"/>
          <w:numId w:val="0"/>
        </w:numPr>
        <w:ind w:left="-5" w:right="66"/>
      </w:pPr>
    </w:p>
    <w:p w14:paraId="75A417F7" w14:textId="77777777" w:rsidR="004D2390" w:rsidRPr="004D2390" w:rsidRDefault="004D2390" w:rsidP="004D2390">
      <w:pPr>
        <w:pStyle w:val="Heading2"/>
        <w:numPr>
          <w:ilvl w:val="0"/>
          <w:numId w:val="0"/>
        </w:numPr>
        <w:ind w:left="720"/>
      </w:pPr>
    </w:p>
    <w:p w14:paraId="7A6077E0" w14:textId="37628E32" w:rsidR="004D2390" w:rsidRDefault="004D2390" w:rsidP="004D2390">
      <w:pPr>
        <w:pStyle w:val="Heading1"/>
        <w:numPr>
          <w:ilvl w:val="0"/>
          <w:numId w:val="0"/>
        </w:numPr>
        <w:ind w:left="360" w:right="66"/>
      </w:pPr>
      <w:r>
        <w:t xml:space="preserve">Mutual Exchange Request Form  </w:t>
      </w:r>
    </w:p>
    <w:p w14:paraId="61E3D5B8" w14:textId="50DDE619" w:rsidR="004D2390" w:rsidRDefault="004D2390" w:rsidP="004D2390">
      <w:pPr>
        <w:spacing w:after="209" w:line="267" w:lineRule="auto"/>
        <w:ind w:left="360" w:right="61"/>
      </w:pPr>
      <w:r w:rsidRPr="004D2390">
        <w:rPr>
          <w:rFonts w:ascii="Arial" w:eastAsia="Arial" w:hAnsi="Arial" w:cs="Arial"/>
          <w:i/>
          <w:sz w:val="20"/>
        </w:rPr>
        <w:t xml:space="preserve">Two forms will be given to </w:t>
      </w:r>
      <w:r>
        <w:rPr>
          <w:rFonts w:ascii="Arial" w:eastAsia="Arial" w:hAnsi="Arial" w:cs="Arial"/>
          <w:i/>
          <w:sz w:val="20"/>
        </w:rPr>
        <w:t>Karibu Community Homes</w:t>
      </w:r>
      <w:r w:rsidRPr="004D2390">
        <w:rPr>
          <w:rFonts w:ascii="Arial" w:eastAsia="Arial" w:hAnsi="Arial" w:cs="Arial"/>
          <w:i/>
          <w:sz w:val="20"/>
        </w:rPr>
        <w:t xml:space="preserve"> tenant when a mutual exchange is first requested.   Please ensure you give one copy to the person you wish to exchange with and ask them to return the form to us.  Please ensure that both yourself and the other tenant involved complete these forms as quickly as possible to ensure a quick response from us.   </w:t>
      </w:r>
    </w:p>
    <w:p w14:paraId="7C8ACBBB" w14:textId="24A7F1F2" w:rsidR="004D2390" w:rsidRDefault="004D2390" w:rsidP="004D2390">
      <w:pPr>
        <w:spacing w:after="199" w:line="277" w:lineRule="auto"/>
        <w:ind w:left="360" w:right="496"/>
        <w:jc w:val="both"/>
      </w:pPr>
      <w:r w:rsidRPr="004D2390">
        <w:rPr>
          <w:rFonts w:ascii="Arial" w:eastAsia="Arial" w:hAnsi="Arial" w:cs="Arial"/>
          <w:i/>
          <w:sz w:val="20"/>
        </w:rPr>
        <w:t xml:space="preserve">We will try to ensure that we tell you about our decision within six weeks of receiving this form. Consent is conditional on our receiving all the information we need. You must not exchange properties or make any removal arrangements until </w:t>
      </w:r>
    </w:p>
    <w:p w14:paraId="73B6C79B" w14:textId="77777777" w:rsidR="004D2390" w:rsidRDefault="004D2390" w:rsidP="004D2390">
      <w:pPr>
        <w:spacing w:after="209" w:line="267" w:lineRule="auto"/>
        <w:ind w:left="360" w:right="61"/>
      </w:pPr>
      <w:r>
        <w:rPr>
          <w:rFonts w:ascii="Arial" w:eastAsia="Arial" w:hAnsi="Arial" w:cs="Arial"/>
          <w:i/>
          <w:sz w:val="20"/>
        </w:rPr>
        <w:t xml:space="preserve">Both parties have the full written permission of the landlord(s) involved </w:t>
      </w:r>
    </w:p>
    <w:p w14:paraId="46147D1E" w14:textId="77777777" w:rsidR="004D2390" w:rsidRDefault="004D2390" w:rsidP="004D2390">
      <w:pPr>
        <w:spacing w:after="209" w:line="267" w:lineRule="auto"/>
        <w:ind w:left="360" w:right="61"/>
      </w:pPr>
      <w:r>
        <w:rPr>
          <w:rFonts w:ascii="Arial" w:eastAsia="Arial" w:hAnsi="Arial" w:cs="Arial"/>
          <w:i/>
          <w:sz w:val="20"/>
        </w:rPr>
        <w:t xml:space="preserve">Both parties have signed deeds of assignment </w:t>
      </w:r>
    </w:p>
    <w:p w14:paraId="1B10D2D3" w14:textId="77777777" w:rsidR="004D2390" w:rsidRDefault="004D2390" w:rsidP="004D2390">
      <w:pPr>
        <w:spacing w:after="209" w:line="267" w:lineRule="auto"/>
        <w:ind w:left="360" w:right="61"/>
      </w:pPr>
      <w:r>
        <w:rPr>
          <w:rFonts w:ascii="Arial" w:eastAsia="Arial" w:hAnsi="Arial" w:cs="Arial"/>
          <w:i/>
          <w:sz w:val="20"/>
        </w:rPr>
        <w:t xml:space="preserve">Both parties have met any conditions of consent </w:t>
      </w:r>
    </w:p>
    <w:p w14:paraId="6F74A3D8" w14:textId="77777777" w:rsidR="004D2390" w:rsidRDefault="004D2390" w:rsidP="004D2390">
      <w:pPr>
        <w:pStyle w:val="Heading1"/>
        <w:numPr>
          <w:ilvl w:val="0"/>
          <w:numId w:val="0"/>
        </w:numPr>
        <w:spacing w:after="0"/>
        <w:ind w:left="360" w:right="66"/>
      </w:pPr>
      <w:r>
        <w:t xml:space="preserve">Section 1- Your Details  </w:t>
      </w:r>
    </w:p>
    <w:tbl>
      <w:tblPr>
        <w:tblStyle w:val="TableGrid0"/>
        <w:tblW w:w="9244" w:type="dxa"/>
        <w:tblInd w:w="5" w:type="dxa"/>
        <w:tblCellMar>
          <w:top w:w="16" w:type="dxa"/>
          <w:left w:w="110" w:type="dxa"/>
          <w:right w:w="115" w:type="dxa"/>
        </w:tblCellMar>
        <w:tblLook w:val="04A0" w:firstRow="1" w:lastRow="0" w:firstColumn="1" w:lastColumn="0" w:noHBand="0" w:noVBand="1"/>
      </w:tblPr>
      <w:tblGrid>
        <w:gridCol w:w="9620"/>
      </w:tblGrid>
      <w:tr w:rsidR="004D2390" w14:paraId="6F9B1A98" w14:textId="77777777" w:rsidTr="00033902">
        <w:trPr>
          <w:trHeight w:val="515"/>
        </w:trPr>
        <w:tc>
          <w:tcPr>
            <w:tcW w:w="9244" w:type="dxa"/>
            <w:tcBorders>
              <w:top w:val="single" w:sz="4" w:space="0" w:color="000000"/>
              <w:left w:val="single" w:sz="4" w:space="0" w:color="000000"/>
              <w:bottom w:val="single" w:sz="4" w:space="0" w:color="000000"/>
              <w:right w:val="single" w:sz="4" w:space="0" w:color="000000"/>
            </w:tcBorders>
          </w:tcPr>
          <w:p w14:paraId="68BE8256" w14:textId="77777777" w:rsidR="004D2390" w:rsidRPr="004D2390" w:rsidRDefault="004D2390" w:rsidP="004D2390">
            <w:pPr>
              <w:ind w:left="360" w:right="8087"/>
            </w:pPr>
            <w:r w:rsidRPr="004D2390">
              <w:rPr>
                <w:rFonts w:ascii="Arial" w:eastAsia="Arial" w:hAnsi="Arial" w:cs="Arial"/>
              </w:rPr>
              <w:t xml:space="preserve">Address:  </w:t>
            </w:r>
          </w:p>
        </w:tc>
      </w:tr>
      <w:tr w:rsidR="004D2390" w14:paraId="52D7F71F" w14:textId="77777777" w:rsidTr="00033902">
        <w:trPr>
          <w:trHeight w:val="515"/>
        </w:trPr>
        <w:tc>
          <w:tcPr>
            <w:tcW w:w="9244" w:type="dxa"/>
            <w:tcBorders>
              <w:top w:val="single" w:sz="4" w:space="0" w:color="000000"/>
              <w:left w:val="single" w:sz="4" w:space="0" w:color="000000"/>
              <w:bottom w:val="single" w:sz="4" w:space="0" w:color="000000"/>
              <w:right w:val="single" w:sz="4" w:space="0" w:color="000000"/>
            </w:tcBorders>
          </w:tcPr>
          <w:p w14:paraId="2C583500" w14:textId="684F2DC1" w:rsidR="004D2390" w:rsidRPr="004D2390" w:rsidRDefault="004D2390" w:rsidP="004D2390">
            <w:pPr>
              <w:ind w:left="5400"/>
            </w:pPr>
            <w:r w:rsidRPr="004D2390">
              <w:rPr>
                <w:rFonts w:ascii="Arial" w:eastAsia="Arial" w:hAnsi="Arial" w:cs="Arial"/>
              </w:rPr>
              <w:t xml:space="preserve">Postcode:  </w:t>
            </w:r>
          </w:p>
          <w:p w14:paraId="4EF61D89" w14:textId="1CFE5D86" w:rsidR="004D2390" w:rsidRDefault="004D2390" w:rsidP="004D2390">
            <w:pPr>
              <w:ind w:left="70"/>
            </w:pPr>
          </w:p>
        </w:tc>
      </w:tr>
      <w:tr w:rsidR="004D2390" w14:paraId="4FE40119" w14:textId="77777777" w:rsidTr="00033902">
        <w:trPr>
          <w:trHeight w:val="515"/>
        </w:trPr>
        <w:tc>
          <w:tcPr>
            <w:tcW w:w="9244" w:type="dxa"/>
            <w:tcBorders>
              <w:top w:val="single" w:sz="4" w:space="0" w:color="000000"/>
              <w:left w:val="single" w:sz="4" w:space="0" w:color="000000"/>
              <w:bottom w:val="single" w:sz="4" w:space="0" w:color="000000"/>
              <w:right w:val="single" w:sz="4" w:space="0" w:color="000000"/>
            </w:tcBorders>
          </w:tcPr>
          <w:p w14:paraId="42303EBF" w14:textId="77777777" w:rsidR="004D2390" w:rsidRPr="004D2390" w:rsidRDefault="004D2390" w:rsidP="004D2390">
            <w:pPr>
              <w:ind w:left="360" w:right="4447"/>
            </w:pPr>
            <w:r w:rsidRPr="004D2390">
              <w:rPr>
                <w:rFonts w:ascii="Arial" w:eastAsia="Arial" w:hAnsi="Arial" w:cs="Arial"/>
              </w:rPr>
              <w:t xml:space="preserve">Tel:                                                                       Mobile:  </w:t>
            </w:r>
          </w:p>
        </w:tc>
      </w:tr>
    </w:tbl>
    <w:p w14:paraId="790B0281" w14:textId="0E757238" w:rsidR="004D2390" w:rsidRDefault="004D2390" w:rsidP="004D2390">
      <w:pPr>
        <w:spacing w:after="222"/>
        <w:ind w:left="60"/>
      </w:pPr>
    </w:p>
    <w:p w14:paraId="366C1AAE" w14:textId="77777777" w:rsidR="004D2390" w:rsidRDefault="004D2390" w:rsidP="004D2390">
      <w:pPr>
        <w:pStyle w:val="Heading1"/>
        <w:numPr>
          <w:ilvl w:val="0"/>
          <w:numId w:val="0"/>
        </w:numPr>
        <w:spacing w:after="0"/>
        <w:ind w:left="360" w:right="66"/>
      </w:pPr>
      <w:r>
        <w:t xml:space="preserve">Please give details of everyone included in this application (including yourself)  </w:t>
      </w:r>
    </w:p>
    <w:tbl>
      <w:tblPr>
        <w:tblStyle w:val="TableGrid0"/>
        <w:tblW w:w="9244" w:type="dxa"/>
        <w:tblInd w:w="5" w:type="dxa"/>
        <w:tblCellMar>
          <w:top w:w="11" w:type="dxa"/>
          <w:left w:w="110" w:type="dxa"/>
          <w:right w:w="89" w:type="dxa"/>
        </w:tblCellMar>
        <w:tblLook w:val="04A0" w:firstRow="1" w:lastRow="0" w:firstColumn="1" w:lastColumn="0" w:noHBand="0" w:noVBand="1"/>
      </w:tblPr>
      <w:tblGrid>
        <w:gridCol w:w="1533"/>
        <w:gridCol w:w="1432"/>
        <w:gridCol w:w="1360"/>
        <w:gridCol w:w="1619"/>
        <w:gridCol w:w="987"/>
        <w:gridCol w:w="2313"/>
      </w:tblGrid>
      <w:tr w:rsidR="004D2390" w14:paraId="60DC8AED" w14:textId="77777777" w:rsidTr="00033902">
        <w:trPr>
          <w:trHeight w:val="260"/>
        </w:trPr>
        <w:tc>
          <w:tcPr>
            <w:tcW w:w="1531" w:type="dxa"/>
            <w:tcBorders>
              <w:top w:val="single" w:sz="4" w:space="0" w:color="000000"/>
              <w:left w:val="single" w:sz="4" w:space="0" w:color="000000"/>
              <w:bottom w:val="single" w:sz="4" w:space="0" w:color="000000"/>
              <w:right w:val="single" w:sz="4" w:space="0" w:color="000000"/>
            </w:tcBorders>
          </w:tcPr>
          <w:p w14:paraId="6C485CF3" w14:textId="77777777" w:rsidR="004D2390" w:rsidRPr="004D2390" w:rsidRDefault="004D2390" w:rsidP="004D2390">
            <w:pPr>
              <w:ind w:left="360"/>
            </w:pPr>
            <w:r w:rsidRPr="004D2390">
              <w:rPr>
                <w:rFonts w:ascii="Arial" w:eastAsia="Arial" w:hAnsi="Arial" w:cs="Arial"/>
              </w:rPr>
              <w:t xml:space="preserve">Surname </w:t>
            </w:r>
          </w:p>
        </w:tc>
        <w:tc>
          <w:tcPr>
            <w:tcW w:w="1516" w:type="dxa"/>
            <w:tcBorders>
              <w:top w:val="single" w:sz="4" w:space="0" w:color="000000"/>
              <w:left w:val="single" w:sz="4" w:space="0" w:color="000000"/>
              <w:bottom w:val="single" w:sz="4" w:space="0" w:color="000000"/>
              <w:right w:val="single" w:sz="4" w:space="0" w:color="000000"/>
            </w:tcBorders>
          </w:tcPr>
          <w:p w14:paraId="2F22CB04" w14:textId="77777777" w:rsidR="004D2390" w:rsidRPr="004D2390" w:rsidRDefault="004D2390" w:rsidP="004D2390">
            <w:pPr>
              <w:ind w:left="360"/>
            </w:pPr>
            <w:r w:rsidRPr="004D2390">
              <w:rPr>
                <w:rFonts w:ascii="Arial" w:eastAsia="Arial" w:hAnsi="Arial" w:cs="Arial"/>
              </w:rPr>
              <w:t xml:space="preserve">First Name  </w:t>
            </w:r>
          </w:p>
        </w:tc>
        <w:tc>
          <w:tcPr>
            <w:tcW w:w="1055" w:type="dxa"/>
            <w:tcBorders>
              <w:top w:val="single" w:sz="4" w:space="0" w:color="000000"/>
              <w:left w:val="single" w:sz="4" w:space="0" w:color="000000"/>
              <w:bottom w:val="single" w:sz="4" w:space="0" w:color="000000"/>
              <w:right w:val="single" w:sz="4" w:space="0" w:color="000000"/>
            </w:tcBorders>
          </w:tcPr>
          <w:p w14:paraId="64D3324A" w14:textId="77777777" w:rsidR="004D2390" w:rsidRPr="004D2390" w:rsidRDefault="004D2390" w:rsidP="004D2390">
            <w:pPr>
              <w:ind w:left="360"/>
            </w:pPr>
            <w:r w:rsidRPr="004D2390">
              <w:rPr>
                <w:rFonts w:ascii="Arial" w:eastAsia="Arial" w:hAnsi="Arial" w:cs="Arial"/>
              </w:rPr>
              <w:t xml:space="preserve">Gender  </w:t>
            </w:r>
          </w:p>
        </w:tc>
        <w:tc>
          <w:tcPr>
            <w:tcW w:w="1821" w:type="dxa"/>
            <w:tcBorders>
              <w:top w:val="single" w:sz="4" w:space="0" w:color="000000"/>
              <w:left w:val="single" w:sz="4" w:space="0" w:color="000000"/>
              <w:bottom w:val="single" w:sz="4" w:space="0" w:color="000000"/>
              <w:right w:val="single" w:sz="4" w:space="0" w:color="000000"/>
            </w:tcBorders>
          </w:tcPr>
          <w:p w14:paraId="153D38EC" w14:textId="77777777" w:rsidR="004D2390" w:rsidRPr="004D2390" w:rsidRDefault="004D2390" w:rsidP="004D2390">
            <w:pPr>
              <w:ind w:left="360"/>
            </w:pPr>
            <w:r w:rsidRPr="004D2390">
              <w:rPr>
                <w:rFonts w:ascii="Arial" w:eastAsia="Arial" w:hAnsi="Arial" w:cs="Arial"/>
              </w:rPr>
              <w:t xml:space="preserve">Date of Birth  </w:t>
            </w:r>
          </w:p>
        </w:tc>
        <w:tc>
          <w:tcPr>
            <w:tcW w:w="851" w:type="dxa"/>
            <w:tcBorders>
              <w:top w:val="single" w:sz="4" w:space="0" w:color="000000"/>
              <w:left w:val="single" w:sz="4" w:space="0" w:color="000000"/>
              <w:bottom w:val="single" w:sz="4" w:space="0" w:color="000000"/>
              <w:right w:val="single" w:sz="4" w:space="0" w:color="000000"/>
            </w:tcBorders>
          </w:tcPr>
          <w:p w14:paraId="68BD68C2" w14:textId="77777777" w:rsidR="004D2390" w:rsidRPr="004D2390" w:rsidRDefault="004D2390" w:rsidP="004D2390">
            <w:pPr>
              <w:ind w:left="360"/>
            </w:pPr>
            <w:r w:rsidRPr="004D2390">
              <w:rPr>
                <w:rFonts w:ascii="Arial" w:eastAsia="Arial" w:hAnsi="Arial" w:cs="Arial"/>
              </w:rPr>
              <w:t xml:space="preserve">Age  </w:t>
            </w:r>
          </w:p>
        </w:tc>
        <w:tc>
          <w:tcPr>
            <w:tcW w:w="2471" w:type="dxa"/>
            <w:tcBorders>
              <w:top w:val="single" w:sz="4" w:space="0" w:color="000000"/>
              <w:left w:val="single" w:sz="4" w:space="0" w:color="000000"/>
              <w:bottom w:val="single" w:sz="4" w:space="0" w:color="000000"/>
              <w:right w:val="single" w:sz="4" w:space="0" w:color="000000"/>
            </w:tcBorders>
          </w:tcPr>
          <w:p w14:paraId="4568CF11" w14:textId="77777777" w:rsidR="004D2390" w:rsidRPr="004D2390" w:rsidRDefault="004D2390" w:rsidP="004D2390">
            <w:pPr>
              <w:ind w:left="360"/>
            </w:pPr>
            <w:r w:rsidRPr="004D2390">
              <w:rPr>
                <w:rFonts w:ascii="Arial" w:eastAsia="Arial" w:hAnsi="Arial" w:cs="Arial"/>
              </w:rPr>
              <w:t xml:space="preserve">Relationship to tenant  </w:t>
            </w:r>
          </w:p>
        </w:tc>
      </w:tr>
      <w:tr w:rsidR="004D2390" w14:paraId="242EF5A0" w14:textId="77777777" w:rsidTr="00033902">
        <w:trPr>
          <w:trHeight w:val="265"/>
        </w:trPr>
        <w:tc>
          <w:tcPr>
            <w:tcW w:w="1531" w:type="dxa"/>
            <w:tcBorders>
              <w:top w:val="single" w:sz="4" w:space="0" w:color="000000"/>
              <w:left w:val="single" w:sz="4" w:space="0" w:color="000000"/>
              <w:bottom w:val="single" w:sz="4" w:space="0" w:color="000000"/>
              <w:right w:val="single" w:sz="4" w:space="0" w:color="000000"/>
            </w:tcBorders>
          </w:tcPr>
          <w:p w14:paraId="07CA9871" w14:textId="2F0B56B1"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0246E193" w14:textId="4A0979FE"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7448728E" w14:textId="05EE812F"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1A5FAD99" w14:textId="7DA3AB5B"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6393824C" w14:textId="251BD01D"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2CFA94E6" w14:textId="2CAF7345" w:rsidR="004D2390" w:rsidRPr="004D2390" w:rsidRDefault="004D2390" w:rsidP="004D2390">
            <w:pPr>
              <w:ind w:left="360"/>
              <w:jc w:val="center"/>
            </w:pPr>
          </w:p>
        </w:tc>
      </w:tr>
      <w:tr w:rsidR="004D2390" w14:paraId="66F67209" w14:textId="77777777" w:rsidTr="00033902">
        <w:trPr>
          <w:trHeight w:val="265"/>
        </w:trPr>
        <w:tc>
          <w:tcPr>
            <w:tcW w:w="1531" w:type="dxa"/>
            <w:tcBorders>
              <w:top w:val="single" w:sz="4" w:space="0" w:color="000000"/>
              <w:left w:val="single" w:sz="4" w:space="0" w:color="000000"/>
              <w:bottom w:val="single" w:sz="4" w:space="0" w:color="000000"/>
              <w:right w:val="single" w:sz="4" w:space="0" w:color="000000"/>
            </w:tcBorders>
          </w:tcPr>
          <w:p w14:paraId="3891CC33" w14:textId="530D9D28"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4C538888" w14:textId="1F4707A7"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3BA9B89A" w14:textId="32EE3409"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791BB4B3" w14:textId="5DF982DB"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36F01F2E" w14:textId="25385217"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34E8EDC5" w14:textId="10C00DA0" w:rsidR="004D2390" w:rsidRPr="004D2390" w:rsidRDefault="004D2390" w:rsidP="004D2390">
            <w:pPr>
              <w:ind w:left="360"/>
            </w:pPr>
          </w:p>
        </w:tc>
      </w:tr>
      <w:tr w:rsidR="004D2390" w14:paraId="088C916D" w14:textId="77777777" w:rsidTr="00033902">
        <w:trPr>
          <w:trHeight w:val="515"/>
        </w:trPr>
        <w:tc>
          <w:tcPr>
            <w:tcW w:w="1531" w:type="dxa"/>
            <w:tcBorders>
              <w:top w:val="single" w:sz="4" w:space="0" w:color="000000"/>
              <w:left w:val="single" w:sz="4" w:space="0" w:color="000000"/>
              <w:bottom w:val="single" w:sz="4" w:space="0" w:color="000000"/>
              <w:right w:val="single" w:sz="4" w:space="0" w:color="000000"/>
            </w:tcBorders>
          </w:tcPr>
          <w:p w14:paraId="1781AA73" w14:textId="33BBC972" w:rsidR="004D2390" w:rsidRPr="004D2390" w:rsidRDefault="004D2390" w:rsidP="004D2390">
            <w:pPr>
              <w:ind w:left="360"/>
            </w:pPr>
          </w:p>
          <w:p w14:paraId="6474B5D2" w14:textId="4FA58758" w:rsidR="004D2390" w:rsidRDefault="004D2390" w:rsidP="004D2390">
            <w:pPr>
              <w:ind w:left="70"/>
            </w:pPr>
          </w:p>
        </w:tc>
        <w:tc>
          <w:tcPr>
            <w:tcW w:w="1516" w:type="dxa"/>
            <w:tcBorders>
              <w:top w:val="single" w:sz="4" w:space="0" w:color="000000"/>
              <w:left w:val="single" w:sz="4" w:space="0" w:color="000000"/>
              <w:bottom w:val="single" w:sz="4" w:space="0" w:color="000000"/>
              <w:right w:val="single" w:sz="4" w:space="0" w:color="000000"/>
            </w:tcBorders>
          </w:tcPr>
          <w:p w14:paraId="6C703465" w14:textId="1C462359"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2796F13E" w14:textId="2AC3385C"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64B19663" w14:textId="5D353A38"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0BE33D05" w14:textId="72B50881"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27A88F42" w14:textId="0B529CB4" w:rsidR="004D2390" w:rsidRPr="004D2390" w:rsidRDefault="004D2390" w:rsidP="004D2390">
            <w:pPr>
              <w:ind w:left="360"/>
            </w:pPr>
          </w:p>
        </w:tc>
      </w:tr>
      <w:tr w:rsidR="004D2390" w14:paraId="71F409F1" w14:textId="77777777" w:rsidTr="00033902">
        <w:trPr>
          <w:trHeight w:val="515"/>
        </w:trPr>
        <w:tc>
          <w:tcPr>
            <w:tcW w:w="1531" w:type="dxa"/>
            <w:tcBorders>
              <w:top w:val="single" w:sz="4" w:space="0" w:color="000000"/>
              <w:left w:val="single" w:sz="4" w:space="0" w:color="000000"/>
              <w:bottom w:val="single" w:sz="4" w:space="0" w:color="000000"/>
              <w:right w:val="single" w:sz="4" w:space="0" w:color="000000"/>
            </w:tcBorders>
          </w:tcPr>
          <w:p w14:paraId="13B3A9CA" w14:textId="16818A3C" w:rsidR="004D2390" w:rsidRPr="004D2390" w:rsidRDefault="004D2390" w:rsidP="004D2390">
            <w:pPr>
              <w:ind w:left="360"/>
            </w:pPr>
          </w:p>
          <w:p w14:paraId="6E855DC8" w14:textId="367AB364" w:rsidR="004D2390" w:rsidRDefault="004D2390" w:rsidP="004D2390">
            <w:pPr>
              <w:ind w:left="70"/>
            </w:pPr>
          </w:p>
        </w:tc>
        <w:tc>
          <w:tcPr>
            <w:tcW w:w="1516" w:type="dxa"/>
            <w:tcBorders>
              <w:top w:val="single" w:sz="4" w:space="0" w:color="000000"/>
              <w:left w:val="single" w:sz="4" w:space="0" w:color="000000"/>
              <w:bottom w:val="single" w:sz="4" w:space="0" w:color="000000"/>
              <w:right w:val="single" w:sz="4" w:space="0" w:color="000000"/>
            </w:tcBorders>
          </w:tcPr>
          <w:p w14:paraId="0D6BB2BA" w14:textId="1C40C4E5"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77B440CA" w14:textId="2ECC9338"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59268090" w14:textId="09A5C75A"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351F05D4" w14:textId="7F4FF886"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022F76FA" w14:textId="164D60FF" w:rsidR="004D2390" w:rsidRPr="004D2390" w:rsidRDefault="004D2390" w:rsidP="004D2390">
            <w:pPr>
              <w:ind w:left="360"/>
            </w:pPr>
          </w:p>
        </w:tc>
      </w:tr>
      <w:tr w:rsidR="004D2390" w14:paraId="42E30B59" w14:textId="77777777" w:rsidTr="00033902">
        <w:trPr>
          <w:trHeight w:val="515"/>
        </w:trPr>
        <w:tc>
          <w:tcPr>
            <w:tcW w:w="1531" w:type="dxa"/>
            <w:tcBorders>
              <w:top w:val="single" w:sz="4" w:space="0" w:color="000000"/>
              <w:left w:val="single" w:sz="4" w:space="0" w:color="000000"/>
              <w:bottom w:val="single" w:sz="4" w:space="0" w:color="000000"/>
              <w:right w:val="single" w:sz="4" w:space="0" w:color="000000"/>
            </w:tcBorders>
          </w:tcPr>
          <w:p w14:paraId="3A2E5A70" w14:textId="10B2E1BF" w:rsidR="004D2390" w:rsidRPr="004D2390" w:rsidRDefault="004D2390" w:rsidP="004D2390">
            <w:pPr>
              <w:ind w:left="360"/>
            </w:pPr>
          </w:p>
          <w:p w14:paraId="1F505D38" w14:textId="6B6E7696" w:rsidR="004D2390" w:rsidRDefault="004D2390" w:rsidP="004D2390">
            <w:pPr>
              <w:ind w:left="70"/>
            </w:pPr>
          </w:p>
        </w:tc>
        <w:tc>
          <w:tcPr>
            <w:tcW w:w="1516" w:type="dxa"/>
            <w:tcBorders>
              <w:top w:val="single" w:sz="4" w:space="0" w:color="000000"/>
              <w:left w:val="single" w:sz="4" w:space="0" w:color="000000"/>
              <w:bottom w:val="single" w:sz="4" w:space="0" w:color="000000"/>
              <w:right w:val="single" w:sz="4" w:space="0" w:color="000000"/>
            </w:tcBorders>
          </w:tcPr>
          <w:p w14:paraId="691501B6" w14:textId="07C85BB2"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65EF912F" w14:textId="61462716"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32A1B1C2" w14:textId="5AFEBDD1"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002D38B8" w14:textId="2440BC2E"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61E5AB21" w14:textId="7F4F1677" w:rsidR="004D2390" w:rsidRPr="004D2390" w:rsidRDefault="004D2390" w:rsidP="004D2390">
            <w:pPr>
              <w:ind w:left="360"/>
            </w:pPr>
          </w:p>
        </w:tc>
      </w:tr>
      <w:tr w:rsidR="004D2390" w14:paraId="5DD69965" w14:textId="77777777" w:rsidTr="00033902">
        <w:trPr>
          <w:trHeight w:val="515"/>
        </w:trPr>
        <w:tc>
          <w:tcPr>
            <w:tcW w:w="1531" w:type="dxa"/>
            <w:tcBorders>
              <w:top w:val="single" w:sz="4" w:space="0" w:color="000000"/>
              <w:left w:val="single" w:sz="4" w:space="0" w:color="000000"/>
              <w:bottom w:val="single" w:sz="4" w:space="0" w:color="000000"/>
              <w:right w:val="single" w:sz="4" w:space="0" w:color="000000"/>
            </w:tcBorders>
          </w:tcPr>
          <w:p w14:paraId="1B372EF3" w14:textId="7F44ABCD" w:rsidR="004D2390" w:rsidRPr="004D2390" w:rsidRDefault="004D2390" w:rsidP="004D2390">
            <w:pPr>
              <w:ind w:left="360"/>
            </w:pPr>
          </w:p>
          <w:p w14:paraId="2F10DD0C" w14:textId="260543A4" w:rsidR="004D2390" w:rsidRDefault="004D2390" w:rsidP="004D2390">
            <w:pPr>
              <w:ind w:left="70"/>
            </w:pPr>
          </w:p>
        </w:tc>
        <w:tc>
          <w:tcPr>
            <w:tcW w:w="1516" w:type="dxa"/>
            <w:tcBorders>
              <w:top w:val="single" w:sz="4" w:space="0" w:color="000000"/>
              <w:left w:val="single" w:sz="4" w:space="0" w:color="000000"/>
              <w:bottom w:val="single" w:sz="4" w:space="0" w:color="000000"/>
              <w:right w:val="single" w:sz="4" w:space="0" w:color="000000"/>
            </w:tcBorders>
          </w:tcPr>
          <w:p w14:paraId="34FCD4C0" w14:textId="3300AAA5"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627A96D9" w14:textId="4112B161"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13F9FF84" w14:textId="69878D0F"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78CC2804" w14:textId="1EEB0E0D"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4B282314" w14:textId="3C74B564" w:rsidR="004D2390" w:rsidRPr="004D2390" w:rsidRDefault="004D2390" w:rsidP="004D2390">
            <w:pPr>
              <w:ind w:left="360"/>
            </w:pPr>
          </w:p>
        </w:tc>
      </w:tr>
      <w:tr w:rsidR="004D2390" w14:paraId="2A40CC8A" w14:textId="77777777" w:rsidTr="00033902">
        <w:trPr>
          <w:trHeight w:val="520"/>
        </w:trPr>
        <w:tc>
          <w:tcPr>
            <w:tcW w:w="1531" w:type="dxa"/>
            <w:tcBorders>
              <w:top w:val="single" w:sz="4" w:space="0" w:color="000000"/>
              <w:left w:val="single" w:sz="4" w:space="0" w:color="000000"/>
              <w:bottom w:val="single" w:sz="4" w:space="0" w:color="000000"/>
              <w:right w:val="single" w:sz="4" w:space="0" w:color="000000"/>
            </w:tcBorders>
          </w:tcPr>
          <w:p w14:paraId="0CC79D73" w14:textId="3934A197" w:rsidR="004D2390" w:rsidRPr="004D2390" w:rsidRDefault="004D2390" w:rsidP="004D2390">
            <w:pPr>
              <w:ind w:left="360"/>
            </w:pPr>
          </w:p>
          <w:p w14:paraId="60EFEB83" w14:textId="75C72A77" w:rsidR="004D2390" w:rsidRDefault="004D2390" w:rsidP="004D2390">
            <w:pPr>
              <w:ind w:left="70"/>
            </w:pPr>
          </w:p>
        </w:tc>
        <w:tc>
          <w:tcPr>
            <w:tcW w:w="1516" w:type="dxa"/>
            <w:tcBorders>
              <w:top w:val="single" w:sz="4" w:space="0" w:color="000000"/>
              <w:left w:val="single" w:sz="4" w:space="0" w:color="000000"/>
              <w:bottom w:val="single" w:sz="4" w:space="0" w:color="000000"/>
              <w:right w:val="single" w:sz="4" w:space="0" w:color="000000"/>
            </w:tcBorders>
          </w:tcPr>
          <w:p w14:paraId="6F2AFD45" w14:textId="74B4FB08"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5F43237F" w14:textId="75B79B8F"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2DB59A7A" w14:textId="79A04B01"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2AF3FDE8" w14:textId="59957CC3"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6D6080F9" w14:textId="7B237DB4" w:rsidR="004D2390" w:rsidRPr="004D2390" w:rsidRDefault="004D2390" w:rsidP="004D2390">
            <w:pPr>
              <w:ind w:left="360"/>
            </w:pPr>
          </w:p>
        </w:tc>
      </w:tr>
      <w:tr w:rsidR="004D2390" w14:paraId="76A837D3" w14:textId="77777777" w:rsidTr="00033902">
        <w:trPr>
          <w:trHeight w:val="515"/>
        </w:trPr>
        <w:tc>
          <w:tcPr>
            <w:tcW w:w="1531" w:type="dxa"/>
            <w:tcBorders>
              <w:top w:val="single" w:sz="4" w:space="0" w:color="000000"/>
              <w:left w:val="single" w:sz="4" w:space="0" w:color="000000"/>
              <w:bottom w:val="single" w:sz="4" w:space="0" w:color="000000"/>
              <w:right w:val="single" w:sz="4" w:space="0" w:color="000000"/>
            </w:tcBorders>
          </w:tcPr>
          <w:p w14:paraId="12F39C2F" w14:textId="6442F58B" w:rsidR="004D2390" w:rsidRPr="004D2390" w:rsidRDefault="004D2390" w:rsidP="004D2390">
            <w:pPr>
              <w:ind w:left="360"/>
            </w:pPr>
          </w:p>
          <w:p w14:paraId="26BB6695" w14:textId="7CC79940" w:rsidR="004D2390" w:rsidRDefault="004D2390" w:rsidP="004D2390">
            <w:pPr>
              <w:ind w:left="70"/>
            </w:pPr>
          </w:p>
        </w:tc>
        <w:tc>
          <w:tcPr>
            <w:tcW w:w="1516" w:type="dxa"/>
            <w:tcBorders>
              <w:top w:val="single" w:sz="4" w:space="0" w:color="000000"/>
              <w:left w:val="single" w:sz="4" w:space="0" w:color="000000"/>
              <w:bottom w:val="single" w:sz="4" w:space="0" w:color="000000"/>
              <w:right w:val="single" w:sz="4" w:space="0" w:color="000000"/>
            </w:tcBorders>
          </w:tcPr>
          <w:p w14:paraId="7E5B1BBF" w14:textId="104F1AB3"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08446261" w14:textId="691958A8"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427EDD9C" w14:textId="1CAE1E76"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18087042" w14:textId="05D0F355"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16C74B80" w14:textId="319A7D12" w:rsidR="004D2390" w:rsidRPr="004D2390" w:rsidRDefault="004D2390" w:rsidP="004D2390">
            <w:pPr>
              <w:ind w:left="360"/>
            </w:pPr>
          </w:p>
        </w:tc>
      </w:tr>
      <w:tr w:rsidR="004D2390" w14:paraId="3588A8E2" w14:textId="77777777" w:rsidTr="00033902">
        <w:trPr>
          <w:trHeight w:val="515"/>
        </w:trPr>
        <w:tc>
          <w:tcPr>
            <w:tcW w:w="1531" w:type="dxa"/>
            <w:tcBorders>
              <w:top w:val="single" w:sz="4" w:space="0" w:color="000000"/>
              <w:left w:val="single" w:sz="4" w:space="0" w:color="000000"/>
              <w:bottom w:val="single" w:sz="4" w:space="0" w:color="000000"/>
              <w:right w:val="single" w:sz="4" w:space="0" w:color="000000"/>
            </w:tcBorders>
          </w:tcPr>
          <w:p w14:paraId="2E72A10D" w14:textId="0E07395F" w:rsidR="004D2390" w:rsidRPr="004D2390" w:rsidRDefault="004D2390" w:rsidP="004D2390">
            <w:pPr>
              <w:ind w:left="360"/>
            </w:pPr>
          </w:p>
          <w:p w14:paraId="7E992BE3" w14:textId="33CC7658" w:rsidR="004D2390" w:rsidRDefault="004D2390" w:rsidP="004D2390">
            <w:pPr>
              <w:ind w:left="70"/>
            </w:pPr>
          </w:p>
        </w:tc>
        <w:tc>
          <w:tcPr>
            <w:tcW w:w="1516" w:type="dxa"/>
            <w:tcBorders>
              <w:top w:val="single" w:sz="4" w:space="0" w:color="000000"/>
              <w:left w:val="single" w:sz="4" w:space="0" w:color="000000"/>
              <w:bottom w:val="single" w:sz="4" w:space="0" w:color="000000"/>
              <w:right w:val="single" w:sz="4" w:space="0" w:color="000000"/>
            </w:tcBorders>
          </w:tcPr>
          <w:p w14:paraId="55359E32" w14:textId="45E4DD9E"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0502D263" w14:textId="6E0D0C36"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584DDADB" w14:textId="0B7D9A4D"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3DD1FAEB" w14:textId="192DD7B1"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3B93F0C6" w14:textId="59B884ED" w:rsidR="004D2390" w:rsidRPr="004D2390" w:rsidRDefault="004D2390" w:rsidP="004D2390">
            <w:pPr>
              <w:ind w:left="360"/>
            </w:pPr>
          </w:p>
        </w:tc>
      </w:tr>
    </w:tbl>
    <w:p w14:paraId="56C3AE7B" w14:textId="4AA33E6F" w:rsidR="004D2390" w:rsidRDefault="004D2390" w:rsidP="004D2390">
      <w:pPr>
        <w:spacing w:after="218"/>
        <w:ind w:left="60"/>
      </w:pPr>
    </w:p>
    <w:p w14:paraId="05F3CD93" w14:textId="47AE081A" w:rsidR="004D2390" w:rsidRDefault="004D2390" w:rsidP="004D2390">
      <w:pPr>
        <w:tabs>
          <w:tab w:val="center" w:pos="7445"/>
        </w:tabs>
        <w:spacing w:after="220"/>
        <w:ind w:left="360"/>
      </w:pPr>
      <w:r w:rsidRPr="004D2390">
        <w:rPr>
          <w:rFonts w:ascii="Arial" w:eastAsia="Arial" w:hAnsi="Arial" w:cs="Arial"/>
          <w:b/>
        </w:rPr>
        <w:t xml:space="preserve">Do all of the above currently live with you on a permanent basis? </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 xml:space="preserve">Y / N  </w:t>
      </w:r>
    </w:p>
    <w:p w14:paraId="7522440F" w14:textId="77777777" w:rsidR="004D2390" w:rsidRDefault="004D2390" w:rsidP="004D2390">
      <w:pPr>
        <w:pStyle w:val="Heading1"/>
        <w:numPr>
          <w:ilvl w:val="0"/>
          <w:numId w:val="0"/>
        </w:numPr>
        <w:ind w:left="360" w:right="66"/>
      </w:pPr>
      <w:r>
        <w:t xml:space="preserve">If NO please state their name(s) and reason(s) they have been included in this application </w:t>
      </w:r>
    </w:p>
    <w:p w14:paraId="3E99F47A" w14:textId="288CA4CF" w:rsidR="004D2390" w:rsidRDefault="004D2390" w:rsidP="004D2390">
      <w:pPr>
        <w:spacing w:after="0"/>
        <w:ind w:left="60"/>
      </w:pPr>
    </w:p>
    <w:tbl>
      <w:tblPr>
        <w:tblStyle w:val="TableGrid0"/>
        <w:tblW w:w="9244" w:type="dxa"/>
        <w:tblInd w:w="5" w:type="dxa"/>
        <w:tblCellMar>
          <w:top w:w="11" w:type="dxa"/>
          <w:left w:w="110" w:type="dxa"/>
          <w:right w:w="115" w:type="dxa"/>
        </w:tblCellMar>
        <w:tblLook w:val="04A0" w:firstRow="1" w:lastRow="0" w:firstColumn="1" w:lastColumn="0" w:noHBand="0" w:noVBand="1"/>
      </w:tblPr>
      <w:tblGrid>
        <w:gridCol w:w="9244"/>
      </w:tblGrid>
      <w:tr w:rsidR="004D2390" w14:paraId="7D02BBDF" w14:textId="77777777" w:rsidTr="00033902">
        <w:trPr>
          <w:trHeight w:val="515"/>
        </w:trPr>
        <w:tc>
          <w:tcPr>
            <w:tcW w:w="9244" w:type="dxa"/>
            <w:tcBorders>
              <w:top w:val="single" w:sz="4" w:space="0" w:color="000000"/>
              <w:left w:val="single" w:sz="4" w:space="0" w:color="000000"/>
              <w:bottom w:val="single" w:sz="4" w:space="0" w:color="000000"/>
              <w:right w:val="single" w:sz="4" w:space="0" w:color="000000"/>
            </w:tcBorders>
          </w:tcPr>
          <w:p w14:paraId="3344BE11" w14:textId="369B5D76" w:rsidR="004D2390" w:rsidRPr="004D2390" w:rsidRDefault="004D2390" w:rsidP="004D2390">
            <w:pPr>
              <w:ind w:left="360"/>
            </w:pPr>
          </w:p>
          <w:p w14:paraId="6F3C7288" w14:textId="64BCD27D" w:rsidR="004D2390" w:rsidRDefault="004D2390" w:rsidP="004D2390">
            <w:pPr>
              <w:ind w:left="70"/>
            </w:pPr>
          </w:p>
        </w:tc>
      </w:tr>
      <w:tr w:rsidR="004D2390" w14:paraId="519094E7" w14:textId="77777777" w:rsidTr="00033902">
        <w:trPr>
          <w:trHeight w:val="515"/>
        </w:trPr>
        <w:tc>
          <w:tcPr>
            <w:tcW w:w="9244" w:type="dxa"/>
            <w:tcBorders>
              <w:top w:val="single" w:sz="4" w:space="0" w:color="000000"/>
              <w:left w:val="single" w:sz="4" w:space="0" w:color="000000"/>
              <w:bottom w:val="single" w:sz="4" w:space="0" w:color="000000"/>
              <w:right w:val="single" w:sz="4" w:space="0" w:color="000000"/>
            </w:tcBorders>
          </w:tcPr>
          <w:p w14:paraId="6CEE4C93" w14:textId="3AE3E6F8" w:rsidR="004D2390" w:rsidRPr="004D2390" w:rsidRDefault="004D2390" w:rsidP="004D2390">
            <w:pPr>
              <w:ind w:left="360"/>
            </w:pPr>
          </w:p>
          <w:p w14:paraId="0CFC9945" w14:textId="172120F1" w:rsidR="004D2390" w:rsidRDefault="004D2390" w:rsidP="004D2390">
            <w:pPr>
              <w:ind w:left="70"/>
            </w:pPr>
          </w:p>
        </w:tc>
      </w:tr>
      <w:tr w:rsidR="004D2390" w14:paraId="19E17486" w14:textId="77777777" w:rsidTr="00033902">
        <w:trPr>
          <w:trHeight w:val="520"/>
        </w:trPr>
        <w:tc>
          <w:tcPr>
            <w:tcW w:w="9244" w:type="dxa"/>
            <w:tcBorders>
              <w:top w:val="single" w:sz="4" w:space="0" w:color="000000"/>
              <w:left w:val="single" w:sz="4" w:space="0" w:color="000000"/>
              <w:bottom w:val="single" w:sz="4" w:space="0" w:color="000000"/>
              <w:right w:val="single" w:sz="4" w:space="0" w:color="000000"/>
            </w:tcBorders>
          </w:tcPr>
          <w:p w14:paraId="32AD3B89" w14:textId="6CF97838" w:rsidR="004D2390" w:rsidRPr="004D2390" w:rsidRDefault="004D2390" w:rsidP="004D2390">
            <w:pPr>
              <w:ind w:left="360"/>
            </w:pPr>
          </w:p>
          <w:p w14:paraId="3AD1B389" w14:textId="7DCCCDC2" w:rsidR="004D2390" w:rsidRDefault="004D2390" w:rsidP="004D2390">
            <w:pPr>
              <w:ind w:left="70"/>
            </w:pPr>
          </w:p>
        </w:tc>
      </w:tr>
      <w:tr w:rsidR="004D2390" w14:paraId="0647F6E4" w14:textId="77777777" w:rsidTr="00033902">
        <w:trPr>
          <w:trHeight w:val="515"/>
        </w:trPr>
        <w:tc>
          <w:tcPr>
            <w:tcW w:w="9244" w:type="dxa"/>
            <w:tcBorders>
              <w:top w:val="single" w:sz="4" w:space="0" w:color="000000"/>
              <w:left w:val="single" w:sz="4" w:space="0" w:color="000000"/>
              <w:bottom w:val="single" w:sz="4" w:space="0" w:color="000000"/>
              <w:right w:val="single" w:sz="4" w:space="0" w:color="000000"/>
            </w:tcBorders>
          </w:tcPr>
          <w:p w14:paraId="794005C7" w14:textId="34FE7E31" w:rsidR="004D2390" w:rsidRPr="004D2390" w:rsidRDefault="004D2390" w:rsidP="004D2390">
            <w:pPr>
              <w:ind w:left="360"/>
            </w:pPr>
          </w:p>
          <w:p w14:paraId="282A9FFA" w14:textId="2C47CEE1" w:rsidR="004D2390" w:rsidRDefault="004D2390" w:rsidP="004D2390">
            <w:pPr>
              <w:ind w:left="70"/>
            </w:pPr>
          </w:p>
        </w:tc>
      </w:tr>
    </w:tbl>
    <w:p w14:paraId="11D73DBB" w14:textId="59D85D89" w:rsidR="004D2390" w:rsidRDefault="004D2390" w:rsidP="004D2390">
      <w:pPr>
        <w:spacing w:after="217"/>
        <w:ind w:left="60"/>
      </w:pPr>
    </w:p>
    <w:p w14:paraId="72C45809" w14:textId="7A79A149" w:rsidR="004D2390" w:rsidRDefault="004D2390" w:rsidP="004D2390">
      <w:pPr>
        <w:spacing w:after="220"/>
        <w:ind w:left="360" w:right="66"/>
      </w:pPr>
      <w:r w:rsidRPr="004D2390">
        <w:rPr>
          <w:rFonts w:ascii="Arial" w:eastAsia="Arial" w:hAnsi="Arial" w:cs="Arial"/>
          <w:b/>
        </w:rPr>
        <w:t xml:space="preserve">Is any member of your household pregnant?                                        Y / N </w:t>
      </w:r>
    </w:p>
    <w:tbl>
      <w:tblPr>
        <w:tblStyle w:val="TableGrid0"/>
        <w:tblpPr w:vertAnchor="text" w:tblpX="6038" w:tblpY="6"/>
        <w:tblOverlap w:val="never"/>
        <w:tblW w:w="3577" w:type="dxa"/>
        <w:tblInd w:w="0" w:type="dxa"/>
        <w:tblCellMar>
          <w:top w:w="11" w:type="dxa"/>
          <w:left w:w="105" w:type="dxa"/>
          <w:right w:w="115" w:type="dxa"/>
        </w:tblCellMar>
        <w:tblLook w:val="04A0" w:firstRow="1" w:lastRow="0" w:firstColumn="1" w:lastColumn="0" w:noHBand="0" w:noVBand="1"/>
      </w:tblPr>
      <w:tblGrid>
        <w:gridCol w:w="3577"/>
      </w:tblGrid>
      <w:tr w:rsidR="004D2390" w14:paraId="48FFE877" w14:textId="77777777" w:rsidTr="00033902">
        <w:trPr>
          <w:trHeight w:val="280"/>
        </w:trPr>
        <w:tc>
          <w:tcPr>
            <w:tcW w:w="3577" w:type="dxa"/>
            <w:tcBorders>
              <w:top w:val="single" w:sz="4" w:space="0" w:color="000000"/>
              <w:left w:val="single" w:sz="4" w:space="0" w:color="000000"/>
              <w:bottom w:val="single" w:sz="4" w:space="0" w:color="000000"/>
              <w:right w:val="single" w:sz="4" w:space="0" w:color="000000"/>
            </w:tcBorders>
          </w:tcPr>
          <w:p w14:paraId="71724CF9" w14:textId="345C7F98" w:rsidR="004D2390" w:rsidRPr="004D2390" w:rsidRDefault="004D2390" w:rsidP="004D2390">
            <w:pPr>
              <w:ind w:left="360"/>
            </w:pPr>
          </w:p>
        </w:tc>
      </w:tr>
    </w:tbl>
    <w:p w14:paraId="1C85E863" w14:textId="77777777" w:rsidR="004D2390" w:rsidRDefault="004D2390" w:rsidP="004D2390">
      <w:pPr>
        <w:pStyle w:val="Heading1"/>
        <w:numPr>
          <w:ilvl w:val="0"/>
          <w:numId w:val="0"/>
        </w:numPr>
        <w:ind w:left="360" w:right="66"/>
      </w:pPr>
      <w:r>
        <w:t xml:space="preserve">If YES, please state the baby’s due date            </w:t>
      </w:r>
    </w:p>
    <w:p w14:paraId="5830D88F" w14:textId="379A15D5" w:rsidR="004D2390" w:rsidRDefault="004D2390" w:rsidP="004D2390">
      <w:pPr>
        <w:spacing w:after="0"/>
        <w:ind w:left="60"/>
      </w:pPr>
    </w:p>
    <w:tbl>
      <w:tblPr>
        <w:tblStyle w:val="TableGrid0"/>
        <w:tblW w:w="9244" w:type="dxa"/>
        <w:tblInd w:w="5" w:type="dxa"/>
        <w:tblCellMar>
          <w:top w:w="11" w:type="dxa"/>
          <w:left w:w="110" w:type="dxa"/>
          <w:right w:w="115" w:type="dxa"/>
        </w:tblCellMar>
        <w:tblLook w:val="04A0" w:firstRow="1" w:lastRow="0" w:firstColumn="1" w:lastColumn="0" w:noHBand="0" w:noVBand="1"/>
      </w:tblPr>
      <w:tblGrid>
        <w:gridCol w:w="9244"/>
      </w:tblGrid>
      <w:tr w:rsidR="004D2390" w14:paraId="0339B737" w14:textId="77777777" w:rsidTr="00033902">
        <w:trPr>
          <w:trHeight w:val="1050"/>
        </w:trPr>
        <w:tc>
          <w:tcPr>
            <w:tcW w:w="9244" w:type="dxa"/>
            <w:tcBorders>
              <w:top w:val="single" w:sz="4" w:space="0" w:color="000000"/>
              <w:left w:val="single" w:sz="4" w:space="0" w:color="000000"/>
              <w:bottom w:val="single" w:sz="4" w:space="0" w:color="000000"/>
              <w:right w:val="single" w:sz="4" w:space="0" w:color="000000"/>
            </w:tcBorders>
          </w:tcPr>
          <w:p w14:paraId="64F0C16F" w14:textId="77777777" w:rsidR="004D2390" w:rsidRPr="004D2390" w:rsidRDefault="004D2390" w:rsidP="004D2390">
            <w:pPr>
              <w:ind w:left="360"/>
            </w:pPr>
            <w:r w:rsidRPr="004D2390">
              <w:rPr>
                <w:rFonts w:ascii="Arial" w:eastAsia="Arial" w:hAnsi="Arial" w:cs="Arial"/>
              </w:rPr>
              <w:t xml:space="preserve">Signed (tenant)                                           Signed (Joint tenant)   </w:t>
            </w:r>
          </w:p>
        </w:tc>
      </w:tr>
      <w:tr w:rsidR="004D2390" w14:paraId="38C3AF02" w14:textId="77777777" w:rsidTr="00033902">
        <w:trPr>
          <w:trHeight w:val="260"/>
        </w:trPr>
        <w:tc>
          <w:tcPr>
            <w:tcW w:w="9244" w:type="dxa"/>
            <w:tcBorders>
              <w:top w:val="single" w:sz="4" w:space="0" w:color="000000"/>
              <w:left w:val="single" w:sz="4" w:space="0" w:color="000000"/>
              <w:bottom w:val="single" w:sz="4" w:space="0" w:color="000000"/>
              <w:right w:val="single" w:sz="4" w:space="0" w:color="000000"/>
            </w:tcBorders>
          </w:tcPr>
          <w:p w14:paraId="58365E12" w14:textId="77777777" w:rsidR="004D2390" w:rsidRPr="004D2390" w:rsidRDefault="004D2390" w:rsidP="004D2390">
            <w:pPr>
              <w:ind w:left="360"/>
            </w:pPr>
            <w:r w:rsidRPr="004D2390">
              <w:rPr>
                <w:rFonts w:ascii="Arial" w:eastAsia="Arial" w:hAnsi="Arial" w:cs="Arial"/>
              </w:rPr>
              <w:t xml:space="preserve">Date                                                              Date  </w:t>
            </w:r>
          </w:p>
        </w:tc>
      </w:tr>
    </w:tbl>
    <w:p w14:paraId="461DC1BC" w14:textId="2DE66EC1" w:rsidR="004D2390" w:rsidRDefault="004D2390" w:rsidP="004D2390">
      <w:pPr>
        <w:spacing w:after="222"/>
        <w:ind w:left="60"/>
      </w:pPr>
    </w:p>
    <w:p w14:paraId="115562CF" w14:textId="272D778A" w:rsidR="004D2390" w:rsidRDefault="004D2390" w:rsidP="004D2390">
      <w:pPr>
        <w:spacing w:after="220"/>
        <w:ind w:left="360" w:right="66"/>
      </w:pPr>
      <w:r w:rsidRPr="004D2390">
        <w:rPr>
          <w:rFonts w:ascii="Arial" w:eastAsia="Arial" w:hAnsi="Arial" w:cs="Arial"/>
          <w:b/>
        </w:rPr>
        <w:t xml:space="preserve">Where did you find your Mutual Exchange Partner? </w:t>
      </w:r>
    </w:p>
    <w:p w14:paraId="13BC49B0" w14:textId="77777777" w:rsidR="004D2390" w:rsidRDefault="004D2390" w:rsidP="004D2390">
      <w:pPr>
        <w:spacing w:after="0" w:line="269" w:lineRule="auto"/>
        <w:ind w:left="360" w:right="608"/>
      </w:pPr>
      <w:r>
        <w:rPr>
          <w:rFonts w:ascii="Arial" w:eastAsia="Arial" w:hAnsi="Arial" w:cs="Arial"/>
        </w:rPr>
        <w:t xml:space="preserve">HomeSwapper </w:t>
      </w:r>
    </w:p>
    <w:tbl>
      <w:tblPr>
        <w:tblStyle w:val="TableGrid0"/>
        <w:tblpPr w:vertAnchor="text" w:tblpX="4042" w:tblpY="18"/>
        <w:tblOverlap w:val="never"/>
        <w:tblW w:w="4422" w:type="dxa"/>
        <w:tblInd w:w="0" w:type="dxa"/>
        <w:tblCellMar>
          <w:top w:w="16" w:type="dxa"/>
          <w:left w:w="110" w:type="dxa"/>
          <w:right w:w="115" w:type="dxa"/>
        </w:tblCellMar>
        <w:tblLook w:val="04A0" w:firstRow="1" w:lastRow="0" w:firstColumn="1" w:lastColumn="0" w:noHBand="0" w:noVBand="1"/>
      </w:tblPr>
      <w:tblGrid>
        <w:gridCol w:w="4422"/>
      </w:tblGrid>
      <w:tr w:rsidR="004D2390" w14:paraId="3CCC8CD4" w14:textId="77777777" w:rsidTr="00033902">
        <w:trPr>
          <w:trHeight w:val="280"/>
        </w:trPr>
        <w:tc>
          <w:tcPr>
            <w:tcW w:w="4422" w:type="dxa"/>
            <w:tcBorders>
              <w:top w:val="single" w:sz="4" w:space="0" w:color="000000"/>
              <w:left w:val="single" w:sz="4" w:space="0" w:color="000000"/>
              <w:bottom w:val="single" w:sz="4" w:space="0" w:color="000000"/>
              <w:right w:val="single" w:sz="4" w:space="0" w:color="000000"/>
            </w:tcBorders>
          </w:tcPr>
          <w:p w14:paraId="3963980A" w14:textId="5A26A302" w:rsidR="004D2390" w:rsidRPr="004D2390" w:rsidRDefault="004D2390" w:rsidP="004D2390">
            <w:pPr>
              <w:ind w:left="360"/>
            </w:pPr>
          </w:p>
        </w:tc>
      </w:tr>
    </w:tbl>
    <w:p w14:paraId="0E4368A7" w14:textId="77777777" w:rsidR="004D2390" w:rsidRDefault="004D2390" w:rsidP="004D2390">
      <w:pPr>
        <w:spacing w:after="0" w:line="269" w:lineRule="auto"/>
        <w:ind w:left="360" w:right="608"/>
      </w:pPr>
      <w:r>
        <w:rPr>
          <w:rFonts w:ascii="Arial" w:eastAsia="Arial" w:hAnsi="Arial" w:cs="Arial"/>
        </w:rPr>
        <w:t xml:space="preserve">Other  </w:t>
      </w:r>
    </w:p>
    <w:p w14:paraId="4B1274A8" w14:textId="1C697491" w:rsidR="004D2390" w:rsidRDefault="004D2390" w:rsidP="004D2390">
      <w:pPr>
        <w:spacing w:after="217"/>
        <w:ind w:left="60" w:right="1217"/>
      </w:pPr>
    </w:p>
    <w:p w14:paraId="255250C2" w14:textId="77777777" w:rsidR="004D2390" w:rsidRDefault="004D2390" w:rsidP="004D2390">
      <w:pPr>
        <w:pStyle w:val="Heading1"/>
        <w:numPr>
          <w:ilvl w:val="0"/>
          <w:numId w:val="0"/>
        </w:numPr>
        <w:ind w:left="360" w:right="66"/>
      </w:pPr>
    </w:p>
    <w:p w14:paraId="723541D0" w14:textId="77777777" w:rsidR="004D2390" w:rsidRDefault="004D2390" w:rsidP="004D2390">
      <w:pPr>
        <w:pStyle w:val="Heading1"/>
        <w:numPr>
          <w:ilvl w:val="0"/>
          <w:numId w:val="0"/>
        </w:numPr>
        <w:ind w:left="360" w:right="66"/>
      </w:pPr>
    </w:p>
    <w:p w14:paraId="05592DE3" w14:textId="77777777" w:rsidR="004D2390" w:rsidRDefault="004D2390" w:rsidP="004D2390">
      <w:pPr>
        <w:pStyle w:val="Heading1"/>
        <w:numPr>
          <w:ilvl w:val="0"/>
          <w:numId w:val="0"/>
        </w:numPr>
        <w:ind w:left="360" w:right="66"/>
      </w:pPr>
    </w:p>
    <w:p w14:paraId="05BEF70A" w14:textId="77777777" w:rsidR="004D2390" w:rsidRDefault="004D2390" w:rsidP="004D2390">
      <w:pPr>
        <w:pStyle w:val="Heading1"/>
        <w:numPr>
          <w:ilvl w:val="0"/>
          <w:numId w:val="0"/>
        </w:numPr>
        <w:ind w:left="360" w:right="66"/>
      </w:pPr>
    </w:p>
    <w:p w14:paraId="53B7729A" w14:textId="77777777" w:rsidR="004D2390" w:rsidRDefault="004D2390" w:rsidP="004D2390">
      <w:pPr>
        <w:pStyle w:val="Heading1"/>
        <w:numPr>
          <w:ilvl w:val="0"/>
          <w:numId w:val="0"/>
        </w:numPr>
        <w:ind w:left="360" w:right="66"/>
      </w:pPr>
    </w:p>
    <w:p w14:paraId="04704D82" w14:textId="77777777" w:rsidR="004D2390" w:rsidRDefault="004D2390" w:rsidP="004D2390">
      <w:pPr>
        <w:pStyle w:val="Heading1"/>
        <w:numPr>
          <w:ilvl w:val="0"/>
          <w:numId w:val="0"/>
        </w:numPr>
        <w:ind w:left="360" w:right="66"/>
      </w:pPr>
    </w:p>
    <w:p w14:paraId="05CF2D66" w14:textId="77777777" w:rsidR="004D2390" w:rsidRDefault="004D2390" w:rsidP="004D2390">
      <w:pPr>
        <w:pStyle w:val="Heading1"/>
        <w:numPr>
          <w:ilvl w:val="0"/>
          <w:numId w:val="0"/>
        </w:numPr>
        <w:ind w:left="360" w:right="66"/>
      </w:pPr>
    </w:p>
    <w:p w14:paraId="3576F2F9" w14:textId="77777777" w:rsidR="004D2390" w:rsidRPr="004D2390" w:rsidRDefault="004D2390" w:rsidP="004D2390">
      <w:pPr>
        <w:pStyle w:val="Heading2"/>
        <w:numPr>
          <w:ilvl w:val="0"/>
          <w:numId w:val="0"/>
        </w:numPr>
        <w:ind w:left="720"/>
      </w:pPr>
    </w:p>
    <w:p w14:paraId="1E122E65" w14:textId="0AB611A2" w:rsidR="004D2390" w:rsidRDefault="004D2390" w:rsidP="004D2390">
      <w:pPr>
        <w:pStyle w:val="Heading1"/>
        <w:numPr>
          <w:ilvl w:val="0"/>
          <w:numId w:val="0"/>
        </w:numPr>
        <w:ind w:left="360" w:right="66"/>
      </w:pPr>
      <w:r>
        <w:lastRenderedPageBreak/>
        <w:t xml:space="preserve">Section 2- Details of the person(s) you wish to exchange with  </w:t>
      </w:r>
    </w:p>
    <w:p w14:paraId="3A8A989B" w14:textId="14A9B11A" w:rsidR="004D2390" w:rsidRDefault="004D2390" w:rsidP="004D2390">
      <w:pPr>
        <w:spacing w:after="0"/>
        <w:ind w:left="60"/>
      </w:pPr>
    </w:p>
    <w:tbl>
      <w:tblPr>
        <w:tblStyle w:val="TableGrid0"/>
        <w:tblW w:w="9244" w:type="dxa"/>
        <w:tblInd w:w="5" w:type="dxa"/>
        <w:tblCellMar>
          <w:top w:w="11" w:type="dxa"/>
          <w:left w:w="110" w:type="dxa"/>
          <w:right w:w="115" w:type="dxa"/>
        </w:tblCellMar>
        <w:tblLook w:val="04A0" w:firstRow="1" w:lastRow="0" w:firstColumn="1" w:lastColumn="0" w:noHBand="0" w:noVBand="1"/>
      </w:tblPr>
      <w:tblGrid>
        <w:gridCol w:w="9244"/>
      </w:tblGrid>
      <w:tr w:rsidR="004D2390" w14:paraId="02D6037D" w14:textId="77777777" w:rsidTr="00033902">
        <w:trPr>
          <w:trHeight w:val="260"/>
        </w:trPr>
        <w:tc>
          <w:tcPr>
            <w:tcW w:w="9244" w:type="dxa"/>
            <w:tcBorders>
              <w:top w:val="single" w:sz="4" w:space="0" w:color="000000"/>
              <w:left w:val="single" w:sz="4" w:space="0" w:color="000000"/>
              <w:bottom w:val="single" w:sz="4" w:space="0" w:color="000000"/>
              <w:right w:val="single" w:sz="4" w:space="0" w:color="000000"/>
            </w:tcBorders>
          </w:tcPr>
          <w:p w14:paraId="720D49D2" w14:textId="77777777" w:rsidR="004D2390" w:rsidRPr="004D2390" w:rsidRDefault="004D2390" w:rsidP="004D2390">
            <w:pPr>
              <w:ind w:left="360"/>
            </w:pPr>
            <w:r w:rsidRPr="004D2390">
              <w:rPr>
                <w:rFonts w:ascii="Arial" w:eastAsia="Arial" w:hAnsi="Arial" w:cs="Arial"/>
              </w:rPr>
              <w:t xml:space="preserve">Title:                    First Name(s)                                           Surname:      </w:t>
            </w:r>
          </w:p>
        </w:tc>
      </w:tr>
      <w:tr w:rsidR="004D2390" w14:paraId="190491EF" w14:textId="77777777" w:rsidTr="00033902">
        <w:trPr>
          <w:trHeight w:val="265"/>
        </w:trPr>
        <w:tc>
          <w:tcPr>
            <w:tcW w:w="9244" w:type="dxa"/>
            <w:tcBorders>
              <w:top w:val="single" w:sz="4" w:space="0" w:color="000000"/>
              <w:left w:val="single" w:sz="4" w:space="0" w:color="000000"/>
              <w:bottom w:val="single" w:sz="4" w:space="0" w:color="000000"/>
              <w:right w:val="single" w:sz="4" w:space="0" w:color="000000"/>
            </w:tcBorders>
          </w:tcPr>
          <w:p w14:paraId="6750922C" w14:textId="77777777" w:rsidR="004D2390" w:rsidRPr="004D2390" w:rsidRDefault="004D2390" w:rsidP="004D2390">
            <w:pPr>
              <w:ind w:left="360"/>
            </w:pPr>
            <w:r w:rsidRPr="004D2390">
              <w:rPr>
                <w:rFonts w:ascii="Arial" w:eastAsia="Arial" w:hAnsi="Arial" w:cs="Arial"/>
              </w:rPr>
              <w:t xml:space="preserve">Title:               First Name(s)                                               Surname:            </w:t>
            </w:r>
          </w:p>
        </w:tc>
      </w:tr>
      <w:tr w:rsidR="004D2390" w14:paraId="61C80A95" w14:textId="77777777" w:rsidTr="00033902">
        <w:trPr>
          <w:trHeight w:val="265"/>
        </w:trPr>
        <w:tc>
          <w:tcPr>
            <w:tcW w:w="9244" w:type="dxa"/>
            <w:tcBorders>
              <w:top w:val="single" w:sz="4" w:space="0" w:color="000000"/>
              <w:left w:val="single" w:sz="4" w:space="0" w:color="000000"/>
              <w:bottom w:val="single" w:sz="4" w:space="0" w:color="000000"/>
              <w:right w:val="single" w:sz="4" w:space="0" w:color="000000"/>
            </w:tcBorders>
          </w:tcPr>
          <w:p w14:paraId="5F5F302D" w14:textId="77777777" w:rsidR="004D2390" w:rsidRPr="004D2390" w:rsidRDefault="004D2390" w:rsidP="004D2390">
            <w:pPr>
              <w:ind w:left="360"/>
            </w:pPr>
            <w:r w:rsidRPr="004D2390">
              <w:rPr>
                <w:rFonts w:ascii="Arial" w:eastAsia="Arial" w:hAnsi="Arial" w:cs="Arial"/>
              </w:rPr>
              <w:t xml:space="preserve">Address:    </w:t>
            </w:r>
          </w:p>
        </w:tc>
      </w:tr>
      <w:tr w:rsidR="004D2390" w14:paraId="1E8BA711" w14:textId="77777777" w:rsidTr="00033902">
        <w:trPr>
          <w:trHeight w:val="260"/>
        </w:trPr>
        <w:tc>
          <w:tcPr>
            <w:tcW w:w="9244" w:type="dxa"/>
            <w:tcBorders>
              <w:top w:val="single" w:sz="4" w:space="0" w:color="000000"/>
              <w:left w:val="single" w:sz="4" w:space="0" w:color="000000"/>
              <w:bottom w:val="single" w:sz="4" w:space="0" w:color="000000"/>
              <w:right w:val="single" w:sz="4" w:space="0" w:color="000000"/>
            </w:tcBorders>
          </w:tcPr>
          <w:p w14:paraId="524AE6F8" w14:textId="4D06E3DD" w:rsidR="004D2390" w:rsidRPr="004D2390" w:rsidRDefault="004D2390" w:rsidP="004D2390">
            <w:pPr>
              <w:ind w:left="5400"/>
            </w:pPr>
            <w:r w:rsidRPr="004D2390">
              <w:rPr>
                <w:rFonts w:ascii="Arial" w:eastAsia="Arial" w:hAnsi="Arial" w:cs="Arial"/>
              </w:rPr>
              <w:t xml:space="preserve">Postcode:    </w:t>
            </w:r>
          </w:p>
        </w:tc>
      </w:tr>
      <w:tr w:rsidR="004D2390" w14:paraId="620939B1" w14:textId="77777777" w:rsidTr="00033902">
        <w:trPr>
          <w:trHeight w:val="265"/>
        </w:trPr>
        <w:tc>
          <w:tcPr>
            <w:tcW w:w="9244" w:type="dxa"/>
            <w:tcBorders>
              <w:top w:val="single" w:sz="4" w:space="0" w:color="000000"/>
              <w:left w:val="single" w:sz="4" w:space="0" w:color="000000"/>
              <w:bottom w:val="single" w:sz="4" w:space="0" w:color="000000"/>
              <w:right w:val="single" w:sz="4" w:space="0" w:color="000000"/>
            </w:tcBorders>
          </w:tcPr>
          <w:p w14:paraId="6E94EB06" w14:textId="77777777" w:rsidR="004D2390" w:rsidRPr="004D2390" w:rsidRDefault="004D2390" w:rsidP="004D2390">
            <w:pPr>
              <w:ind w:left="360"/>
            </w:pPr>
            <w:r w:rsidRPr="004D2390">
              <w:rPr>
                <w:rFonts w:ascii="Arial" w:eastAsia="Arial" w:hAnsi="Arial" w:cs="Arial"/>
              </w:rPr>
              <w:t xml:space="preserve">Tel:                                                                      Mobile:  </w:t>
            </w:r>
          </w:p>
        </w:tc>
      </w:tr>
    </w:tbl>
    <w:p w14:paraId="16F72687" w14:textId="1E285311" w:rsidR="004D2390" w:rsidRDefault="004D2390" w:rsidP="004D2390">
      <w:pPr>
        <w:spacing w:after="0"/>
        <w:ind w:left="60"/>
      </w:pPr>
    </w:p>
    <w:tbl>
      <w:tblPr>
        <w:tblStyle w:val="TableGrid0"/>
        <w:tblW w:w="9244" w:type="dxa"/>
        <w:tblInd w:w="5" w:type="dxa"/>
        <w:tblCellMar>
          <w:top w:w="11" w:type="dxa"/>
          <w:left w:w="110" w:type="dxa"/>
          <w:right w:w="89" w:type="dxa"/>
        </w:tblCellMar>
        <w:tblLook w:val="04A0" w:firstRow="1" w:lastRow="0" w:firstColumn="1" w:lastColumn="0" w:noHBand="0" w:noVBand="1"/>
      </w:tblPr>
      <w:tblGrid>
        <w:gridCol w:w="1533"/>
        <w:gridCol w:w="1432"/>
        <w:gridCol w:w="1360"/>
        <w:gridCol w:w="1619"/>
        <w:gridCol w:w="987"/>
        <w:gridCol w:w="2313"/>
      </w:tblGrid>
      <w:tr w:rsidR="004D2390" w14:paraId="46362569" w14:textId="77777777" w:rsidTr="00033902">
        <w:trPr>
          <w:trHeight w:val="305"/>
        </w:trPr>
        <w:tc>
          <w:tcPr>
            <w:tcW w:w="1531" w:type="dxa"/>
            <w:tcBorders>
              <w:top w:val="single" w:sz="4" w:space="0" w:color="000000"/>
              <w:left w:val="single" w:sz="4" w:space="0" w:color="000000"/>
              <w:bottom w:val="single" w:sz="4" w:space="0" w:color="000000"/>
              <w:right w:val="single" w:sz="4" w:space="0" w:color="000000"/>
            </w:tcBorders>
          </w:tcPr>
          <w:p w14:paraId="228DB9C0" w14:textId="77777777" w:rsidR="004D2390" w:rsidRPr="004D2390" w:rsidRDefault="004D2390" w:rsidP="004D2390">
            <w:pPr>
              <w:ind w:left="360"/>
            </w:pPr>
            <w:r w:rsidRPr="004D2390">
              <w:rPr>
                <w:rFonts w:ascii="Arial" w:eastAsia="Arial" w:hAnsi="Arial" w:cs="Arial"/>
              </w:rPr>
              <w:t xml:space="preserve">Surname </w:t>
            </w:r>
          </w:p>
        </w:tc>
        <w:tc>
          <w:tcPr>
            <w:tcW w:w="1516" w:type="dxa"/>
            <w:tcBorders>
              <w:top w:val="single" w:sz="4" w:space="0" w:color="000000"/>
              <w:left w:val="single" w:sz="4" w:space="0" w:color="000000"/>
              <w:bottom w:val="single" w:sz="4" w:space="0" w:color="000000"/>
              <w:right w:val="single" w:sz="4" w:space="0" w:color="000000"/>
            </w:tcBorders>
          </w:tcPr>
          <w:p w14:paraId="321BB0C6" w14:textId="77777777" w:rsidR="004D2390" w:rsidRPr="004D2390" w:rsidRDefault="004D2390" w:rsidP="004D2390">
            <w:pPr>
              <w:ind w:left="360"/>
            </w:pPr>
            <w:r w:rsidRPr="004D2390">
              <w:rPr>
                <w:rFonts w:ascii="Arial" w:eastAsia="Arial" w:hAnsi="Arial" w:cs="Arial"/>
              </w:rPr>
              <w:t xml:space="preserve">First Name  </w:t>
            </w:r>
          </w:p>
        </w:tc>
        <w:tc>
          <w:tcPr>
            <w:tcW w:w="1055" w:type="dxa"/>
            <w:tcBorders>
              <w:top w:val="single" w:sz="4" w:space="0" w:color="000000"/>
              <w:left w:val="single" w:sz="4" w:space="0" w:color="000000"/>
              <w:bottom w:val="single" w:sz="4" w:space="0" w:color="000000"/>
              <w:right w:val="single" w:sz="4" w:space="0" w:color="000000"/>
            </w:tcBorders>
          </w:tcPr>
          <w:p w14:paraId="6B597458" w14:textId="77777777" w:rsidR="004D2390" w:rsidRPr="004D2390" w:rsidRDefault="004D2390" w:rsidP="004D2390">
            <w:pPr>
              <w:ind w:left="360"/>
            </w:pPr>
            <w:r w:rsidRPr="004D2390">
              <w:rPr>
                <w:rFonts w:ascii="Arial" w:eastAsia="Arial" w:hAnsi="Arial" w:cs="Arial"/>
              </w:rPr>
              <w:t xml:space="preserve">Gender  </w:t>
            </w:r>
          </w:p>
        </w:tc>
        <w:tc>
          <w:tcPr>
            <w:tcW w:w="1821" w:type="dxa"/>
            <w:tcBorders>
              <w:top w:val="single" w:sz="4" w:space="0" w:color="000000"/>
              <w:left w:val="single" w:sz="4" w:space="0" w:color="000000"/>
              <w:bottom w:val="single" w:sz="4" w:space="0" w:color="000000"/>
              <w:right w:val="single" w:sz="4" w:space="0" w:color="000000"/>
            </w:tcBorders>
          </w:tcPr>
          <w:p w14:paraId="61D13AB2" w14:textId="77777777" w:rsidR="004D2390" w:rsidRPr="004D2390" w:rsidRDefault="004D2390" w:rsidP="004D2390">
            <w:pPr>
              <w:ind w:left="360"/>
            </w:pPr>
            <w:r w:rsidRPr="004D2390">
              <w:rPr>
                <w:rFonts w:ascii="Arial" w:eastAsia="Arial" w:hAnsi="Arial" w:cs="Arial"/>
              </w:rPr>
              <w:t xml:space="preserve">Date of Birth  </w:t>
            </w:r>
          </w:p>
        </w:tc>
        <w:tc>
          <w:tcPr>
            <w:tcW w:w="851" w:type="dxa"/>
            <w:tcBorders>
              <w:top w:val="single" w:sz="4" w:space="0" w:color="000000"/>
              <w:left w:val="single" w:sz="4" w:space="0" w:color="000000"/>
              <w:bottom w:val="single" w:sz="4" w:space="0" w:color="000000"/>
              <w:right w:val="single" w:sz="4" w:space="0" w:color="000000"/>
            </w:tcBorders>
          </w:tcPr>
          <w:p w14:paraId="32C599B4" w14:textId="77777777" w:rsidR="004D2390" w:rsidRPr="004D2390" w:rsidRDefault="004D2390" w:rsidP="004D2390">
            <w:pPr>
              <w:ind w:left="360"/>
            </w:pPr>
            <w:r w:rsidRPr="004D2390">
              <w:rPr>
                <w:rFonts w:ascii="Arial" w:eastAsia="Arial" w:hAnsi="Arial" w:cs="Arial"/>
              </w:rPr>
              <w:t xml:space="preserve">Age  </w:t>
            </w:r>
          </w:p>
        </w:tc>
        <w:tc>
          <w:tcPr>
            <w:tcW w:w="2471" w:type="dxa"/>
            <w:tcBorders>
              <w:top w:val="single" w:sz="4" w:space="0" w:color="000000"/>
              <w:left w:val="single" w:sz="4" w:space="0" w:color="000000"/>
              <w:bottom w:val="single" w:sz="4" w:space="0" w:color="000000"/>
              <w:right w:val="single" w:sz="4" w:space="0" w:color="000000"/>
            </w:tcBorders>
          </w:tcPr>
          <w:p w14:paraId="61A65C77" w14:textId="77777777" w:rsidR="004D2390" w:rsidRPr="004D2390" w:rsidRDefault="004D2390" w:rsidP="004D2390">
            <w:pPr>
              <w:ind w:left="360"/>
            </w:pPr>
            <w:r w:rsidRPr="004D2390">
              <w:rPr>
                <w:rFonts w:ascii="Arial" w:eastAsia="Arial" w:hAnsi="Arial" w:cs="Arial"/>
              </w:rPr>
              <w:t xml:space="preserve">Relationship to tenant  </w:t>
            </w:r>
          </w:p>
        </w:tc>
      </w:tr>
      <w:tr w:rsidR="004D2390" w14:paraId="302E2B46" w14:textId="77777777" w:rsidTr="00033902">
        <w:trPr>
          <w:trHeight w:val="266"/>
        </w:trPr>
        <w:tc>
          <w:tcPr>
            <w:tcW w:w="1531" w:type="dxa"/>
            <w:tcBorders>
              <w:top w:val="single" w:sz="4" w:space="0" w:color="000000"/>
              <w:left w:val="single" w:sz="4" w:space="0" w:color="000000"/>
              <w:bottom w:val="single" w:sz="4" w:space="0" w:color="000000"/>
              <w:right w:val="single" w:sz="4" w:space="0" w:color="000000"/>
            </w:tcBorders>
          </w:tcPr>
          <w:p w14:paraId="2646015E" w14:textId="3C4316BF"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66AF2CEB" w14:textId="5E5560FD"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695B0EEE" w14:textId="743B6C49"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6558BF50" w14:textId="5D908ACC"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18B04DC3" w14:textId="1C36F117"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3EA3E252" w14:textId="3347EB06" w:rsidR="004D2390" w:rsidRPr="004D2390" w:rsidRDefault="004D2390" w:rsidP="004D2390">
            <w:pPr>
              <w:ind w:left="360"/>
              <w:jc w:val="center"/>
            </w:pPr>
          </w:p>
        </w:tc>
      </w:tr>
      <w:tr w:rsidR="004D2390" w14:paraId="563F6C74" w14:textId="77777777" w:rsidTr="00033902">
        <w:trPr>
          <w:trHeight w:val="260"/>
        </w:trPr>
        <w:tc>
          <w:tcPr>
            <w:tcW w:w="1531" w:type="dxa"/>
            <w:tcBorders>
              <w:top w:val="single" w:sz="4" w:space="0" w:color="000000"/>
              <w:left w:val="single" w:sz="4" w:space="0" w:color="000000"/>
              <w:bottom w:val="single" w:sz="4" w:space="0" w:color="000000"/>
              <w:right w:val="single" w:sz="4" w:space="0" w:color="000000"/>
            </w:tcBorders>
          </w:tcPr>
          <w:p w14:paraId="763EDAD8" w14:textId="69CD3151"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645E7612" w14:textId="7923AFDA"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16E47612" w14:textId="082A2D4A"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559248BC" w14:textId="014E2A51"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67FD36FA" w14:textId="2CEC9D58"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7832F720" w14:textId="556CC943" w:rsidR="004D2390" w:rsidRPr="004D2390" w:rsidRDefault="004D2390" w:rsidP="004D2390">
            <w:pPr>
              <w:ind w:left="360"/>
            </w:pPr>
          </w:p>
        </w:tc>
      </w:tr>
      <w:tr w:rsidR="004D2390" w14:paraId="2B48A405" w14:textId="77777777" w:rsidTr="00033902">
        <w:trPr>
          <w:trHeight w:val="265"/>
        </w:trPr>
        <w:tc>
          <w:tcPr>
            <w:tcW w:w="1531" w:type="dxa"/>
            <w:tcBorders>
              <w:top w:val="single" w:sz="4" w:space="0" w:color="000000"/>
              <w:left w:val="single" w:sz="4" w:space="0" w:color="000000"/>
              <w:bottom w:val="single" w:sz="4" w:space="0" w:color="000000"/>
              <w:right w:val="single" w:sz="4" w:space="0" w:color="000000"/>
            </w:tcBorders>
          </w:tcPr>
          <w:p w14:paraId="5A307249" w14:textId="697D1432"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0F9D33B0" w14:textId="7718C1C0"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1CD4A043" w14:textId="552AD1F5"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2414DC18" w14:textId="5538014B"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4F4C4F92" w14:textId="70F7187F"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3D957F7D" w14:textId="15253853" w:rsidR="004D2390" w:rsidRPr="004D2390" w:rsidRDefault="004D2390" w:rsidP="004D2390">
            <w:pPr>
              <w:ind w:left="360"/>
            </w:pPr>
          </w:p>
        </w:tc>
      </w:tr>
      <w:tr w:rsidR="004D2390" w14:paraId="13D349E7" w14:textId="77777777" w:rsidTr="00033902">
        <w:trPr>
          <w:trHeight w:val="260"/>
        </w:trPr>
        <w:tc>
          <w:tcPr>
            <w:tcW w:w="1531" w:type="dxa"/>
            <w:tcBorders>
              <w:top w:val="single" w:sz="4" w:space="0" w:color="000000"/>
              <w:left w:val="single" w:sz="4" w:space="0" w:color="000000"/>
              <w:bottom w:val="single" w:sz="4" w:space="0" w:color="000000"/>
              <w:right w:val="single" w:sz="4" w:space="0" w:color="000000"/>
            </w:tcBorders>
          </w:tcPr>
          <w:p w14:paraId="1CC923D8" w14:textId="6D3401D3"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6B70C8A4" w14:textId="45F7DCB0"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60CE3E1A" w14:textId="7FEF40ED"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63315578" w14:textId="2702735A"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76A8B741" w14:textId="7E3924FF"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418B3093" w14:textId="197687E8" w:rsidR="004D2390" w:rsidRPr="004D2390" w:rsidRDefault="004D2390" w:rsidP="004D2390">
            <w:pPr>
              <w:ind w:left="360"/>
            </w:pPr>
          </w:p>
        </w:tc>
      </w:tr>
      <w:tr w:rsidR="004D2390" w14:paraId="6F9E30EA" w14:textId="77777777" w:rsidTr="00033902">
        <w:trPr>
          <w:trHeight w:val="265"/>
        </w:trPr>
        <w:tc>
          <w:tcPr>
            <w:tcW w:w="1531" w:type="dxa"/>
            <w:tcBorders>
              <w:top w:val="single" w:sz="4" w:space="0" w:color="000000"/>
              <w:left w:val="single" w:sz="4" w:space="0" w:color="000000"/>
              <w:bottom w:val="single" w:sz="4" w:space="0" w:color="000000"/>
              <w:right w:val="single" w:sz="4" w:space="0" w:color="000000"/>
            </w:tcBorders>
          </w:tcPr>
          <w:p w14:paraId="2BC6D5DF" w14:textId="21D20103"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06079346" w14:textId="38ED9112"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6BA98DF0" w14:textId="2AE7DD01"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62B72227" w14:textId="546C2F4E"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26A616A6" w14:textId="7683BBC0"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4CBFA809" w14:textId="5595F38E" w:rsidR="004D2390" w:rsidRPr="004D2390" w:rsidRDefault="004D2390" w:rsidP="004D2390">
            <w:pPr>
              <w:ind w:left="360"/>
            </w:pPr>
          </w:p>
        </w:tc>
      </w:tr>
      <w:tr w:rsidR="004D2390" w14:paraId="10A152FA" w14:textId="77777777" w:rsidTr="00033902">
        <w:trPr>
          <w:trHeight w:val="265"/>
        </w:trPr>
        <w:tc>
          <w:tcPr>
            <w:tcW w:w="1531" w:type="dxa"/>
            <w:tcBorders>
              <w:top w:val="single" w:sz="4" w:space="0" w:color="000000"/>
              <w:left w:val="single" w:sz="4" w:space="0" w:color="000000"/>
              <w:bottom w:val="single" w:sz="4" w:space="0" w:color="000000"/>
              <w:right w:val="single" w:sz="4" w:space="0" w:color="000000"/>
            </w:tcBorders>
          </w:tcPr>
          <w:p w14:paraId="22C7846F" w14:textId="51378C2A"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5B3060E0" w14:textId="79F2991A"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6A01674F" w14:textId="2A76A333"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52E53E27" w14:textId="4F3C10D5"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3F8E530E" w14:textId="57D9EEA3"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521527B6" w14:textId="2323DD45" w:rsidR="004D2390" w:rsidRPr="004D2390" w:rsidRDefault="004D2390" w:rsidP="004D2390">
            <w:pPr>
              <w:ind w:left="360"/>
            </w:pPr>
          </w:p>
        </w:tc>
      </w:tr>
      <w:tr w:rsidR="004D2390" w14:paraId="145A3547" w14:textId="77777777" w:rsidTr="00033902">
        <w:trPr>
          <w:trHeight w:val="260"/>
        </w:trPr>
        <w:tc>
          <w:tcPr>
            <w:tcW w:w="1531" w:type="dxa"/>
            <w:tcBorders>
              <w:top w:val="single" w:sz="4" w:space="0" w:color="000000"/>
              <w:left w:val="single" w:sz="4" w:space="0" w:color="000000"/>
              <w:bottom w:val="single" w:sz="4" w:space="0" w:color="000000"/>
              <w:right w:val="single" w:sz="4" w:space="0" w:color="000000"/>
            </w:tcBorders>
          </w:tcPr>
          <w:p w14:paraId="17F8FCD7" w14:textId="23277DB5"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46088A8A" w14:textId="3319DC7B"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50B7A015" w14:textId="153A21A3"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2F851834" w14:textId="7BB00F0F"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1FFE3CD0" w14:textId="0E71ABCE"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776FBAB2" w14:textId="4B6B7CE4" w:rsidR="004D2390" w:rsidRPr="004D2390" w:rsidRDefault="004D2390" w:rsidP="004D2390">
            <w:pPr>
              <w:ind w:left="360"/>
            </w:pPr>
          </w:p>
        </w:tc>
      </w:tr>
      <w:tr w:rsidR="004D2390" w14:paraId="4EFC219D" w14:textId="77777777" w:rsidTr="00033902">
        <w:trPr>
          <w:trHeight w:val="266"/>
        </w:trPr>
        <w:tc>
          <w:tcPr>
            <w:tcW w:w="1531" w:type="dxa"/>
            <w:tcBorders>
              <w:top w:val="single" w:sz="4" w:space="0" w:color="000000"/>
              <w:left w:val="single" w:sz="4" w:space="0" w:color="000000"/>
              <w:bottom w:val="single" w:sz="4" w:space="0" w:color="000000"/>
              <w:right w:val="single" w:sz="4" w:space="0" w:color="000000"/>
            </w:tcBorders>
          </w:tcPr>
          <w:p w14:paraId="63BAACF2" w14:textId="35680AB1"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0B89BD0C" w14:textId="6B8EDC17"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3E2635E0" w14:textId="18C4681B"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5AED94E9" w14:textId="74F0642B"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677693DF" w14:textId="1933A0D0"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4B13BB10" w14:textId="0F2B6515" w:rsidR="004D2390" w:rsidRPr="004D2390" w:rsidRDefault="004D2390" w:rsidP="004D2390">
            <w:pPr>
              <w:ind w:left="360"/>
            </w:pPr>
          </w:p>
        </w:tc>
      </w:tr>
      <w:tr w:rsidR="004D2390" w14:paraId="23246B61" w14:textId="77777777" w:rsidTr="00033902">
        <w:trPr>
          <w:trHeight w:val="260"/>
        </w:trPr>
        <w:tc>
          <w:tcPr>
            <w:tcW w:w="1531" w:type="dxa"/>
            <w:tcBorders>
              <w:top w:val="single" w:sz="4" w:space="0" w:color="000000"/>
              <w:left w:val="single" w:sz="4" w:space="0" w:color="000000"/>
              <w:bottom w:val="single" w:sz="4" w:space="0" w:color="000000"/>
              <w:right w:val="single" w:sz="4" w:space="0" w:color="000000"/>
            </w:tcBorders>
          </w:tcPr>
          <w:p w14:paraId="39A264D8" w14:textId="4FDEDBA6" w:rsidR="004D2390" w:rsidRPr="004D2390" w:rsidRDefault="004D2390" w:rsidP="004D2390">
            <w:pPr>
              <w:ind w:left="360"/>
            </w:pPr>
          </w:p>
        </w:tc>
        <w:tc>
          <w:tcPr>
            <w:tcW w:w="1516" w:type="dxa"/>
            <w:tcBorders>
              <w:top w:val="single" w:sz="4" w:space="0" w:color="000000"/>
              <w:left w:val="single" w:sz="4" w:space="0" w:color="000000"/>
              <w:bottom w:val="single" w:sz="4" w:space="0" w:color="000000"/>
              <w:right w:val="single" w:sz="4" w:space="0" w:color="000000"/>
            </w:tcBorders>
          </w:tcPr>
          <w:p w14:paraId="26038005" w14:textId="091270E9" w:rsidR="004D2390" w:rsidRPr="004D2390" w:rsidRDefault="004D2390" w:rsidP="004D2390">
            <w:pPr>
              <w:ind w:left="360"/>
            </w:pPr>
          </w:p>
        </w:tc>
        <w:tc>
          <w:tcPr>
            <w:tcW w:w="1055" w:type="dxa"/>
            <w:tcBorders>
              <w:top w:val="single" w:sz="4" w:space="0" w:color="000000"/>
              <w:left w:val="single" w:sz="4" w:space="0" w:color="000000"/>
              <w:bottom w:val="single" w:sz="4" w:space="0" w:color="000000"/>
              <w:right w:val="single" w:sz="4" w:space="0" w:color="000000"/>
            </w:tcBorders>
          </w:tcPr>
          <w:p w14:paraId="6F531994" w14:textId="3E5F19BD" w:rsidR="004D2390" w:rsidRPr="004D2390" w:rsidRDefault="004D2390" w:rsidP="004D2390">
            <w:pPr>
              <w:ind w:left="360"/>
            </w:pPr>
          </w:p>
        </w:tc>
        <w:tc>
          <w:tcPr>
            <w:tcW w:w="1821" w:type="dxa"/>
            <w:tcBorders>
              <w:top w:val="single" w:sz="4" w:space="0" w:color="000000"/>
              <w:left w:val="single" w:sz="4" w:space="0" w:color="000000"/>
              <w:bottom w:val="single" w:sz="4" w:space="0" w:color="000000"/>
              <w:right w:val="single" w:sz="4" w:space="0" w:color="000000"/>
            </w:tcBorders>
          </w:tcPr>
          <w:p w14:paraId="620933D5" w14:textId="6E9E44F7" w:rsidR="004D2390" w:rsidRPr="004D2390" w:rsidRDefault="004D2390" w:rsidP="004D2390">
            <w:pPr>
              <w:ind w:left="360"/>
            </w:pPr>
          </w:p>
        </w:tc>
        <w:tc>
          <w:tcPr>
            <w:tcW w:w="851" w:type="dxa"/>
            <w:tcBorders>
              <w:top w:val="single" w:sz="4" w:space="0" w:color="000000"/>
              <w:left w:val="single" w:sz="4" w:space="0" w:color="000000"/>
              <w:bottom w:val="single" w:sz="4" w:space="0" w:color="000000"/>
              <w:right w:val="single" w:sz="4" w:space="0" w:color="000000"/>
            </w:tcBorders>
          </w:tcPr>
          <w:p w14:paraId="16164FF8" w14:textId="0C6AF137" w:rsidR="004D2390" w:rsidRPr="004D2390" w:rsidRDefault="004D2390" w:rsidP="004D2390">
            <w:pPr>
              <w:ind w:left="360"/>
            </w:pPr>
          </w:p>
        </w:tc>
        <w:tc>
          <w:tcPr>
            <w:tcW w:w="2471" w:type="dxa"/>
            <w:tcBorders>
              <w:top w:val="single" w:sz="4" w:space="0" w:color="000000"/>
              <w:left w:val="single" w:sz="4" w:space="0" w:color="000000"/>
              <w:bottom w:val="single" w:sz="4" w:space="0" w:color="000000"/>
              <w:right w:val="single" w:sz="4" w:space="0" w:color="000000"/>
            </w:tcBorders>
          </w:tcPr>
          <w:p w14:paraId="71068B8C" w14:textId="7469F64D" w:rsidR="004D2390" w:rsidRPr="004D2390" w:rsidRDefault="004D2390" w:rsidP="004D2390">
            <w:pPr>
              <w:ind w:left="360"/>
            </w:pPr>
          </w:p>
        </w:tc>
      </w:tr>
    </w:tbl>
    <w:p w14:paraId="473822E8" w14:textId="02C3A5F8" w:rsidR="004D2390" w:rsidRDefault="004D2390" w:rsidP="004D2390">
      <w:pPr>
        <w:spacing w:after="217"/>
        <w:ind w:left="60"/>
      </w:pPr>
    </w:p>
    <w:p w14:paraId="4FA000BD" w14:textId="77777777" w:rsidR="004D2390" w:rsidRDefault="004D2390" w:rsidP="004D2390">
      <w:pPr>
        <w:pStyle w:val="Heading1"/>
        <w:numPr>
          <w:ilvl w:val="0"/>
          <w:numId w:val="0"/>
        </w:numPr>
        <w:ind w:left="360" w:right="66"/>
      </w:pPr>
      <w:r>
        <w:t xml:space="preserve">Do all of the above currently live with you on a permanent basis? </w:t>
      </w:r>
      <w:r>
        <w:rPr>
          <w:rFonts w:ascii="Calibri" w:eastAsia="Calibri" w:hAnsi="Calibri" w:cs="Calibri"/>
          <w:b w:val="0"/>
        </w:rPr>
        <w:t xml:space="preserve"> </w:t>
      </w:r>
      <w:r>
        <w:rPr>
          <w:rFonts w:ascii="Calibri" w:eastAsia="Calibri" w:hAnsi="Calibri" w:cs="Calibri"/>
          <w:b w:val="0"/>
        </w:rPr>
        <w:tab/>
      </w:r>
      <w:r>
        <w:t xml:space="preserve">Y / N  If NO please state their name(s) and reason(s) they have been included in this application </w:t>
      </w:r>
    </w:p>
    <w:p w14:paraId="48492010" w14:textId="26C2C0DC" w:rsidR="004D2390" w:rsidRDefault="004D2390" w:rsidP="004D2390">
      <w:pPr>
        <w:spacing w:after="0"/>
        <w:ind w:left="60"/>
      </w:pPr>
    </w:p>
    <w:tbl>
      <w:tblPr>
        <w:tblStyle w:val="TableGrid0"/>
        <w:tblW w:w="9244" w:type="dxa"/>
        <w:tblInd w:w="5" w:type="dxa"/>
        <w:tblCellMar>
          <w:top w:w="11" w:type="dxa"/>
          <w:left w:w="110" w:type="dxa"/>
          <w:right w:w="115" w:type="dxa"/>
        </w:tblCellMar>
        <w:tblLook w:val="04A0" w:firstRow="1" w:lastRow="0" w:firstColumn="1" w:lastColumn="0" w:noHBand="0" w:noVBand="1"/>
      </w:tblPr>
      <w:tblGrid>
        <w:gridCol w:w="9244"/>
      </w:tblGrid>
      <w:tr w:rsidR="004D2390" w14:paraId="4EFA5386" w14:textId="77777777" w:rsidTr="00033902">
        <w:trPr>
          <w:trHeight w:val="265"/>
        </w:trPr>
        <w:tc>
          <w:tcPr>
            <w:tcW w:w="9244" w:type="dxa"/>
            <w:tcBorders>
              <w:top w:val="single" w:sz="4" w:space="0" w:color="000000"/>
              <w:left w:val="single" w:sz="4" w:space="0" w:color="000000"/>
              <w:bottom w:val="single" w:sz="4" w:space="0" w:color="000000"/>
              <w:right w:val="single" w:sz="4" w:space="0" w:color="000000"/>
            </w:tcBorders>
          </w:tcPr>
          <w:p w14:paraId="385FD1A4" w14:textId="186D8062" w:rsidR="004D2390" w:rsidRPr="004D2390" w:rsidRDefault="004D2390" w:rsidP="004D2390">
            <w:pPr>
              <w:ind w:left="360"/>
            </w:pPr>
          </w:p>
        </w:tc>
      </w:tr>
      <w:tr w:rsidR="004D2390" w14:paraId="18AD7BF3" w14:textId="77777777" w:rsidTr="00033902">
        <w:trPr>
          <w:trHeight w:val="265"/>
        </w:trPr>
        <w:tc>
          <w:tcPr>
            <w:tcW w:w="9244" w:type="dxa"/>
            <w:tcBorders>
              <w:top w:val="single" w:sz="4" w:space="0" w:color="000000"/>
              <w:left w:val="single" w:sz="4" w:space="0" w:color="000000"/>
              <w:bottom w:val="single" w:sz="4" w:space="0" w:color="000000"/>
              <w:right w:val="single" w:sz="4" w:space="0" w:color="000000"/>
            </w:tcBorders>
          </w:tcPr>
          <w:p w14:paraId="74631870" w14:textId="37A5BC50" w:rsidR="004D2390" w:rsidRPr="004D2390" w:rsidRDefault="004D2390" w:rsidP="004D2390">
            <w:pPr>
              <w:ind w:left="360"/>
            </w:pPr>
          </w:p>
        </w:tc>
      </w:tr>
      <w:tr w:rsidR="004D2390" w14:paraId="7E2EA6F9" w14:textId="77777777" w:rsidTr="00033902">
        <w:trPr>
          <w:trHeight w:val="260"/>
        </w:trPr>
        <w:tc>
          <w:tcPr>
            <w:tcW w:w="9244" w:type="dxa"/>
            <w:tcBorders>
              <w:top w:val="single" w:sz="4" w:space="0" w:color="000000"/>
              <w:left w:val="single" w:sz="4" w:space="0" w:color="000000"/>
              <w:bottom w:val="single" w:sz="4" w:space="0" w:color="000000"/>
              <w:right w:val="single" w:sz="4" w:space="0" w:color="000000"/>
            </w:tcBorders>
          </w:tcPr>
          <w:p w14:paraId="5278C51C" w14:textId="09C9DB2A" w:rsidR="004D2390" w:rsidRPr="004D2390" w:rsidRDefault="004D2390" w:rsidP="004D2390">
            <w:pPr>
              <w:ind w:left="360"/>
            </w:pPr>
          </w:p>
        </w:tc>
      </w:tr>
      <w:tr w:rsidR="004D2390" w14:paraId="512B0EC3" w14:textId="77777777" w:rsidTr="00033902">
        <w:trPr>
          <w:trHeight w:val="265"/>
        </w:trPr>
        <w:tc>
          <w:tcPr>
            <w:tcW w:w="9244" w:type="dxa"/>
            <w:tcBorders>
              <w:top w:val="single" w:sz="4" w:space="0" w:color="000000"/>
              <w:left w:val="single" w:sz="4" w:space="0" w:color="000000"/>
              <w:bottom w:val="single" w:sz="4" w:space="0" w:color="000000"/>
              <w:right w:val="single" w:sz="4" w:space="0" w:color="000000"/>
            </w:tcBorders>
          </w:tcPr>
          <w:p w14:paraId="5EC89C8F" w14:textId="17CB0DA6" w:rsidR="004D2390" w:rsidRPr="004D2390" w:rsidRDefault="004D2390" w:rsidP="004D2390">
            <w:pPr>
              <w:ind w:left="360"/>
            </w:pPr>
          </w:p>
        </w:tc>
      </w:tr>
    </w:tbl>
    <w:p w14:paraId="7BE22F7E" w14:textId="0F0FBC32" w:rsidR="004D2390" w:rsidRDefault="004D2390" w:rsidP="004D2390">
      <w:pPr>
        <w:spacing w:after="217"/>
        <w:ind w:left="60"/>
      </w:pPr>
    </w:p>
    <w:p w14:paraId="2F45011E" w14:textId="69B38894" w:rsidR="004D2390" w:rsidRDefault="004D2390" w:rsidP="004D2390">
      <w:pPr>
        <w:spacing w:after="217"/>
        <w:ind w:left="60"/>
      </w:pPr>
    </w:p>
    <w:p w14:paraId="0548979F" w14:textId="77777777" w:rsidR="004D2390" w:rsidRDefault="004D2390" w:rsidP="004D2390">
      <w:pPr>
        <w:spacing w:after="220"/>
        <w:ind w:left="360" w:right="66"/>
      </w:pPr>
      <w:r w:rsidRPr="004D2390">
        <w:rPr>
          <w:rFonts w:ascii="Arial" w:eastAsia="Arial" w:hAnsi="Arial" w:cs="Arial"/>
          <w:b/>
        </w:rPr>
        <w:t xml:space="preserve">Is any member of your household pregnant?                                        Y / N  </w:t>
      </w:r>
    </w:p>
    <w:p w14:paraId="4CED5952" w14:textId="4E5FB6A2" w:rsidR="004D2390" w:rsidRDefault="004D2390" w:rsidP="004D2390">
      <w:pPr>
        <w:spacing w:after="255"/>
        <w:ind w:left="60"/>
      </w:pPr>
    </w:p>
    <w:tbl>
      <w:tblPr>
        <w:tblStyle w:val="TableGrid0"/>
        <w:tblpPr w:vertAnchor="text" w:tblpX="6038" w:tblpY="6"/>
        <w:tblOverlap w:val="never"/>
        <w:tblW w:w="3577" w:type="dxa"/>
        <w:tblInd w:w="0" w:type="dxa"/>
        <w:tblCellMar>
          <w:top w:w="11" w:type="dxa"/>
          <w:left w:w="105" w:type="dxa"/>
          <w:right w:w="115" w:type="dxa"/>
        </w:tblCellMar>
        <w:tblLook w:val="04A0" w:firstRow="1" w:lastRow="0" w:firstColumn="1" w:lastColumn="0" w:noHBand="0" w:noVBand="1"/>
      </w:tblPr>
      <w:tblGrid>
        <w:gridCol w:w="3577"/>
      </w:tblGrid>
      <w:tr w:rsidR="004D2390" w14:paraId="37857EC8" w14:textId="77777777" w:rsidTr="00033902">
        <w:trPr>
          <w:trHeight w:val="280"/>
        </w:trPr>
        <w:tc>
          <w:tcPr>
            <w:tcW w:w="3577" w:type="dxa"/>
            <w:tcBorders>
              <w:top w:val="single" w:sz="4" w:space="0" w:color="000000"/>
              <w:left w:val="single" w:sz="4" w:space="0" w:color="000000"/>
              <w:bottom w:val="single" w:sz="4" w:space="0" w:color="000000"/>
              <w:right w:val="single" w:sz="4" w:space="0" w:color="000000"/>
            </w:tcBorders>
          </w:tcPr>
          <w:p w14:paraId="48887F39" w14:textId="48EE3733" w:rsidR="004D2390" w:rsidRPr="004D2390" w:rsidRDefault="004D2390" w:rsidP="004D2390">
            <w:pPr>
              <w:ind w:left="360"/>
            </w:pPr>
          </w:p>
        </w:tc>
      </w:tr>
    </w:tbl>
    <w:p w14:paraId="175D86AA" w14:textId="77777777" w:rsidR="004D2390" w:rsidRDefault="004D2390" w:rsidP="004D2390">
      <w:pPr>
        <w:pStyle w:val="Heading1"/>
        <w:numPr>
          <w:ilvl w:val="0"/>
          <w:numId w:val="0"/>
        </w:numPr>
        <w:ind w:left="360" w:right="66"/>
      </w:pPr>
      <w:r>
        <w:t xml:space="preserve">If YES, please state the baby’s due date            </w:t>
      </w:r>
    </w:p>
    <w:p w14:paraId="7A03F096" w14:textId="40D53BFC" w:rsidR="004D2390" w:rsidRDefault="004D2390" w:rsidP="004D2390">
      <w:pPr>
        <w:spacing w:after="217"/>
        <w:ind w:left="60"/>
      </w:pPr>
    </w:p>
    <w:p w14:paraId="0431999D" w14:textId="4F6B08F0" w:rsidR="004D2390" w:rsidRDefault="004D2390" w:rsidP="004D2390">
      <w:pPr>
        <w:spacing w:after="217"/>
        <w:ind w:left="60"/>
      </w:pPr>
    </w:p>
    <w:p w14:paraId="44B01AE8" w14:textId="77777777" w:rsidR="004D2390" w:rsidRDefault="004D2390" w:rsidP="004D2390">
      <w:pPr>
        <w:spacing w:after="217"/>
        <w:ind w:left="60"/>
      </w:pPr>
    </w:p>
    <w:p w14:paraId="63CF8C5D" w14:textId="77777777" w:rsidR="004D2390" w:rsidRDefault="004D2390" w:rsidP="004D2390">
      <w:pPr>
        <w:spacing w:after="217"/>
        <w:ind w:left="60"/>
      </w:pPr>
    </w:p>
    <w:p w14:paraId="7DDEDDE5" w14:textId="77777777" w:rsidR="004D2390" w:rsidRDefault="004D2390" w:rsidP="004D2390">
      <w:pPr>
        <w:pStyle w:val="Heading1"/>
        <w:numPr>
          <w:ilvl w:val="0"/>
          <w:numId w:val="0"/>
        </w:numPr>
        <w:ind w:left="360" w:right="66"/>
      </w:pPr>
      <w:r>
        <w:lastRenderedPageBreak/>
        <w:t xml:space="preserve">Property Details  </w:t>
      </w:r>
    </w:p>
    <w:p w14:paraId="69F38D6E" w14:textId="5842C996" w:rsidR="004D2390" w:rsidRDefault="004D2390" w:rsidP="004D2390">
      <w:pPr>
        <w:spacing w:after="0"/>
        <w:ind w:left="60"/>
      </w:pPr>
    </w:p>
    <w:tbl>
      <w:tblPr>
        <w:tblStyle w:val="TableGrid0"/>
        <w:tblW w:w="9249" w:type="dxa"/>
        <w:tblInd w:w="5" w:type="dxa"/>
        <w:tblCellMar>
          <w:top w:w="11" w:type="dxa"/>
          <w:left w:w="110" w:type="dxa"/>
          <w:right w:w="115" w:type="dxa"/>
        </w:tblCellMar>
        <w:tblLook w:val="04A0" w:firstRow="1" w:lastRow="0" w:firstColumn="1" w:lastColumn="0" w:noHBand="0" w:noVBand="1"/>
      </w:tblPr>
      <w:tblGrid>
        <w:gridCol w:w="4622"/>
        <w:gridCol w:w="4627"/>
      </w:tblGrid>
      <w:tr w:rsidR="004D2390" w14:paraId="57C7C846" w14:textId="77777777" w:rsidTr="00033902">
        <w:trPr>
          <w:trHeight w:val="795"/>
        </w:trPr>
        <w:tc>
          <w:tcPr>
            <w:tcW w:w="4622" w:type="dxa"/>
            <w:tcBorders>
              <w:top w:val="single" w:sz="4" w:space="0" w:color="000000"/>
              <w:left w:val="single" w:sz="4" w:space="0" w:color="000000"/>
              <w:bottom w:val="single" w:sz="4" w:space="0" w:color="000000"/>
              <w:right w:val="single" w:sz="4" w:space="0" w:color="000000"/>
            </w:tcBorders>
          </w:tcPr>
          <w:p w14:paraId="3F859CE3" w14:textId="77777777" w:rsidR="004D2390" w:rsidRPr="004D2390" w:rsidRDefault="004D2390" w:rsidP="004D2390">
            <w:pPr>
              <w:ind w:left="360"/>
            </w:pPr>
            <w:r w:rsidRPr="004D2390">
              <w:rPr>
                <w:rFonts w:ascii="Arial" w:eastAsia="Arial" w:hAnsi="Arial" w:cs="Arial"/>
              </w:rPr>
              <w:t xml:space="preserve">How many Bedrooms does your current property have? </w:t>
            </w:r>
          </w:p>
        </w:tc>
        <w:tc>
          <w:tcPr>
            <w:tcW w:w="4627" w:type="dxa"/>
            <w:tcBorders>
              <w:top w:val="single" w:sz="4" w:space="0" w:color="000000"/>
              <w:left w:val="single" w:sz="4" w:space="0" w:color="000000"/>
              <w:bottom w:val="single" w:sz="4" w:space="0" w:color="000000"/>
              <w:right w:val="single" w:sz="4" w:space="0" w:color="000000"/>
            </w:tcBorders>
          </w:tcPr>
          <w:p w14:paraId="03E087D6" w14:textId="1D8ACBFD" w:rsidR="004D2390" w:rsidRPr="004D2390" w:rsidRDefault="004D2390" w:rsidP="004D2390">
            <w:pPr>
              <w:ind w:left="360"/>
            </w:pPr>
          </w:p>
        </w:tc>
      </w:tr>
      <w:tr w:rsidR="004D2390" w14:paraId="084ED734" w14:textId="77777777" w:rsidTr="00033902">
        <w:trPr>
          <w:trHeight w:val="500"/>
        </w:trPr>
        <w:tc>
          <w:tcPr>
            <w:tcW w:w="4622" w:type="dxa"/>
            <w:tcBorders>
              <w:top w:val="single" w:sz="4" w:space="0" w:color="000000"/>
              <w:left w:val="single" w:sz="4" w:space="0" w:color="000000"/>
              <w:bottom w:val="single" w:sz="4" w:space="0" w:color="000000"/>
              <w:right w:val="single" w:sz="4" w:space="0" w:color="000000"/>
            </w:tcBorders>
          </w:tcPr>
          <w:p w14:paraId="265B13BA" w14:textId="77777777" w:rsidR="004D2390" w:rsidRPr="004D2390" w:rsidRDefault="004D2390" w:rsidP="004D2390">
            <w:pPr>
              <w:ind w:left="360"/>
            </w:pPr>
            <w:r w:rsidRPr="004D2390">
              <w:rPr>
                <w:rFonts w:ascii="Arial" w:eastAsia="Arial" w:hAnsi="Arial" w:cs="Arial"/>
              </w:rPr>
              <w:t xml:space="preserve">What floor are you on? </w:t>
            </w:r>
          </w:p>
        </w:tc>
        <w:tc>
          <w:tcPr>
            <w:tcW w:w="4627" w:type="dxa"/>
            <w:tcBorders>
              <w:top w:val="single" w:sz="4" w:space="0" w:color="000000"/>
              <w:left w:val="single" w:sz="4" w:space="0" w:color="000000"/>
              <w:bottom w:val="single" w:sz="4" w:space="0" w:color="000000"/>
              <w:right w:val="single" w:sz="4" w:space="0" w:color="000000"/>
            </w:tcBorders>
          </w:tcPr>
          <w:p w14:paraId="0F108870" w14:textId="50386633" w:rsidR="004D2390" w:rsidRPr="004D2390" w:rsidRDefault="004D2390" w:rsidP="004D2390">
            <w:pPr>
              <w:ind w:left="360"/>
            </w:pPr>
          </w:p>
        </w:tc>
      </w:tr>
      <w:tr w:rsidR="004D2390" w14:paraId="6E044D57" w14:textId="77777777" w:rsidTr="00033902">
        <w:trPr>
          <w:trHeight w:val="501"/>
        </w:trPr>
        <w:tc>
          <w:tcPr>
            <w:tcW w:w="4622" w:type="dxa"/>
            <w:tcBorders>
              <w:top w:val="single" w:sz="4" w:space="0" w:color="000000"/>
              <w:left w:val="single" w:sz="4" w:space="0" w:color="000000"/>
              <w:bottom w:val="single" w:sz="4" w:space="0" w:color="000000"/>
              <w:right w:val="single" w:sz="4" w:space="0" w:color="000000"/>
            </w:tcBorders>
          </w:tcPr>
          <w:p w14:paraId="53A2A74D" w14:textId="77777777" w:rsidR="004D2390" w:rsidRPr="004D2390" w:rsidRDefault="004D2390" w:rsidP="004D2390">
            <w:pPr>
              <w:ind w:left="360"/>
            </w:pPr>
            <w:r w:rsidRPr="004D2390">
              <w:rPr>
                <w:rFonts w:ascii="Arial" w:eastAsia="Arial" w:hAnsi="Arial" w:cs="Arial"/>
              </w:rPr>
              <w:t xml:space="preserve">Do you have a garden? </w:t>
            </w:r>
          </w:p>
        </w:tc>
        <w:tc>
          <w:tcPr>
            <w:tcW w:w="4627" w:type="dxa"/>
            <w:tcBorders>
              <w:top w:val="single" w:sz="4" w:space="0" w:color="000000"/>
              <w:left w:val="single" w:sz="4" w:space="0" w:color="000000"/>
              <w:bottom w:val="single" w:sz="4" w:space="0" w:color="000000"/>
              <w:right w:val="single" w:sz="4" w:space="0" w:color="000000"/>
            </w:tcBorders>
          </w:tcPr>
          <w:p w14:paraId="21F924C5" w14:textId="1011F0E0" w:rsidR="004D2390" w:rsidRPr="004D2390" w:rsidRDefault="004D2390" w:rsidP="004D2390">
            <w:pPr>
              <w:ind w:left="360"/>
            </w:pPr>
          </w:p>
        </w:tc>
      </w:tr>
      <w:tr w:rsidR="004D2390" w14:paraId="69BB555D" w14:textId="77777777" w:rsidTr="00033902">
        <w:trPr>
          <w:trHeight w:val="500"/>
        </w:trPr>
        <w:tc>
          <w:tcPr>
            <w:tcW w:w="4622" w:type="dxa"/>
            <w:tcBorders>
              <w:top w:val="single" w:sz="4" w:space="0" w:color="000000"/>
              <w:left w:val="single" w:sz="4" w:space="0" w:color="000000"/>
              <w:bottom w:val="single" w:sz="4" w:space="0" w:color="000000"/>
              <w:right w:val="single" w:sz="4" w:space="0" w:color="000000"/>
            </w:tcBorders>
          </w:tcPr>
          <w:p w14:paraId="3617F027" w14:textId="77777777" w:rsidR="004D2390" w:rsidRPr="004D2390" w:rsidRDefault="004D2390" w:rsidP="004D2390">
            <w:pPr>
              <w:ind w:left="360"/>
            </w:pPr>
            <w:r w:rsidRPr="004D2390">
              <w:rPr>
                <w:rFonts w:ascii="Arial" w:eastAsia="Arial" w:hAnsi="Arial" w:cs="Arial"/>
              </w:rPr>
              <w:t xml:space="preserve">What amenities do you have? </w:t>
            </w:r>
          </w:p>
        </w:tc>
        <w:tc>
          <w:tcPr>
            <w:tcW w:w="4627" w:type="dxa"/>
            <w:tcBorders>
              <w:top w:val="single" w:sz="4" w:space="0" w:color="000000"/>
              <w:left w:val="single" w:sz="4" w:space="0" w:color="000000"/>
              <w:bottom w:val="single" w:sz="4" w:space="0" w:color="000000"/>
              <w:right w:val="single" w:sz="4" w:space="0" w:color="000000"/>
            </w:tcBorders>
          </w:tcPr>
          <w:p w14:paraId="4F64D139" w14:textId="7194CB22" w:rsidR="004D2390" w:rsidRPr="004D2390" w:rsidRDefault="004D2390" w:rsidP="004D2390">
            <w:pPr>
              <w:ind w:left="360"/>
            </w:pPr>
          </w:p>
        </w:tc>
      </w:tr>
      <w:tr w:rsidR="004D2390" w14:paraId="2D232DAD" w14:textId="77777777" w:rsidTr="00033902">
        <w:trPr>
          <w:trHeight w:val="505"/>
        </w:trPr>
        <w:tc>
          <w:tcPr>
            <w:tcW w:w="4622" w:type="dxa"/>
            <w:tcBorders>
              <w:top w:val="single" w:sz="4" w:space="0" w:color="000000"/>
              <w:left w:val="single" w:sz="4" w:space="0" w:color="000000"/>
              <w:bottom w:val="single" w:sz="4" w:space="0" w:color="000000"/>
              <w:right w:val="single" w:sz="4" w:space="0" w:color="000000"/>
            </w:tcBorders>
          </w:tcPr>
          <w:p w14:paraId="52C6D2EF" w14:textId="77777777" w:rsidR="004D2390" w:rsidRPr="004D2390" w:rsidRDefault="004D2390" w:rsidP="004D2390">
            <w:pPr>
              <w:ind w:left="360"/>
            </w:pPr>
            <w:r w:rsidRPr="004D2390">
              <w:rPr>
                <w:rFonts w:ascii="Arial" w:eastAsia="Arial" w:hAnsi="Arial" w:cs="Arial"/>
              </w:rPr>
              <w:t xml:space="preserve">How much is your rent per week: </w:t>
            </w:r>
          </w:p>
        </w:tc>
        <w:tc>
          <w:tcPr>
            <w:tcW w:w="4627" w:type="dxa"/>
            <w:tcBorders>
              <w:top w:val="single" w:sz="4" w:space="0" w:color="000000"/>
              <w:left w:val="single" w:sz="4" w:space="0" w:color="000000"/>
              <w:bottom w:val="single" w:sz="4" w:space="0" w:color="000000"/>
              <w:right w:val="single" w:sz="4" w:space="0" w:color="000000"/>
            </w:tcBorders>
          </w:tcPr>
          <w:p w14:paraId="30970839" w14:textId="20C3B6EF" w:rsidR="004D2390" w:rsidRPr="004D2390" w:rsidRDefault="004D2390" w:rsidP="004D2390">
            <w:pPr>
              <w:ind w:left="360"/>
            </w:pPr>
          </w:p>
        </w:tc>
      </w:tr>
      <w:tr w:rsidR="004D2390" w14:paraId="243E06CC" w14:textId="77777777" w:rsidTr="00033902">
        <w:trPr>
          <w:trHeight w:val="500"/>
        </w:trPr>
        <w:tc>
          <w:tcPr>
            <w:tcW w:w="4622" w:type="dxa"/>
            <w:tcBorders>
              <w:top w:val="single" w:sz="4" w:space="0" w:color="000000"/>
              <w:left w:val="single" w:sz="4" w:space="0" w:color="000000"/>
              <w:bottom w:val="single" w:sz="4" w:space="0" w:color="000000"/>
              <w:right w:val="single" w:sz="4" w:space="0" w:color="000000"/>
            </w:tcBorders>
          </w:tcPr>
          <w:p w14:paraId="399C1DD0" w14:textId="77777777" w:rsidR="004D2390" w:rsidRPr="004D2390" w:rsidRDefault="004D2390" w:rsidP="004D2390">
            <w:pPr>
              <w:ind w:left="360"/>
            </w:pPr>
            <w:r w:rsidRPr="004D2390">
              <w:rPr>
                <w:rFonts w:ascii="Arial" w:eastAsia="Arial" w:hAnsi="Arial" w:cs="Arial"/>
              </w:rPr>
              <w:t xml:space="preserve">How much is your service charge per week:  </w:t>
            </w:r>
          </w:p>
        </w:tc>
        <w:tc>
          <w:tcPr>
            <w:tcW w:w="4627" w:type="dxa"/>
            <w:tcBorders>
              <w:top w:val="single" w:sz="4" w:space="0" w:color="000000"/>
              <w:left w:val="single" w:sz="4" w:space="0" w:color="000000"/>
              <w:bottom w:val="single" w:sz="4" w:space="0" w:color="000000"/>
              <w:right w:val="single" w:sz="4" w:space="0" w:color="000000"/>
            </w:tcBorders>
          </w:tcPr>
          <w:p w14:paraId="353097D8" w14:textId="1718D2E9" w:rsidR="004D2390" w:rsidRPr="004D2390" w:rsidRDefault="004D2390" w:rsidP="004D2390">
            <w:pPr>
              <w:ind w:left="360"/>
            </w:pPr>
          </w:p>
        </w:tc>
      </w:tr>
    </w:tbl>
    <w:p w14:paraId="7A9784F7" w14:textId="0EC1B242" w:rsidR="004D2390" w:rsidRDefault="004D2390" w:rsidP="004D2390">
      <w:pPr>
        <w:spacing w:after="217"/>
        <w:ind w:left="60"/>
      </w:pPr>
    </w:p>
    <w:p w14:paraId="21D4F52A" w14:textId="77777777" w:rsidR="004D2390" w:rsidRDefault="004D2390" w:rsidP="004D2390">
      <w:pPr>
        <w:spacing w:after="220"/>
        <w:ind w:left="360" w:right="66"/>
      </w:pPr>
      <w:r w:rsidRPr="004D2390">
        <w:rPr>
          <w:rFonts w:ascii="Arial" w:eastAsia="Arial" w:hAnsi="Arial" w:cs="Arial"/>
          <w:b/>
        </w:rPr>
        <w:t xml:space="preserve">What type of tenancy do you hold? </w:t>
      </w:r>
    </w:p>
    <w:p w14:paraId="01CE026F" w14:textId="77777777" w:rsidR="004D2390" w:rsidRDefault="004D2390" w:rsidP="004D2390">
      <w:pPr>
        <w:spacing w:after="0" w:line="269" w:lineRule="auto"/>
        <w:ind w:left="360"/>
      </w:pPr>
      <w:r>
        <w:rPr>
          <w:rFonts w:ascii="Arial" w:eastAsia="Arial" w:hAnsi="Arial" w:cs="Arial"/>
        </w:rPr>
        <w:t xml:space="preserve">Secure  </w:t>
      </w:r>
      <w:r>
        <w:rPr>
          <w:rFonts w:ascii="Arial" w:eastAsia="Arial" w:hAnsi="Arial" w:cs="Arial"/>
        </w:rPr>
        <w:tab/>
        <w:t xml:space="preserve"> </w:t>
      </w:r>
      <w:r>
        <w:rPr>
          <w:rFonts w:ascii="Arial" w:eastAsia="Arial" w:hAnsi="Arial" w:cs="Arial"/>
        </w:rPr>
        <w:tab/>
        <w:t xml:space="preserve"> </w:t>
      </w:r>
    </w:p>
    <w:p w14:paraId="57401C50" w14:textId="77777777" w:rsidR="004D2390" w:rsidRDefault="004D2390" w:rsidP="004D2390">
      <w:pPr>
        <w:spacing w:after="0" w:line="269" w:lineRule="auto"/>
        <w:ind w:left="360"/>
      </w:pPr>
      <w:r>
        <w:rPr>
          <w:rFonts w:ascii="Arial" w:eastAsia="Arial" w:hAnsi="Arial" w:cs="Arial"/>
        </w:rPr>
        <w:t xml:space="preserve">Assured  </w:t>
      </w:r>
    </w:p>
    <w:p w14:paraId="518B078C" w14:textId="77777777" w:rsidR="004D2390" w:rsidRDefault="004D2390" w:rsidP="004D2390">
      <w:pPr>
        <w:spacing w:after="3" w:line="269" w:lineRule="auto"/>
        <w:ind w:left="360"/>
      </w:pPr>
      <w:r>
        <w:rPr>
          <w:rFonts w:ascii="Arial" w:eastAsia="Arial" w:hAnsi="Arial" w:cs="Arial"/>
        </w:rPr>
        <w:t xml:space="preserve">Fixed Term </w:t>
      </w:r>
    </w:p>
    <w:p w14:paraId="62F77CC3" w14:textId="35EF9B82" w:rsidR="004D2390" w:rsidRDefault="004D2390" w:rsidP="004D2390">
      <w:pPr>
        <w:spacing w:after="0" w:line="269" w:lineRule="auto"/>
        <w:ind w:left="360"/>
      </w:pPr>
      <w:r>
        <w:rPr>
          <w:rFonts w:ascii="Arial" w:eastAsia="Arial" w:hAnsi="Arial" w:cs="Arial"/>
        </w:rPr>
        <w:t xml:space="preserve">Don’t Know  </w:t>
      </w:r>
    </w:p>
    <w:p w14:paraId="28D4F56B" w14:textId="7CE69BB0" w:rsidR="004D2390" w:rsidRDefault="004D2390" w:rsidP="004D2390">
      <w:pPr>
        <w:spacing w:after="210" w:line="269" w:lineRule="auto"/>
        <w:ind w:left="360"/>
      </w:pPr>
      <w:r w:rsidRPr="004D2390">
        <w:rPr>
          <w:rFonts w:ascii="Arial" w:eastAsia="Arial" w:hAnsi="Arial" w:cs="Arial"/>
          <w:b/>
        </w:rPr>
        <w:t xml:space="preserve">Note:  </w:t>
      </w:r>
      <w:r w:rsidRPr="004D2390">
        <w:rPr>
          <w:rFonts w:ascii="Arial" w:eastAsia="Arial" w:hAnsi="Arial" w:cs="Arial"/>
        </w:rPr>
        <w:t xml:space="preserve">Please ensure you read the conditions of the tenancy of the person you wish to exchange with carefully as in most cases you swap homes you also swap rights and conditions of tenancy. </w:t>
      </w:r>
    </w:p>
    <w:p w14:paraId="4C6DC6A8" w14:textId="2C48B8CF" w:rsidR="004D2390" w:rsidRDefault="004D2390" w:rsidP="004D2390">
      <w:pPr>
        <w:spacing w:after="210" w:line="269" w:lineRule="auto"/>
        <w:ind w:left="360"/>
      </w:pPr>
      <w:r w:rsidRPr="004D2390">
        <w:rPr>
          <w:rFonts w:ascii="Arial" w:eastAsia="Arial" w:hAnsi="Arial" w:cs="Arial"/>
        </w:rPr>
        <w:t xml:space="preserve">All information given is correct at the time of completion.  In signing this form I also consent to disclosure of information (under the Data Protection Act) in regard to my tenancy to another Landlord for the sole purposes of validating this application for Mutual Exchange between myself and the tenant of that Landlord.  </w:t>
      </w:r>
    </w:p>
    <w:p w14:paraId="2A6B0402" w14:textId="22DA6B62" w:rsidR="004D2390" w:rsidRDefault="004D2390" w:rsidP="004D2390">
      <w:pPr>
        <w:spacing w:after="126"/>
        <w:ind w:left="60"/>
      </w:pPr>
    </w:p>
    <w:tbl>
      <w:tblPr>
        <w:tblStyle w:val="TableGrid0"/>
        <w:tblW w:w="9294" w:type="dxa"/>
        <w:tblInd w:w="5" w:type="dxa"/>
        <w:tblCellMar>
          <w:top w:w="11" w:type="dxa"/>
          <w:left w:w="110" w:type="dxa"/>
          <w:right w:w="115" w:type="dxa"/>
        </w:tblCellMar>
        <w:tblLook w:val="04A0" w:firstRow="1" w:lastRow="0" w:firstColumn="1" w:lastColumn="0" w:noHBand="0" w:noVBand="1"/>
      </w:tblPr>
      <w:tblGrid>
        <w:gridCol w:w="9294"/>
      </w:tblGrid>
      <w:tr w:rsidR="004D2390" w14:paraId="2B8800E1" w14:textId="77777777" w:rsidTr="00033902">
        <w:trPr>
          <w:trHeight w:val="280"/>
        </w:trPr>
        <w:tc>
          <w:tcPr>
            <w:tcW w:w="9294" w:type="dxa"/>
            <w:tcBorders>
              <w:top w:val="single" w:sz="4" w:space="0" w:color="000000"/>
              <w:left w:val="single" w:sz="4" w:space="0" w:color="000000"/>
              <w:bottom w:val="single" w:sz="4" w:space="0" w:color="000000"/>
              <w:right w:val="single" w:sz="4" w:space="0" w:color="000000"/>
            </w:tcBorders>
          </w:tcPr>
          <w:p w14:paraId="6685868F" w14:textId="77777777" w:rsidR="004D2390" w:rsidRPr="004D2390" w:rsidRDefault="004D2390" w:rsidP="004D2390">
            <w:pPr>
              <w:ind w:left="360"/>
            </w:pPr>
            <w:r w:rsidRPr="004D2390">
              <w:rPr>
                <w:rFonts w:ascii="Arial" w:eastAsia="Arial" w:hAnsi="Arial" w:cs="Arial"/>
              </w:rPr>
              <w:t xml:space="preserve">Landlord’s Name :    </w:t>
            </w:r>
          </w:p>
        </w:tc>
      </w:tr>
      <w:tr w:rsidR="004D2390" w14:paraId="7875E24A" w14:textId="77777777" w:rsidTr="00033902">
        <w:trPr>
          <w:trHeight w:val="270"/>
        </w:trPr>
        <w:tc>
          <w:tcPr>
            <w:tcW w:w="9294" w:type="dxa"/>
            <w:tcBorders>
              <w:top w:val="single" w:sz="4" w:space="0" w:color="000000"/>
              <w:left w:val="single" w:sz="4" w:space="0" w:color="000000"/>
              <w:bottom w:val="single" w:sz="4" w:space="0" w:color="000000"/>
              <w:right w:val="single" w:sz="4" w:space="0" w:color="000000"/>
            </w:tcBorders>
          </w:tcPr>
          <w:p w14:paraId="1B9684EB" w14:textId="77777777" w:rsidR="004D2390" w:rsidRPr="004D2390" w:rsidRDefault="004D2390" w:rsidP="004D2390">
            <w:pPr>
              <w:ind w:left="360"/>
            </w:pPr>
            <w:r w:rsidRPr="004D2390">
              <w:rPr>
                <w:rFonts w:ascii="Arial" w:eastAsia="Arial" w:hAnsi="Arial" w:cs="Arial"/>
              </w:rPr>
              <w:t xml:space="preserve">Address:  </w:t>
            </w:r>
          </w:p>
        </w:tc>
      </w:tr>
      <w:tr w:rsidR="004D2390" w14:paraId="4174C139" w14:textId="77777777" w:rsidTr="00033902">
        <w:trPr>
          <w:trHeight w:val="280"/>
        </w:trPr>
        <w:tc>
          <w:tcPr>
            <w:tcW w:w="9294" w:type="dxa"/>
            <w:tcBorders>
              <w:top w:val="single" w:sz="4" w:space="0" w:color="000000"/>
              <w:left w:val="single" w:sz="4" w:space="0" w:color="000000"/>
              <w:bottom w:val="single" w:sz="4" w:space="0" w:color="000000"/>
              <w:right w:val="single" w:sz="4" w:space="0" w:color="000000"/>
            </w:tcBorders>
          </w:tcPr>
          <w:p w14:paraId="5D77368E" w14:textId="33B51CAB" w:rsidR="004D2390" w:rsidRPr="004D2390" w:rsidRDefault="004D2390" w:rsidP="004D2390">
            <w:pPr>
              <w:ind w:left="360"/>
            </w:pPr>
          </w:p>
        </w:tc>
      </w:tr>
      <w:tr w:rsidR="004D2390" w14:paraId="35BF3FD5" w14:textId="77777777" w:rsidTr="00033902">
        <w:trPr>
          <w:trHeight w:val="285"/>
        </w:trPr>
        <w:tc>
          <w:tcPr>
            <w:tcW w:w="9294" w:type="dxa"/>
            <w:tcBorders>
              <w:top w:val="single" w:sz="4" w:space="0" w:color="000000"/>
              <w:left w:val="single" w:sz="4" w:space="0" w:color="000000"/>
              <w:bottom w:val="single" w:sz="4" w:space="0" w:color="000000"/>
              <w:right w:val="single" w:sz="4" w:space="0" w:color="000000"/>
            </w:tcBorders>
          </w:tcPr>
          <w:p w14:paraId="3725872B" w14:textId="14C31FCE" w:rsidR="004D2390" w:rsidRPr="004D2390" w:rsidRDefault="004D2390" w:rsidP="004D2390">
            <w:pPr>
              <w:ind w:left="4680"/>
            </w:pPr>
            <w:r w:rsidRPr="004D2390">
              <w:rPr>
                <w:rFonts w:ascii="Arial" w:eastAsia="Arial" w:hAnsi="Arial" w:cs="Arial"/>
              </w:rPr>
              <w:t xml:space="preserve">Postcode:  </w:t>
            </w:r>
          </w:p>
        </w:tc>
      </w:tr>
      <w:tr w:rsidR="004D2390" w14:paraId="04DDA28C" w14:textId="77777777" w:rsidTr="00033902">
        <w:trPr>
          <w:trHeight w:val="265"/>
        </w:trPr>
        <w:tc>
          <w:tcPr>
            <w:tcW w:w="9294" w:type="dxa"/>
            <w:tcBorders>
              <w:top w:val="single" w:sz="4" w:space="0" w:color="000000"/>
              <w:left w:val="single" w:sz="4" w:space="0" w:color="000000"/>
              <w:bottom w:val="single" w:sz="4" w:space="0" w:color="000000"/>
              <w:right w:val="single" w:sz="4" w:space="0" w:color="000000"/>
            </w:tcBorders>
          </w:tcPr>
          <w:p w14:paraId="0500A599" w14:textId="77777777" w:rsidR="004D2390" w:rsidRPr="004D2390" w:rsidRDefault="004D2390" w:rsidP="004D2390">
            <w:pPr>
              <w:ind w:left="360"/>
            </w:pPr>
            <w:r w:rsidRPr="004D2390">
              <w:rPr>
                <w:rFonts w:ascii="Arial" w:eastAsia="Arial" w:hAnsi="Arial" w:cs="Arial"/>
              </w:rPr>
              <w:t xml:space="preserve">Contact Name  </w:t>
            </w:r>
          </w:p>
        </w:tc>
      </w:tr>
      <w:tr w:rsidR="004D2390" w14:paraId="45554D99" w14:textId="77777777" w:rsidTr="00033902">
        <w:trPr>
          <w:trHeight w:val="285"/>
        </w:trPr>
        <w:tc>
          <w:tcPr>
            <w:tcW w:w="9294" w:type="dxa"/>
            <w:tcBorders>
              <w:top w:val="single" w:sz="4" w:space="0" w:color="000000"/>
              <w:left w:val="single" w:sz="4" w:space="0" w:color="000000"/>
              <w:bottom w:val="single" w:sz="4" w:space="0" w:color="000000"/>
              <w:right w:val="single" w:sz="4" w:space="0" w:color="000000"/>
            </w:tcBorders>
          </w:tcPr>
          <w:p w14:paraId="45B17EAB" w14:textId="77777777" w:rsidR="004D2390" w:rsidRPr="004D2390" w:rsidRDefault="004D2390" w:rsidP="004D2390">
            <w:pPr>
              <w:ind w:left="360"/>
            </w:pPr>
            <w:r w:rsidRPr="004D2390">
              <w:rPr>
                <w:rFonts w:ascii="Arial" w:eastAsia="Arial" w:hAnsi="Arial" w:cs="Arial"/>
              </w:rPr>
              <w:t xml:space="preserve">Tel:                                                             Contact Name:  </w:t>
            </w:r>
          </w:p>
        </w:tc>
      </w:tr>
    </w:tbl>
    <w:p w14:paraId="748EBA80" w14:textId="35A27115" w:rsidR="004D2390" w:rsidRDefault="004D2390" w:rsidP="004D2390">
      <w:pPr>
        <w:spacing w:after="217"/>
        <w:ind w:left="60"/>
      </w:pPr>
    </w:p>
    <w:p w14:paraId="2295AB20" w14:textId="33D908CC" w:rsidR="004D2390" w:rsidRDefault="004D2390" w:rsidP="004D2390">
      <w:pPr>
        <w:spacing w:after="0"/>
        <w:ind w:left="60"/>
      </w:pPr>
    </w:p>
    <w:tbl>
      <w:tblPr>
        <w:tblStyle w:val="TableGrid0"/>
        <w:tblW w:w="9244" w:type="dxa"/>
        <w:tblInd w:w="5" w:type="dxa"/>
        <w:tblCellMar>
          <w:top w:w="11" w:type="dxa"/>
          <w:left w:w="110" w:type="dxa"/>
          <w:right w:w="115" w:type="dxa"/>
        </w:tblCellMar>
        <w:tblLook w:val="04A0" w:firstRow="1" w:lastRow="0" w:firstColumn="1" w:lastColumn="0" w:noHBand="0" w:noVBand="1"/>
      </w:tblPr>
      <w:tblGrid>
        <w:gridCol w:w="9244"/>
      </w:tblGrid>
      <w:tr w:rsidR="004D2390" w14:paraId="1D711DF6" w14:textId="77777777" w:rsidTr="00033902">
        <w:trPr>
          <w:trHeight w:val="1055"/>
        </w:trPr>
        <w:tc>
          <w:tcPr>
            <w:tcW w:w="9244" w:type="dxa"/>
            <w:tcBorders>
              <w:top w:val="single" w:sz="4" w:space="0" w:color="000000"/>
              <w:left w:val="single" w:sz="4" w:space="0" w:color="000000"/>
              <w:bottom w:val="single" w:sz="4" w:space="0" w:color="000000"/>
              <w:right w:val="single" w:sz="4" w:space="0" w:color="000000"/>
            </w:tcBorders>
          </w:tcPr>
          <w:p w14:paraId="62D2B062" w14:textId="77777777" w:rsidR="004D2390" w:rsidRPr="004D2390" w:rsidRDefault="004D2390" w:rsidP="004D2390">
            <w:pPr>
              <w:ind w:left="360"/>
            </w:pPr>
            <w:r w:rsidRPr="004D2390">
              <w:rPr>
                <w:rFonts w:ascii="Arial" w:eastAsia="Arial" w:hAnsi="Arial" w:cs="Arial"/>
              </w:rPr>
              <w:t xml:space="preserve">Signed (tenant)                                                 Signed (Joint tenant)   </w:t>
            </w:r>
          </w:p>
          <w:p w14:paraId="47C57D90" w14:textId="2B972205" w:rsidR="004D2390" w:rsidRDefault="004D2390" w:rsidP="004D2390">
            <w:pPr>
              <w:ind w:left="70"/>
            </w:pPr>
          </w:p>
          <w:p w14:paraId="7E6ECE9B" w14:textId="6000DFCC" w:rsidR="004D2390" w:rsidRDefault="004D2390" w:rsidP="004D2390">
            <w:pPr>
              <w:ind w:left="790"/>
            </w:pPr>
          </w:p>
          <w:p w14:paraId="7BF91394" w14:textId="1C9687FA" w:rsidR="004D2390" w:rsidRDefault="004D2390" w:rsidP="004D2390">
            <w:pPr>
              <w:ind w:left="70"/>
            </w:pPr>
          </w:p>
        </w:tc>
      </w:tr>
      <w:tr w:rsidR="004D2390" w14:paraId="1E259E58" w14:textId="77777777" w:rsidTr="00033902">
        <w:trPr>
          <w:trHeight w:val="260"/>
        </w:trPr>
        <w:tc>
          <w:tcPr>
            <w:tcW w:w="9244" w:type="dxa"/>
            <w:tcBorders>
              <w:top w:val="single" w:sz="4" w:space="0" w:color="000000"/>
              <w:left w:val="single" w:sz="4" w:space="0" w:color="000000"/>
              <w:bottom w:val="single" w:sz="4" w:space="0" w:color="000000"/>
              <w:right w:val="single" w:sz="4" w:space="0" w:color="000000"/>
            </w:tcBorders>
          </w:tcPr>
          <w:p w14:paraId="17973053" w14:textId="77777777" w:rsidR="004D2390" w:rsidRPr="004D2390" w:rsidRDefault="004D2390" w:rsidP="004D2390">
            <w:pPr>
              <w:ind w:left="360"/>
            </w:pPr>
            <w:r w:rsidRPr="004D2390">
              <w:rPr>
                <w:rFonts w:ascii="Arial" w:eastAsia="Arial" w:hAnsi="Arial" w:cs="Arial"/>
              </w:rPr>
              <w:t xml:space="preserve">Date                                                            Date  </w:t>
            </w:r>
          </w:p>
        </w:tc>
      </w:tr>
    </w:tbl>
    <w:p w14:paraId="243866AB" w14:textId="7177E0A7" w:rsidR="004D2390" w:rsidRDefault="004D2390" w:rsidP="004D2390">
      <w:pPr>
        <w:spacing w:after="217"/>
        <w:ind w:left="60"/>
      </w:pPr>
    </w:p>
    <w:p w14:paraId="22C779A7" w14:textId="1EF263BA" w:rsidR="004D2390" w:rsidRDefault="004D2390" w:rsidP="004D2390">
      <w:pPr>
        <w:spacing w:after="222"/>
        <w:ind w:left="60"/>
      </w:pPr>
    </w:p>
    <w:p w14:paraId="5992B2BD" w14:textId="53E89030" w:rsidR="004D2390" w:rsidRDefault="004D2390" w:rsidP="004D2390">
      <w:pPr>
        <w:spacing w:after="217"/>
        <w:ind w:left="60" w:right="5"/>
        <w:jc w:val="center"/>
      </w:pPr>
    </w:p>
    <w:p w14:paraId="66F3539F" w14:textId="77777777" w:rsidR="004D2390" w:rsidRDefault="004D2390" w:rsidP="004D2390">
      <w:pPr>
        <w:pStyle w:val="Heading1"/>
        <w:numPr>
          <w:ilvl w:val="0"/>
          <w:numId w:val="0"/>
        </w:numPr>
        <w:spacing w:after="217"/>
        <w:ind w:right="72"/>
      </w:pPr>
    </w:p>
    <w:p w14:paraId="4E3BD26A" w14:textId="77777777" w:rsidR="004D2390" w:rsidRPr="004D2390" w:rsidRDefault="004D2390" w:rsidP="004D2390">
      <w:pPr>
        <w:pStyle w:val="Heading2"/>
        <w:numPr>
          <w:ilvl w:val="0"/>
          <w:numId w:val="0"/>
        </w:numPr>
        <w:ind w:left="720"/>
        <w:rPr>
          <w:rFonts w:eastAsia="Arial"/>
        </w:rPr>
      </w:pPr>
    </w:p>
    <w:p w14:paraId="6BDFE9E7" w14:textId="11899A5B" w:rsidR="004D2390" w:rsidRDefault="004D2390" w:rsidP="004D2390">
      <w:pPr>
        <w:pStyle w:val="Heading1"/>
        <w:numPr>
          <w:ilvl w:val="0"/>
          <w:numId w:val="0"/>
        </w:numPr>
        <w:spacing w:after="217"/>
        <w:ind w:left="360" w:right="72"/>
        <w:jc w:val="center"/>
      </w:pPr>
      <w:r>
        <w:rPr>
          <w:rFonts w:eastAsia="Arial"/>
          <w:i/>
          <w:u w:val="single" w:color="000000"/>
        </w:rPr>
        <w:t>EQUAL OPPORTUNITIES MONITORING FORM</w:t>
      </w:r>
      <w:r>
        <w:rPr>
          <w:rFonts w:eastAsia="Arial"/>
          <w:i/>
        </w:rPr>
        <w:t xml:space="preserve"> </w:t>
      </w:r>
    </w:p>
    <w:p w14:paraId="081D3CAE" w14:textId="1BF0756E" w:rsidR="004D2390" w:rsidRDefault="004D2390" w:rsidP="004D2390">
      <w:pPr>
        <w:spacing w:after="217"/>
        <w:ind w:left="60" w:right="5"/>
        <w:jc w:val="center"/>
      </w:pPr>
    </w:p>
    <w:p w14:paraId="64AD9921" w14:textId="72D5B754" w:rsidR="004D2390" w:rsidRDefault="004D2390" w:rsidP="004D2390">
      <w:pPr>
        <w:spacing w:after="242"/>
        <w:ind w:left="60"/>
      </w:pPr>
    </w:p>
    <w:p w14:paraId="72D8707C" w14:textId="77777777" w:rsidR="004D2390" w:rsidRDefault="004D2390" w:rsidP="004D2390">
      <w:pPr>
        <w:tabs>
          <w:tab w:val="center" w:pos="3965"/>
        </w:tabs>
        <w:spacing w:after="210" w:line="269" w:lineRule="auto"/>
        <w:ind w:left="360"/>
      </w:pPr>
      <w:r w:rsidRPr="004D2390">
        <w:rPr>
          <w:rFonts w:ascii="Arial" w:eastAsia="Arial" w:hAnsi="Arial" w:cs="Arial"/>
        </w:rPr>
        <w:t>Name:</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rPr>
        <w:t>………………………………………….. (1</w:t>
      </w:r>
      <w:r w:rsidRPr="004D2390">
        <w:rPr>
          <w:rFonts w:ascii="Arial" w:eastAsia="Arial" w:hAnsi="Arial" w:cs="Arial"/>
          <w:vertAlign w:val="superscript"/>
        </w:rPr>
        <w:t>st</w:t>
      </w:r>
      <w:r w:rsidRPr="004D2390">
        <w:rPr>
          <w:rFonts w:ascii="Arial" w:eastAsia="Arial" w:hAnsi="Arial" w:cs="Arial"/>
        </w:rPr>
        <w:t xml:space="preserve"> Applicant) </w:t>
      </w:r>
    </w:p>
    <w:p w14:paraId="74603BA8" w14:textId="6958E155" w:rsidR="004D2390" w:rsidRDefault="004D2390" w:rsidP="004D2390">
      <w:pPr>
        <w:spacing w:after="222"/>
        <w:ind w:left="60"/>
      </w:pPr>
    </w:p>
    <w:p w14:paraId="2ADD8A8D" w14:textId="77777777" w:rsidR="004D2390" w:rsidRDefault="004D2390" w:rsidP="004D2390">
      <w:pPr>
        <w:spacing w:after="198" w:line="277" w:lineRule="auto"/>
        <w:ind w:left="360"/>
      </w:pPr>
      <w:r w:rsidRPr="004D2390">
        <w:rPr>
          <w:rFonts w:ascii="Arial" w:eastAsia="Arial" w:hAnsi="Arial" w:cs="Arial"/>
        </w:rPr>
        <w:t>**</w:t>
      </w:r>
      <w:r w:rsidRPr="004D2390">
        <w:rPr>
          <w:rFonts w:ascii="Arial" w:eastAsia="Arial" w:hAnsi="Arial" w:cs="Arial"/>
          <w:i/>
        </w:rPr>
        <w:t xml:space="preserve">please note – we ask this for monitoring purposes only to ensure that our lettings procedure is open and accessible to all. This will not be used as part of the decision making process for applications.   </w:t>
      </w:r>
    </w:p>
    <w:p w14:paraId="10191A11" w14:textId="0A2D558F" w:rsidR="004D2390" w:rsidRDefault="004D2390" w:rsidP="004D2390">
      <w:pPr>
        <w:spacing w:after="217"/>
        <w:ind w:left="60"/>
      </w:pPr>
    </w:p>
    <w:p w14:paraId="2E09C5A9" w14:textId="77777777" w:rsidR="004D2390" w:rsidRDefault="004D2390" w:rsidP="004D2390">
      <w:pPr>
        <w:spacing w:after="220"/>
        <w:ind w:left="360" w:right="66"/>
      </w:pPr>
      <w:r w:rsidRPr="004D2390">
        <w:rPr>
          <w:rFonts w:ascii="Arial" w:eastAsia="Arial" w:hAnsi="Arial" w:cs="Arial"/>
          <w:b/>
        </w:rPr>
        <w:t>**Ethnic Origin</w:t>
      </w:r>
      <w:r w:rsidRPr="004D2390">
        <w:rPr>
          <w:rFonts w:ascii="Arial" w:eastAsia="Arial" w:hAnsi="Arial" w:cs="Arial"/>
        </w:rPr>
        <w:t xml:space="preserve">:  </w:t>
      </w:r>
    </w:p>
    <w:p w14:paraId="47F0A2CF" w14:textId="770805E8" w:rsidR="004D2390" w:rsidRDefault="004D2390" w:rsidP="004D2390">
      <w:pPr>
        <w:spacing w:after="222"/>
        <w:ind w:left="60"/>
      </w:pPr>
    </w:p>
    <w:p w14:paraId="75A2C4CD" w14:textId="77777777" w:rsidR="004D2390" w:rsidRDefault="004D2390" w:rsidP="004D2390">
      <w:pPr>
        <w:tabs>
          <w:tab w:val="center" w:pos="1746"/>
          <w:tab w:val="center" w:pos="2979"/>
          <w:tab w:val="center" w:pos="4060"/>
          <w:tab w:val="center" w:pos="5042"/>
          <w:tab w:val="center" w:pos="6221"/>
        </w:tabs>
        <w:spacing w:after="210" w:line="269" w:lineRule="auto"/>
        <w:ind w:left="360"/>
      </w:pPr>
      <w:r w:rsidRPr="004D2390">
        <w:rPr>
          <w:rFonts w:ascii="Arial" w:eastAsia="Arial" w:hAnsi="Arial" w:cs="Arial"/>
          <w:b/>
        </w:rPr>
        <w:t>White</w:t>
      </w:r>
      <w:r w:rsidRPr="004D2390">
        <w:rPr>
          <w:rFonts w:ascii="Arial" w:eastAsia="Arial" w:hAnsi="Arial" w:cs="Arial"/>
        </w:rPr>
        <w:t xml:space="preserve">  </w:t>
      </w:r>
      <w:r w:rsidRPr="004D2390">
        <w:rPr>
          <w:rFonts w:ascii="Arial" w:eastAsia="Arial" w:hAnsi="Arial" w:cs="Arial"/>
        </w:rPr>
        <w:tab/>
        <w:t xml:space="preserve">British  </w:t>
      </w:r>
      <w:r w:rsidRPr="004D2390">
        <w:rPr>
          <w:rFonts w:ascii="Arial" w:eastAsia="Arial" w:hAnsi="Arial" w:cs="Arial"/>
        </w:rPr>
        <w:tab/>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Irish : </w:t>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 </w:t>
      </w:r>
      <w:r w:rsidRPr="004D2390">
        <w:rPr>
          <w:rFonts w:ascii="Arial" w:eastAsia="Arial" w:hAnsi="Arial" w:cs="Arial"/>
        </w:rPr>
        <w:tab/>
        <w:t xml:space="preserve">Other </w:t>
      </w:r>
      <w:r w:rsidRPr="004D2390">
        <w:rPr>
          <w:rFonts w:ascii="Wingdings" w:eastAsia="Wingdings" w:hAnsi="Wingdings" w:cs="Wingdings"/>
        </w:rPr>
        <w:t></w:t>
      </w:r>
      <w:r w:rsidRPr="004D2390">
        <w:rPr>
          <w:rFonts w:ascii="Arial" w:eastAsia="Arial" w:hAnsi="Arial" w:cs="Arial"/>
        </w:rPr>
        <w:t xml:space="preserve"> </w:t>
      </w:r>
    </w:p>
    <w:p w14:paraId="0064D201" w14:textId="1F8A7375" w:rsidR="004D2390" w:rsidRDefault="004D2390" w:rsidP="004D2390">
      <w:pPr>
        <w:spacing w:after="219"/>
        <w:ind w:left="60"/>
      </w:pPr>
    </w:p>
    <w:p w14:paraId="36D928A3" w14:textId="77777777" w:rsidR="004D2390" w:rsidRDefault="004D2390" w:rsidP="004D2390">
      <w:pPr>
        <w:spacing w:after="210" w:line="269" w:lineRule="auto"/>
        <w:ind w:left="360"/>
      </w:pPr>
      <w:r w:rsidRPr="004D2390">
        <w:rPr>
          <w:rFonts w:ascii="Arial" w:eastAsia="Arial" w:hAnsi="Arial" w:cs="Arial"/>
          <w:b/>
        </w:rPr>
        <w:t>Mixed</w:t>
      </w:r>
      <w:r w:rsidRPr="004D2390">
        <w:rPr>
          <w:rFonts w:ascii="Arial" w:eastAsia="Arial" w:hAnsi="Arial" w:cs="Arial"/>
        </w:rPr>
        <w:t xml:space="preserve">  </w:t>
      </w:r>
      <w:r w:rsidRPr="004D2390">
        <w:rPr>
          <w:rFonts w:ascii="Arial" w:eastAsia="Arial" w:hAnsi="Arial" w:cs="Arial"/>
        </w:rPr>
        <w:tab/>
        <w:t xml:space="preserve">White &amp; Asian     </w:t>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White &amp; Black Caribbean   </w:t>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 </w:t>
      </w:r>
      <w:r w:rsidRPr="004D2390">
        <w:rPr>
          <w:rFonts w:ascii="Arial" w:eastAsia="Arial" w:hAnsi="Arial" w:cs="Arial"/>
        </w:rPr>
        <w:tab/>
        <w:t xml:space="preserve">White &amp; Black African    </w:t>
      </w:r>
      <w:r w:rsidRPr="004D2390">
        <w:rPr>
          <w:rFonts w:ascii="Arial" w:eastAsia="Arial" w:hAnsi="Arial" w:cs="Arial"/>
        </w:rPr>
        <w:tab/>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 </w:t>
      </w:r>
      <w:r w:rsidRPr="004D2390">
        <w:rPr>
          <w:rFonts w:ascii="Arial" w:eastAsia="Arial" w:hAnsi="Arial" w:cs="Arial"/>
        </w:rPr>
        <w:tab/>
        <w:t xml:space="preserve"> </w:t>
      </w:r>
      <w:r w:rsidRPr="004D2390">
        <w:rPr>
          <w:rFonts w:ascii="Arial" w:eastAsia="Arial" w:hAnsi="Arial" w:cs="Arial"/>
        </w:rPr>
        <w:tab/>
        <w:t xml:space="preserve"> </w:t>
      </w:r>
      <w:r w:rsidRPr="004D2390">
        <w:rPr>
          <w:rFonts w:ascii="Arial" w:eastAsia="Arial" w:hAnsi="Arial" w:cs="Arial"/>
        </w:rPr>
        <w:tab/>
        <w:t xml:space="preserve">Other  </w:t>
      </w:r>
      <w:r w:rsidRPr="004D2390">
        <w:rPr>
          <w:rFonts w:ascii="Wingdings" w:eastAsia="Wingdings" w:hAnsi="Wingdings" w:cs="Wingdings"/>
        </w:rPr>
        <w:t></w:t>
      </w:r>
      <w:r w:rsidRPr="004D2390">
        <w:rPr>
          <w:rFonts w:ascii="Arial" w:eastAsia="Arial" w:hAnsi="Arial" w:cs="Arial"/>
        </w:rPr>
        <w:t xml:space="preserve"> </w:t>
      </w:r>
    </w:p>
    <w:p w14:paraId="43F8B881" w14:textId="3C339286" w:rsidR="004D2390" w:rsidRDefault="004D2390" w:rsidP="004D2390">
      <w:pPr>
        <w:spacing w:after="227"/>
        <w:ind w:left="60"/>
      </w:pPr>
    </w:p>
    <w:p w14:paraId="37CAF312" w14:textId="77777777" w:rsidR="004D2390" w:rsidRDefault="004D2390" w:rsidP="004D2390">
      <w:pPr>
        <w:tabs>
          <w:tab w:val="center" w:pos="3182"/>
          <w:tab w:val="center" w:pos="4420"/>
          <w:tab w:val="center" w:pos="6941"/>
        </w:tabs>
        <w:spacing w:after="210" w:line="269" w:lineRule="auto"/>
        <w:ind w:left="360"/>
      </w:pPr>
      <w:r w:rsidRPr="004D2390">
        <w:rPr>
          <w:rFonts w:ascii="Arial" w:eastAsia="Arial" w:hAnsi="Arial" w:cs="Arial"/>
          <w:b/>
        </w:rPr>
        <w:t>Asian / Asian British</w:t>
      </w:r>
      <w:r w:rsidRPr="004D2390">
        <w:rPr>
          <w:rFonts w:ascii="Arial" w:eastAsia="Arial" w:hAnsi="Arial" w:cs="Arial"/>
        </w:rPr>
        <w:t xml:space="preserve"> </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rPr>
        <w:t xml:space="preserve">Indian </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Arial" w:eastAsia="Arial" w:hAnsi="Arial" w:cs="Arial"/>
        </w:rPr>
        <w:t xml:space="preserve">  </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rPr>
        <w:t>Pakistani</w:t>
      </w:r>
      <w:r w:rsidRPr="004D2390">
        <w:rPr>
          <w:rFonts w:ascii="Calibri" w:eastAsia="Calibri" w:hAnsi="Calibri" w:cs="Calibri"/>
        </w:rPr>
        <w:t xml:space="preserve"> </w:t>
      </w:r>
      <w:r w:rsidRPr="004D2390">
        <w:rPr>
          <w:rFonts w:ascii="Wingdings" w:eastAsia="Wingdings" w:hAnsi="Wingdings" w:cs="Wingdings"/>
        </w:rPr>
        <w:t></w:t>
      </w:r>
      <w:r w:rsidRPr="004D2390">
        <w:rPr>
          <w:rFonts w:ascii="Arial" w:eastAsia="Arial" w:hAnsi="Arial" w:cs="Arial"/>
        </w:rPr>
        <w:t xml:space="preserve">   Bangladeshi..</w:t>
      </w:r>
      <w:r w:rsidRPr="004D2390">
        <w:rPr>
          <w:rFonts w:ascii="Calibri" w:eastAsia="Calibri" w:hAnsi="Calibri" w:cs="Calibri"/>
        </w:rPr>
        <w:t xml:space="preserve"> </w:t>
      </w:r>
      <w:r w:rsidRPr="004D2390">
        <w:rPr>
          <w:rFonts w:ascii="Wingdings" w:eastAsia="Wingdings" w:hAnsi="Wingdings" w:cs="Wingdings"/>
        </w:rPr>
        <w:t></w:t>
      </w:r>
      <w:r w:rsidRPr="004D2390">
        <w:rPr>
          <w:rFonts w:ascii="Arial" w:eastAsia="Arial" w:hAnsi="Arial" w:cs="Arial"/>
        </w:rPr>
        <w:t xml:space="preserve"> </w:t>
      </w:r>
    </w:p>
    <w:p w14:paraId="7FDBDAF1" w14:textId="77777777" w:rsidR="004D2390" w:rsidRDefault="004D2390" w:rsidP="004D2390">
      <w:pPr>
        <w:tabs>
          <w:tab w:val="center" w:pos="2979"/>
        </w:tabs>
        <w:spacing w:after="210" w:line="269" w:lineRule="auto"/>
        <w:ind w:left="360"/>
      </w:pPr>
      <w:r w:rsidRPr="004D2390">
        <w:rPr>
          <w:rFonts w:ascii="Arial" w:eastAsia="Arial" w:hAnsi="Arial" w:cs="Arial"/>
        </w:rPr>
        <w:t xml:space="preserve">Other   </w:t>
      </w:r>
      <w:r w:rsidRPr="004D2390">
        <w:rPr>
          <w:rFonts w:ascii="Arial" w:eastAsia="Arial" w:hAnsi="Arial" w:cs="Arial"/>
        </w:rPr>
        <w:tab/>
      </w:r>
      <w:r w:rsidRPr="004D2390">
        <w:rPr>
          <w:rFonts w:ascii="Wingdings" w:eastAsia="Wingdings" w:hAnsi="Wingdings" w:cs="Wingdings"/>
        </w:rPr>
        <w:t></w:t>
      </w:r>
      <w:r w:rsidRPr="004D2390">
        <w:rPr>
          <w:rFonts w:ascii="Arial" w:eastAsia="Arial" w:hAnsi="Arial" w:cs="Arial"/>
        </w:rPr>
        <w:t xml:space="preserve"> </w:t>
      </w:r>
    </w:p>
    <w:p w14:paraId="306B54D9" w14:textId="5EA214E6" w:rsidR="004D2390" w:rsidRDefault="004D2390" w:rsidP="004D2390">
      <w:pPr>
        <w:spacing w:after="0"/>
        <w:ind w:left="60"/>
      </w:pPr>
    </w:p>
    <w:p w14:paraId="20A2E811" w14:textId="77777777" w:rsidR="004D2390" w:rsidRDefault="004D2390" w:rsidP="004D2390">
      <w:pPr>
        <w:tabs>
          <w:tab w:val="center" w:pos="3699"/>
          <w:tab w:val="center" w:pos="5860"/>
          <w:tab w:val="center" w:pos="7638"/>
        </w:tabs>
        <w:spacing w:after="210" w:line="269" w:lineRule="auto"/>
        <w:ind w:left="360"/>
      </w:pPr>
      <w:r w:rsidRPr="004D2390">
        <w:rPr>
          <w:rFonts w:ascii="Arial" w:eastAsia="Arial" w:hAnsi="Arial" w:cs="Arial"/>
          <w:b/>
        </w:rPr>
        <w:t>Black / Black British</w:t>
      </w:r>
      <w:r w:rsidRPr="004D2390">
        <w:rPr>
          <w:rFonts w:ascii="Arial" w:eastAsia="Arial" w:hAnsi="Arial" w:cs="Arial"/>
        </w:rPr>
        <w:t xml:space="preserve">  </w:t>
      </w:r>
      <w:r w:rsidRPr="004D2390">
        <w:rPr>
          <w:rFonts w:ascii="Arial" w:eastAsia="Arial" w:hAnsi="Arial" w:cs="Arial"/>
        </w:rPr>
        <w:tab/>
        <w:t xml:space="preserve">Caribbean   </w:t>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African     </w:t>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Other  </w:t>
      </w:r>
      <w:r w:rsidRPr="004D2390">
        <w:rPr>
          <w:rFonts w:ascii="Wingdings" w:eastAsia="Wingdings" w:hAnsi="Wingdings" w:cs="Wingdings"/>
        </w:rPr>
        <w:t></w:t>
      </w:r>
      <w:r w:rsidRPr="004D2390">
        <w:rPr>
          <w:rFonts w:ascii="Arial" w:eastAsia="Arial" w:hAnsi="Arial" w:cs="Arial"/>
        </w:rPr>
        <w:t xml:space="preserve"> </w:t>
      </w:r>
    </w:p>
    <w:p w14:paraId="24ADA8D9" w14:textId="6BDD8A73" w:rsidR="004D2390" w:rsidRDefault="004D2390" w:rsidP="004D2390">
      <w:pPr>
        <w:spacing w:after="219"/>
        <w:ind w:left="60"/>
      </w:pPr>
    </w:p>
    <w:p w14:paraId="35334A0D" w14:textId="77777777" w:rsidR="004D2390" w:rsidRDefault="004D2390" w:rsidP="004D2390">
      <w:pPr>
        <w:tabs>
          <w:tab w:val="center" w:pos="3602"/>
          <w:tab w:val="center" w:pos="4322"/>
          <w:tab w:val="center" w:pos="5860"/>
          <w:tab w:val="center" w:pos="7638"/>
        </w:tabs>
        <w:spacing w:after="220"/>
        <w:ind w:left="360"/>
      </w:pPr>
      <w:r w:rsidRPr="004D2390">
        <w:rPr>
          <w:rFonts w:ascii="Arial" w:eastAsia="Arial" w:hAnsi="Arial" w:cs="Arial"/>
          <w:b/>
        </w:rPr>
        <w:t>Chinese / other ethnic group</w:t>
      </w:r>
      <w:r w:rsidRPr="004D2390">
        <w:rPr>
          <w:rFonts w:ascii="Arial" w:eastAsia="Arial" w:hAnsi="Arial" w:cs="Arial"/>
        </w:rPr>
        <w:t xml:space="preserve"> </w:t>
      </w:r>
      <w:r w:rsidRPr="004D2390">
        <w:rPr>
          <w:rFonts w:ascii="Arial" w:eastAsia="Arial" w:hAnsi="Arial" w:cs="Arial"/>
        </w:rPr>
        <w:tab/>
        <w:t xml:space="preserve"> </w:t>
      </w:r>
      <w:r w:rsidRPr="004D2390">
        <w:rPr>
          <w:rFonts w:ascii="Arial" w:eastAsia="Arial" w:hAnsi="Arial" w:cs="Arial"/>
        </w:rPr>
        <w:tab/>
        <w:t xml:space="preserve"> </w:t>
      </w:r>
      <w:r w:rsidRPr="004D2390">
        <w:rPr>
          <w:rFonts w:ascii="Arial" w:eastAsia="Arial" w:hAnsi="Arial" w:cs="Arial"/>
        </w:rPr>
        <w:tab/>
        <w:t xml:space="preserve">Chinese   </w:t>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Other  </w:t>
      </w:r>
      <w:r w:rsidRPr="004D2390">
        <w:rPr>
          <w:rFonts w:ascii="Wingdings" w:eastAsia="Wingdings" w:hAnsi="Wingdings" w:cs="Wingdings"/>
        </w:rPr>
        <w:t></w:t>
      </w:r>
      <w:r w:rsidRPr="004D2390">
        <w:rPr>
          <w:rFonts w:ascii="Arial" w:eastAsia="Arial" w:hAnsi="Arial" w:cs="Arial"/>
        </w:rPr>
        <w:t xml:space="preserve"> </w:t>
      </w:r>
    </w:p>
    <w:p w14:paraId="0BAC9790" w14:textId="7154A833" w:rsidR="004D2390" w:rsidRDefault="004D2390" w:rsidP="004D2390">
      <w:pPr>
        <w:spacing w:after="225"/>
        <w:ind w:left="60"/>
      </w:pPr>
    </w:p>
    <w:p w14:paraId="773F23AF" w14:textId="77777777" w:rsidR="004D2390" w:rsidRDefault="004D2390" w:rsidP="004D2390">
      <w:pPr>
        <w:tabs>
          <w:tab w:val="center" w:pos="2161"/>
          <w:tab w:val="center" w:pos="2979"/>
        </w:tabs>
        <w:spacing w:after="220"/>
        <w:ind w:left="360"/>
      </w:pPr>
      <w:r w:rsidRPr="004D2390">
        <w:rPr>
          <w:rFonts w:ascii="Arial" w:eastAsia="Arial" w:hAnsi="Arial" w:cs="Arial"/>
          <w:b/>
        </w:rPr>
        <w:t xml:space="preserve">Prefer not to say: </w:t>
      </w:r>
      <w:r w:rsidRPr="004D2390">
        <w:rPr>
          <w:rFonts w:ascii="Arial" w:eastAsia="Arial" w:hAnsi="Arial" w:cs="Arial"/>
          <w:b/>
        </w:rPr>
        <w:tab/>
        <w:t xml:space="preserve">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p>
    <w:p w14:paraId="4C48EF81" w14:textId="6CCCAA60" w:rsidR="004D2390" w:rsidRDefault="004D2390" w:rsidP="004D2390">
      <w:pPr>
        <w:spacing w:after="217"/>
        <w:ind w:left="60"/>
      </w:pPr>
    </w:p>
    <w:p w14:paraId="2518F651" w14:textId="77777777" w:rsidR="004D2390" w:rsidRDefault="004D2390" w:rsidP="004D2390">
      <w:pPr>
        <w:spacing w:after="220"/>
        <w:ind w:left="360" w:right="66"/>
      </w:pPr>
      <w:r w:rsidRPr="004D2390">
        <w:rPr>
          <w:rFonts w:ascii="Arial" w:eastAsia="Arial" w:hAnsi="Arial" w:cs="Arial"/>
          <w:b/>
        </w:rPr>
        <w:t xml:space="preserve">**Religion: </w:t>
      </w:r>
    </w:p>
    <w:p w14:paraId="49AE3BB8" w14:textId="382918B8" w:rsidR="004D2390" w:rsidRDefault="004D2390" w:rsidP="004D2390">
      <w:pPr>
        <w:spacing w:after="225"/>
        <w:ind w:left="60"/>
      </w:pPr>
    </w:p>
    <w:p w14:paraId="3C35E7D2" w14:textId="77777777" w:rsidR="004D2390" w:rsidRDefault="004D2390" w:rsidP="004D2390">
      <w:pPr>
        <w:tabs>
          <w:tab w:val="center" w:pos="2541"/>
          <w:tab w:val="center" w:pos="3700"/>
          <w:tab w:val="center" w:pos="4780"/>
          <w:tab w:val="center" w:pos="6132"/>
          <w:tab w:val="center" w:pos="7301"/>
        </w:tabs>
        <w:spacing w:after="220"/>
        <w:ind w:left="360"/>
      </w:pPr>
      <w:r w:rsidRPr="004D2390">
        <w:rPr>
          <w:rFonts w:ascii="Arial" w:eastAsia="Arial" w:hAnsi="Arial" w:cs="Arial"/>
          <w:b/>
        </w:rPr>
        <w:t>Christian</w:t>
      </w:r>
      <w:r w:rsidRPr="004D2390">
        <w:rPr>
          <w:rFonts w:ascii="Calibri" w:eastAsia="Calibri" w:hAnsi="Calibri" w:cs="Calibri"/>
        </w:rPr>
        <w:t xml:space="preserve"> </w:t>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Muslim</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Hindu</w:t>
      </w:r>
      <w:r w:rsidRPr="004D2390">
        <w:rPr>
          <w:rFonts w:ascii="Calibri" w:eastAsia="Calibri" w:hAnsi="Calibri" w:cs="Calibri"/>
        </w:rPr>
        <w:t xml:space="preserve"> </w:t>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Jewish</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Arial" w:eastAsia="Arial" w:hAnsi="Arial" w:cs="Arial"/>
          <w:b/>
        </w:rPr>
        <w:t xml:space="preserve"> </w:t>
      </w:r>
    </w:p>
    <w:p w14:paraId="7B0B454B" w14:textId="77777777" w:rsidR="004D2390" w:rsidRDefault="004D2390" w:rsidP="004D2390">
      <w:pPr>
        <w:tabs>
          <w:tab w:val="center" w:pos="2979"/>
          <w:tab w:val="center" w:pos="4780"/>
          <w:tab w:val="center" w:pos="6038"/>
          <w:tab w:val="center" w:pos="7301"/>
        </w:tabs>
        <w:spacing w:after="220"/>
        <w:ind w:left="360"/>
      </w:pPr>
      <w:r w:rsidRPr="004D2390">
        <w:rPr>
          <w:rFonts w:ascii="Arial" w:eastAsia="Arial" w:hAnsi="Arial" w:cs="Arial"/>
          <w:b/>
        </w:rPr>
        <w:t xml:space="preserve">Catholic  </w:t>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Buddhist  </w:t>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Sikh </w:t>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None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p>
    <w:p w14:paraId="7A6E3E8F" w14:textId="77777777" w:rsidR="004D2390" w:rsidRDefault="004D2390" w:rsidP="004D2390">
      <w:pPr>
        <w:tabs>
          <w:tab w:val="center" w:pos="2952"/>
          <w:tab w:val="center" w:pos="6221"/>
        </w:tabs>
        <w:spacing w:after="220"/>
        <w:ind w:left="360"/>
      </w:pPr>
      <w:r w:rsidRPr="004D2390">
        <w:rPr>
          <w:rFonts w:ascii="Arial" w:eastAsia="Arial" w:hAnsi="Arial" w:cs="Arial"/>
          <w:b/>
        </w:rPr>
        <w:t xml:space="preserve">Other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rPr>
        <w:t>(state)</w:t>
      </w:r>
      <w:r w:rsidRPr="004D2390">
        <w:rPr>
          <w:rFonts w:ascii="Arial" w:eastAsia="Arial" w:hAnsi="Arial" w:cs="Arial"/>
          <w:b/>
        </w:rPr>
        <w:t xml:space="preserve">_________________ </w:t>
      </w:r>
      <w:r w:rsidRPr="004D2390">
        <w:rPr>
          <w:rFonts w:ascii="Arial" w:eastAsia="Arial" w:hAnsi="Arial" w:cs="Arial"/>
          <w:b/>
        </w:rPr>
        <w:tab/>
        <w:t xml:space="preserve">Prefer not to say </w:t>
      </w:r>
      <w:r w:rsidRPr="004D2390">
        <w:rPr>
          <w:rFonts w:ascii="Wingdings" w:eastAsia="Wingdings" w:hAnsi="Wingdings" w:cs="Wingdings"/>
        </w:rPr>
        <w:t></w:t>
      </w:r>
      <w:r w:rsidRPr="004D2390">
        <w:rPr>
          <w:rFonts w:ascii="Arial" w:eastAsia="Arial" w:hAnsi="Arial" w:cs="Arial"/>
          <w:b/>
        </w:rPr>
        <w:t xml:space="preserve"> </w:t>
      </w:r>
    </w:p>
    <w:p w14:paraId="7262FEF0" w14:textId="1009FF3B" w:rsidR="004D2390" w:rsidRDefault="004D2390" w:rsidP="004D2390">
      <w:pPr>
        <w:spacing w:after="217"/>
        <w:ind w:left="60"/>
      </w:pPr>
    </w:p>
    <w:p w14:paraId="5ADB3B4A" w14:textId="6A9130AF" w:rsidR="004D2390" w:rsidRDefault="004D2390" w:rsidP="004D2390">
      <w:pPr>
        <w:spacing w:after="217"/>
        <w:ind w:left="60"/>
      </w:pPr>
    </w:p>
    <w:p w14:paraId="277E7AB3" w14:textId="77777777" w:rsidR="004D2390" w:rsidRDefault="004D2390" w:rsidP="004D2390">
      <w:pPr>
        <w:spacing w:after="220"/>
        <w:ind w:left="360" w:right="66"/>
      </w:pPr>
      <w:r w:rsidRPr="004D2390">
        <w:rPr>
          <w:rFonts w:ascii="Arial" w:eastAsia="Arial" w:hAnsi="Arial" w:cs="Arial"/>
          <w:b/>
        </w:rPr>
        <w:t xml:space="preserve">** Sexuality: </w:t>
      </w:r>
    </w:p>
    <w:p w14:paraId="3A35DF52" w14:textId="1DB005D6" w:rsidR="004D2390" w:rsidRDefault="004D2390" w:rsidP="004D2390">
      <w:pPr>
        <w:spacing w:after="231"/>
        <w:ind w:left="60"/>
      </w:pPr>
    </w:p>
    <w:p w14:paraId="3FC532C4" w14:textId="77777777" w:rsidR="004D2390" w:rsidRDefault="004D2390" w:rsidP="004D2390">
      <w:pPr>
        <w:tabs>
          <w:tab w:val="center" w:pos="2259"/>
          <w:tab w:val="center" w:pos="3090"/>
          <w:tab w:val="center" w:pos="3602"/>
          <w:tab w:val="center" w:pos="4322"/>
          <w:tab w:val="center" w:pos="5140"/>
          <w:tab w:val="center" w:pos="6218"/>
          <w:tab w:val="center" w:pos="7203"/>
          <w:tab w:val="center" w:pos="8021"/>
        </w:tabs>
        <w:spacing w:after="220"/>
        <w:ind w:left="360"/>
      </w:pPr>
      <w:r w:rsidRPr="004D2390">
        <w:rPr>
          <w:rFonts w:ascii="Arial" w:eastAsia="Arial" w:hAnsi="Arial" w:cs="Arial"/>
          <w:b/>
        </w:rPr>
        <w:t>Hetrosexual</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Gay</w:t>
      </w:r>
      <w:r w:rsidRPr="004D2390">
        <w:rPr>
          <w:rFonts w:ascii="Calibri" w:eastAsia="Calibri" w:hAnsi="Calibri" w:cs="Calibri"/>
        </w:rPr>
        <w:t xml:space="preserve"> </w:t>
      </w:r>
      <w:r w:rsidRPr="004D2390">
        <w:rPr>
          <w:rFonts w:ascii="Calibri" w:eastAsia="Calibri" w:hAnsi="Calibri" w:cs="Calibri"/>
        </w:rPr>
        <w:tab/>
        <w:t xml:space="preserve"> </w:t>
      </w:r>
      <w:r w:rsidRPr="004D2390">
        <w:rPr>
          <w:rFonts w:ascii="Calibri" w:eastAsia="Calibri" w:hAnsi="Calibri" w:cs="Calibri"/>
        </w:rPr>
        <w:tab/>
        <w:t xml:space="preserve"> </w:t>
      </w:r>
      <w:r w:rsidRPr="004D2390">
        <w:rPr>
          <w:rFonts w:ascii="Calibri" w:eastAsia="Calibri" w:hAnsi="Calibri" w:cs="Calibri"/>
        </w:rPr>
        <w:tab/>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Bisexual</w:t>
      </w:r>
      <w:r w:rsidRPr="004D2390">
        <w:rPr>
          <w:rFonts w:ascii="Calibri" w:eastAsia="Calibri" w:hAnsi="Calibri" w:cs="Calibri"/>
        </w:rPr>
        <w:t xml:space="preserve"> </w:t>
      </w:r>
      <w:r w:rsidRPr="004D2390">
        <w:rPr>
          <w:rFonts w:ascii="Calibri" w:eastAsia="Calibri" w:hAnsi="Calibri" w:cs="Calibri"/>
        </w:rPr>
        <w:tab/>
        <w:t xml:space="preserve"> </w:t>
      </w:r>
      <w:r w:rsidRPr="004D2390">
        <w:rPr>
          <w:rFonts w:ascii="Calibri" w:eastAsia="Calibri" w:hAnsi="Calibri" w:cs="Calibri"/>
        </w:rPr>
        <w:tab/>
      </w:r>
      <w:r w:rsidRPr="004D2390">
        <w:rPr>
          <w:rFonts w:ascii="Wingdings" w:eastAsia="Wingdings" w:hAnsi="Wingdings" w:cs="Wingdings"/>
        </w:rPr>
        <w:t></w:t>
      </w:r>
      <w:r w:rsidRPr="004D2390">
        <w:rPr>
          <w:rFonts w:ascii="Arial" w:eastAsia="Arial" w:hAnsi="Arial" w:cs="Arial"/>
          <w:b/>
        </w:rPr>
        <w:t xml:space="preserve"> </w:t>
      </w:r>
    </w:p>
    <w:p w14:paraId="0B396B36" w14:textId="77777777" w:rsidR="004D2390" w:rsidRDefault="004D2390" w:rsidP="004D2390">
      <w:pPr>
        <w:tabs>
          <w:tab w:val="center" w:pos="1441"/>
          <w:tab w:val="center" w:pos="2259"/>
          <w:tab w:val="center" w:pos="3699"/>
          <w:tab w:val="center" w:pos="6221"/>
        </w:tabs>
        <w:spacing w:after="220"/>
        <w:ind w:left="360"/>
      </w:pPr>
      <w:r w:rsidRPr="004D2390">
        <w:rPr>
          <w:rFonts w:ascii="Arial" w:eastAsia="Arial" w:hAnsi="Arial" w:cs="Arial"/>
          <w:b/>
        </w:rPr>
        <w:t xml:space="preserve">Lesbian </w:t>
      </w:r>
      <w:r w:rsidRPr="004D2390">
        <w:rPr>
          <w:rFonts w:ascii="Arial" w:eastAsia="Arial" w:hAnsi="Arial" w:cs="Arial"/>
          <w:b/>
        </w:rPr>
        <w:tab/>
        <w:t xml:space="preserve">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Transgender </w:t>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Prefer not to say </w:t>
      </w:r>
      <w:r w:rsidRPr="004D2390">
        <w:rPr>
          <w:rFonts w:ascii="Wingdings" w:eastAsia="Wingdings" w:hAnsi="Wingdings" w:cs="Wingdings"/>
        </w:rPr>
        <w:t></w:t>
      </w:r>
      <w:r w:rsidRPr="004D2390">
        <w:rPr>
          <w:rFonts w:ascii="Arial" w:eastAsia="Arial" w:hAnsi="Arial" w:cs="Arial"/>
          <w:b/>
        </w:rPr>
        <w:t xml:space="preserve"> </w:t>
      </w:r>
    </w:p>
    <w:p w14:paraId="34D2C093" w14:textId="530F7E5C" w:rsidR="004D2390" w:rsidRDefault="004D2390" w:rsidP="004D2390">
      <w:pPr>
        <w:spacing w:after="217"/>
        <w:ind w:left="60"/>
      </w:pPr>
    </w:p>
    <w:p w14:paraId="14328599" w14:textId="146F691D" w:rsidR="004D2390" w:rsidRDefault="004D2390" w:rsidP="004D2390">
      <w:pPr>
        <w:spacing w:after="217"/>
        <w:ind w:left="60"/>
      </w:pPr>
    </w:p>
    <w:p w14:paraId="713BE8EA" w14:textId="77777777" w:rsidR="004D2390" w:rsidRDefault="004D2390" w:rsidP="004D2390">
      <w:pPr>
        <w:spacing w:after="220"/>
        <w:ind w:left="360" w:right="66"/>
      </w:pPr>
      <w:r w:rsidRPr="004D2390">
        <w:rPr>
          <w:rFonts w:ascii="Arial" w:eastAsia="Arial" w:hAnsi="Arial" w:cs="Arial"/>
          <w:b/>
        </w:rPr>
        <w:t xml:space="preserve">** Age Range: </w:t>
      </w:r>
    </w:p>
    <w:p w14:paraId="22634AE7" w14:textId="2EF0230F" w:rsidR="004D2390" w:rsidRDefault="004D2390" w:rsidP="004D2390">
      <w:pPr>
        <w:spacing w:after="230"/>
        <w:ind w:left="60"/>
      </w:pPr>
    </w:p>
    <w:p w14:paraId="563D36FD" w14:textId="77777777" w:rsidR="004D2390" w:rsidRDefault="004D2390" w:rsidP="004D2390">
      <w:pPr>
        <w:tabs>
          <w:tab w:val="center" w:pos="1539"/>
          <w:tab w:val="center" w:pos="2530"/>
          <w:tab w:val="center" w:pos="3700"/>
          <w:tab w:val="center" w:pos="4690"/>
          <w:tab w:val="center" w:pos="5861"/>
          <w:tab w:val="center" w:pos="6851"/>
          <w:tab w:val="center" w:pos="8021"/>
        </w:tabs>
        <w:spacing w:after="220"/>
        <w:ind w:left="360"/>
      </w:pPr>
      <w:r w:rsidRPr="004D2390">
        <w:rPr>
          <w:rFonts w:ascii="Arial" w:eastAsia="Arial" w:hAnsi="Arial" w:cs="Arial"/>
          <w:b/>
        </w:rPr>
        <w:t>18 – 25</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26 – 35</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36 – 45</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46 – 55</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Arial" w:eastAsia="Arial" w:hAnsi="Arial" w:cs="Arial"/>
          <w:b/>
        </w:rPr>
        <w:t xml:space="preserve"> </w:t>
      </w:r>
    </w:p>
    <w:p w14:paraId="05737529" w14:textId="77777777" w:rsidR="004D2390" w:rsidRDefault="004D2390" w:rsidP="004D2390">
      <w:pPr>
        <w:tabs>
          <w:tab w:val="center" w:pos="720"/>
          <w:tab w:val="center" w:pos="1539"/>
          <w:tab w:val="center" w:pos="3738"/>
        </w:tabs>
        <w:spacing w:after="220"/>
        <w:ind w:left="360"/>
      </w:pPr>
      <w:r w:rsidRPr="004D2390">
        <w:rPr>
          <w:rFonts w:ascii="Arial" w:eastAsia="Arial" w:hAnsi="Arial" w:cs="Arial"/>
          <w:b/>
        </w:rPr>
        <w:t>55+</w:t>
      </w:r>
      <w:r w:rsidRPr="004D2390">
        <w:rPr>
          <w:rFonts w:ascii="Calibri" w:eastAsia="Calibri" w:hAnsi="Calibri" w:cs="Calibri"/>
        </w:rPr>
        <w:t xml:space="preserve"> </w:t>
      </w:r>
      <w:r w:rsidRPr="004D2390">
        <w:rPr>
          <w:rFonts w:ascii="Calibri" w:eastAsia="Calibri" w:hAnsi="Calibri" w:cs="Calibri"/>
        </w:rPr>
        <w:tab/>
        <w:t xml:space="preserve"> </w:t>
      </w:r>
      <w:r w:rsidRPr="004D2390">
        <w:rPr>
          <w:rFonts w:ascii="Calibri" w:eastAsia="Calibri" w:hAnsi="Calibri" w:cs="Calibri"/>
        </w:rPr>
        <w:tab/>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Under 18</w:t>
      </w:r>
      <w:r w:rsidRPr="004D2390">
        <w:rPr>
          <w:rFonts w:ascii="Calibri" w:eastAsia="Calibri" w:hAnsi="Calibri" w:cs="Calibri"/>
        </w:rPr>
        <w:t xml:space="preserve"> </w:t>
      </w:r>
      <w:r w:rsidRPr="004D2390">
        <w:rPr>
          <w:rFonts w:ascii="Wingdings" w:eastAsia="Wingdings" w:hAnsi="Wingdings" w:cs="Wingdings"/>
        </w:rPr>
        <w:t></w:t>
      </w:r>
      <w:r w:rsidRPr="004D2390">
        <w:rPr>
          <w:rFonts w:ascii="Arial" w:eastAsia="Arial" w:hAnsi="Arial" w:cs="Arial"/>
          <w:b/>
        </w:rPr>
        <w:t xml:space="preserve">  Age:…36…… </w:t>
      </w:r>
    </w:p>
    <w:p w14:paraId="396252ED" w14:textId="2136BAFC" w:rsidR="004D2390" w:rsidRDefault="004D2390" w:rsidP="004D2390">
      <w:pPr>
        <w:spacing w:after="217"/>
        <w:ind w:left="60"/>
      </w:pPr>
    </w:p>
    <w:p w14:paraId="0C142E4F" w14:textId="4BB00F77" w:rsidR="004D2390" w:rsidRDefault="004D2390" w:rsidP="004D2390">
      <w:pPr>
        <w:spacing w:after="217"/>
        <w:ind w:left="60"/>
      </w:pPr>
    </w:p>
    <w:p w14:paraId="7D4148DD" w14:textId="3C4E31BB" w:rsidR="004D2390" w:rsidRDefault="004D2390" w:rsidP="004D2390">
      <w:pPr>
        <w:spacing w:after="222"/>
        <w:ind w:left="60"/>
        <w:jc w:val="right"/>
      </w:pPr>
    </w:p>
    <w:p w14:paraId="4C954104" w14:textId="1ED6A32F" w:rsidR="004D2390" w:rsidRDefault="004D2390" w:rsidP="004D2390">
      <w:pPr>
        <w:spacing w:after="217"/>
        <w:ind w:left="60" w:right="5"/>
        <w:jc w:val="center"/>
      </w:pPr>
    </w:p>
    <w:p w14:paraId="14EC24AD" w14:textId="2B3F0A28" w:rsidR="004D2390" w:rsidRDefault="004D2390" w:rsidP="004D2390">
      <w:pPr>
        <w:spacing w:after="217"/>
        <w:ind w:left="60" w:right="5"/>
        <w:jc w:val="center"/>
      </w:pPr>
    </w:p>
    <w:p w14:paraId="4247BBBE" w14:textId="2C757055" w:rsidR="004D2390" w:rsidRDefault="004D2390" w:rsidP="004D2390">
      <w:pPr>
        <w:spacing w:after="217"/>
        <w:ind w:left="60" w:right="5"/>
        <w:jc w:val="center"/>
      </w:pPr>
    </w:p>
    <w:p w14:paraId="54FA3905" w14:textId="30633184" w:rsidR="004D2390" w:rsidRDefault="004D2390" w:rsidP="004D2390">
      <w:pPr>
        <w:spacing w:after="217"/>
        <w:ind w:left="60" w:right="5"/>
        <w:jc w:val="center"/>
      </w:pPr>
    </w:p>
    <w:p w14:paraId="1E6A5C38" w14:textId="686F571D" w:rsidR="004D2390" w:rsidRDefault="004D2390" w:rsidP="004D2390">
      <w:pPr>
        <w:spacing w:after="0"/>
        <w:ind w:left="60" w:right="5"/>
        <w:jc w:val="center"/>
      </w:pPr>
    </w:p>
    <w:p w14:paraId="71609D4B" w14:textId="126DDC4A" w:rsidR="004D2390" w:rsidRDefault="004D2390" w:rsidP="004D2390">
      <w:pPr>
        <w:spacing w:after="217"/>
        <w:ind w:left="60" w:right="5"/>
        <w:jc w:val="center"/>
      </w:pPr>
    </w:p>
    <w:p w14:paraId="227F34FE" w14:textId="1BA8B3D0" w:rsidR="004D2390" w:rsidRDefault="004D2390" w:rsidP="004D2390">
      <w:pPr>
        <w:spacing w:after="217"/>
        <w:ind w:left="60" w:right="5"/>
        <w:jc w:val="center"/>
      </w:pPr>
    </w:p>
    <w:p w14:paraId="0520B9BC" w14:textId="3206FD7E" w:rsidR="004D2390" w:rsidRDefault="004D2390" w:rsidP="004D2390">
      <w:pPr>
        <w:spacing w:after="217"/>
        <w:ind w:left="60" w:right="5"/>
        <w:jc w:val="center"/>
      </w:pPr>
    </w:p>
    <w:p w14:paraId="53822362" w14:textId="513796D3" w:rsidR="004D2390" w:rsidRDefault="004D2390" w:rsidP="004D2390">
      <w:pPr>
        <w:spacing w:after="222"/>
        <w:ind w:left="60" w:right="5"/>
        <w:jc w:val="center"/>
      </w:pPr>
    </w:p>
    <w:p w14:paraId="346AEBF5" w14:textId="5CA20480" w:rsidR="004D2390" w:rsidRDefault="004D2390" w:rsidP="004D2390">
      <w:pPr>
        <w:spacing w:after="217"/>
        <w:ind w:left="120" w:right="5"/>
        <w:jc w:val="center"/>
      </w:pPr>
    </w:p>
    <w:p w14:paraId="04EAF850" w14:textId="4E939943" w:rsidR="004D2390" w:rsidRDefault="004D2390" w:rsidP="004D2390">
      <w:pPr>
        <w:spacing w:after="217"/>
        <w:ind w:left="60" w:right="5"/>
        <w:jc w:val="center"/>
      </w:pPr>
    </w:p>
    <w:p w14:paraId="4544D487" w14:textId="77777777" w:rsidR="004D2390" w:rsidRDefault="004D2390" w:rsidP="004D2390">
      <w:pPr>
        <w:pStyle w:val="Heading1"/>
        <w:numPr>
          <w:ilvl w:val="0"/>
          <w:numId w:val="0"/>
        </w:numPr>
        <w:spacing w:after="217"/>
        <w:ind w:left="360" w:right="72"/>
        <w:jc w:val="center"/>
      </w:pPr>
      <w:r>
        <w:rPr>
          <w:rFonts w:eastAsia="Arial"/>
          <w:i/>
          <w:u w:val="single" w:color="000000"/>
        </w:rPr>
        <w:t>EQUAL OPPORTUNITIES MONITORING FORM</w:t>
      </w:r>
      <w:r>
        <w:rPr>
          <w:rFonts w:eastAsia="Arial"/>
          <w:i/>
        </w:rPr>
        <w:t xml:space="preserve"> </w:t>
      </w:r>
    </w:p>
    <w:p w14:paraId="7C9A131C" w14:textId="0F6B755C" w:rsidR="004D2390" w:rsidRDefault="004D2390" w:rsidP="004D2390">
      <w:pPr>
        <w:spacing w:after="222"/>
        <w:ind w:left="60" w:right="5"/>
        <w:jc w:val="center"/>
      </w:pPr>
    </w:p>
    <w:p w14:paraId="3DDC11BB" w14:textId="288211FB" w:rsidR="004D2390" w:rsidRDefault="004D2390" w:rsidP="004D2390">
      <w:pPr>
        <w:spacing w:after="251"/>
        <w:ind w:left="60"/>
      </w:pPr>
    </w:p>
    <w:p w14:paraId="3EA116D0" w14:textId="77777777" w:rsidR="004D2390" w:rsidRDefault="004D2390" w:rsidP="004D2390">
      <w:pPr>
        <w:tabs>
          <w:tab w:val="center" w:pos="4031"/>
        </w:tabs>
        <w:spacing w:after="210" w:line="269" w:lineRule="auto"/>
        <w:ind w:left="360"/>
      </w:pPr>
      <w:r w:rsidRPr="004D2390">
        <w:rPr>
          <w:rFonts w:ascii="Arial" w:eastAsia="Arial" w:hAnsi="Arial" w:cs="Arial"/>
        </w:rPr>
        <w:t>Name:</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rPr>
        <w:t xml:space="preserve">………………………………………….. (2nd Applicant) </w:t>
      </w:r>
    </w:p>
    <w:p w14:paraId="44F50846" w14:textId="275D02AB" w:rsidR="004D2390" w:rsidRDefault="004D2390" w:rsidP="004D2390">
      <w:pPr>
        <w:spacing w:after="218"/>
        <w:ind w:left="60"/>
      </w:pPr>
    </w:p>
    <w:p w14:paraId="074B2FB0" w14:textId="77777777" w:rsidR="004D2390" w:rsidRDefault="004D2390" w:rsidP="004D2390">
      <w:pPr>
        <w:spacing w:after="198" w:line="277" w:lineRule="auto"/>
        <w:ind w:left="360"/>
      </w:pPr>
      <w:r w:rsidRPr="004D2390">
        <w:rPr>
          <w:rFonts w:ascii="Arial" w:eastAsia="Arial" w:hAnsi="Arial" w:cs="Arial"/>
        </w:rPr>
        <w:t>**</w:t>
      </w:r>
      <w:r w:rsidRPr="004D2390">
        <w:rPr>
          <w:rFonts w:ascii="Arial" w:eastAsia="Arial" w:hAnsi="Arial" w:cs="Arial"/>
          <w:i/>
        </w:rPr>
        <w:t xml:space="preserve">please note – we ask this for monitoring purposes only to ensure that our lettings procedure is open and accessible to all. This will not be used as part of the decision making process for applications.   </w:t>
      </w:r>
    </w:p>
    <w:p w14:paraId="6A7126A3" w14:textId="2208B92A" w:rsidR="004D2390" w:rsidRDefault="004D2390" w:rsidP="004D2390">
      <w:pPr>
        <w:spacing w:after="217"/>
        <w:ind w:left="60"/>
      </w:pPr>
    </w:p>
    <w:p w14:paraId="11E421CB" w14:textId="77777777" w:rsidR="004D2390" w:rsidRDefault="004D2390" w:rsidP="004D2390">
      <w:pPr>
        <w:spacing w:after="220"/>
        <w:ind w:left="360" w:right="66"/>
      </w:pPr>
      <w:r w:rsidRPr="004D2390">
        <w:rPr>
          <w:rFonts w:ascii="Arial" w:eastAsia="Arial" w:hAnsi="Arial" w:cs="Arial"/>
          <w:b/>
        </w:rPr>
        <w:t>**Ethnic Origin</w:t>
      </w:r>
      <w:r w:rsidRPr="004D2390">
        <w:rPr>
          <w:rFonts w:ascii="Arial" w:eastAsia="Arial" w:hAnsi="Arial" w:cs="Arial"/>
        </w:rPr>
        <w:t xml:space="preserve">:  </w:t>
      </w:r>
    </w:p>
    <w:p w14:paraId="77F135C5" w14:textId="53BC9818" w:rsidR="004D2390" w:rsidRDefault="004D2390" w:rsidP="004D2390">
      <w:pPr>
        <w:spacing w:after="226"/>
        <w:ind w:left="60"/>
      </w:pPr>
    </w:p>
    <w:p w14:paraId="7BA8BC47" w14:textId="77777777" w:rsidR="004D2390" w:rsidRDefault="004D2390" w:rsidP="004D2390">
      <w:pPr>
        <w:tabs>
          <w:tab w:val="center" w:pos="1746"/>
          <w:tab w:val="center" w:pos="2979"/>
          <w:tab w:val="center" w:pos="4060"/>
          <w:tab w:val="center" w:pos="5042"/>
          <w:tab w:val="center" w:pos="6221"/>
        </w:tabs>
        <w:spacing w:after="210" w:line="269" w:lineRule="auto"/>
        <w:ind w:left="360"/>
      </w:pPr>
      <w:r w:rsidRPr="004D2390">
        <w:rPr>
          <w:rFonts w:ascii="Arial" w:eastAsia="Arial" w:hAnsi="Arial" w:cs="Arial"/>
          <w:b/>
        </w:rPr>
        <w:t>White</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rPr>
        <w:t>British</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rPr>
        <w:t>Irish :</w:t>
      </w:r>
      <w:r w:rsidRPr="004D2390">
        <w:rPr>
          <w:rFonts w:ascii="Calibri" w:eastAsia="Calibri" w:hAnsi="Calibri" w:cs="Calibri"/>
        </w:rPr>
        <w:t xml:space="preserve"> </w:t>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t xml:space="preserve"> </w:t>
      </w:r>
      <w:r w:rsidRPr="004D2390">
        <w:rPr>
          <w:rFonts w:ascii="Calibri" w:eastAsia="Calibri" w:hAnsi="Calibri" w:cs="Calibri"/>
        </w:rPr>
        <w:tab/>
      </w:r>
      <w:r w:rsidRPr="004D2390">
        <w:rPr>
          <w:rFonts w:ascii="Arial" w:eastAsia="Arial" w:hAnsi="Arial" w:cs="Arial"/>
        </w:rPr>
        <w:t>Other</w:t>
      </w:r>
      <w:r w:rsidRPr="004D2390">
        <w:rPr>
          <w:rFonts w:ascii="Calibri" w:eastAsia="Calibri" w:hAnsi="Calibri" w:cs="Calibri"/>
        </w:rPr>
        <w:t xml:space="preserve"> </w:t>
      </w:r>
      <w:r w:rsidRPr="004D2390">
        <w:rPr>
          <w:rFonts w:ascii="Wingdings" w:eastAsia="Wingdings" w:hAnsi="Wingdings" w:cs="Wingdings"/>
        </w:rPr>
        <w:t></w:t>
      </w:r>
      <w:r w:rsidRPr="004D2390">
        <w:rPr>
          <w:rFonts w:ascii="Arial" w:eastAsia="Arial" w:hAnsi="Arial" w:cs="Arial"/>
        </w:rPr>
        <w:t xml:space="preserve"> </w:t>
      </w:r>
    </w:p>
    <w:p w14:paraId="134BD76C" w14:textId="514757BC" w:rsidR="004D2390" w:rsidRDefault="004D2390" w:rsidP="004D2390">
      <w:pPr>
        <w:spacing w:after="224"/>
        <w:ind w:left="60"/>
      </w:pPr>
    </w:p>
    <w:p w14:paraId="5F9405CD" w14:textId="77777777" w:rsidR="004D2390" w:rsidRDefault="004D2390" w:rsidP="004D2390">
      <w:pPr>
        <w:spacing w:after="210" w:line="269" w:lineRule="auto"/>
        <w:ind w:left="360"/>
      </w:pPr>
      <w:r w:rsidRPr="004D2390">
        <w:rPr>
          <w:rFonts w:ascii="Arial" w:eastAsia="Arial" w:hAnsi="Arial" w:cs="Arial"/>
          <w:b/>
        </w:rPr>
        <w:t>Mixed</w:t>
      </w:r>
      <w:r w:rsidRPr="004D2390">
        <w:rPr>
          <w:rFonts w:ascii="Arial" w:eastAsia="Arial" w:hAnsi="Arial" w:cs="Arial"/>
        </w:rPr>
        <w:t xml:space="preserve">  White &amp; Asian     </w:t>
      </w:r>
      <w:r w:rsidRPr="004D2390">
        <w:rPr>
          <w:rFonts w:ascii="Wingdings" w:eastAsia="Wingdings" w:hAnsi="Wingdings" w:cs="Wingdings"/>
        </w:rPr>
        <w:t></w:t>
      </w:r>
      <w:r w:rsidRPr="004D2390">
        <w:rPr>
          <w:rFonts w:ascii="Arial" w:eastAsia="Arial" w:hAnsi="Arial" w:cs="Arial"/>
        </w:rPr>
        <w:t xml:space="preserve"> White &amp; Black Caribbean   </w:t>
      </w:r>
      <w:r w:rsidRPr="004D2390">
        <w:rPr>
          <w:rFonts w:ascii="Wingdings" w:eastAsia="Wingdings" w:hAnsi="Wingdings" w:cs="Wingdings"/>
        </w:rPr>
        <w:t></w:t>
      </w:r>
      <w:r w:rsidRPr="004D2390">
        <w:rPr>
          <w:rFonts w:ascii="Arial" w:eastAsia="Arial" w:hAnsi="Arial" w:cs="Arial"/>
        </w:rPr>
        <w:t xml:space="preserve">  White &amp; Black African    </w:t>
      </w:r>
      <w:r w:rsidRPr="004D2390">
        <w:rPr>
          <w:rFonts w:ascii="Wingdings" w:eastAsia="Wingdings" w:hAnsi="Wingdings" w:cs="Wingdings"/>
        </w:rPr>
        <w:t></w:t>
      </w:r>
      <w:r w:rsidRPr="004D2390">
        <w:rPr>
          <w:rFonts w:ascii="Arial" w:eastAsia="Arial" w:hAnsi="Arial" w:cs="Arial"/>
        </w:rPr>
        <w:t xml:space="preserve">    Other  </w:t>
      </w:r>
      <w:r w:rsidRPr="004D2390">
        <w:rPr>
          <w:rFonts w:ascii="Wingdings" w:eastAsia="Wingdings" w:hAnsi="Wingdings" w:cs="Wingdings"/>
        </w:rPr>
        <w:t></w:t>
      </w:r>
      <w:r w:rsidRPr="004D2390">
        <w:rPr>
          <w:rFonts w:ascii="Arial" w:eastAsia="Arial" w:hAnsi="Arial" w:cs="Arial"/>
        </w:rPr>
        <w:t xml:space="preserve"> </w:t>
      </w:r>
    </w:p>
    <w:p w14:paraId="4CAF72D2" w14:textId="4F66AA3B" w:rsidR="004D2390" w:rsidRDefault="004D2390" w:rsidP="004D2390">
      <w:pPr>
        <w:spacing w:after="220"/>
        <w:ind w:left="60"/>
      </w:pPr>
    </w:p>
    <w:p w14:paraId="01D4CAF8" w14:textId="77777777" w:rsidR="004D2390" w:rsidRDefault="004D2390" w:rsidP="004D2390">
      <w:pPr>
        <w:tabs>
          <w:tab w:val="center" w:pos="3182"/>
          <w:tab w:val="center" w:pos="4420"/>
          <w:tab w:val="center" w:pos="6941"/>
        </w:tabs>
        <w:spacing w:after="20" w:line="269" w:lineRule="auto"/>
        <w:ind w:left="360"/>
      </w:pPr>
      <w:r w:rsidRPr="004D2390">
        <w:rPr>
          <w:rFonts w:ascii="Arial" w:eastAsia="Arial" w:hAnsi="Arial" w:cs="Arial"/>
          <w:b/>
        </w:rPr>
        <w:t>Asian / Asian British</w:t>
      </w:r>
      <w:r w:rsidRPr="004D2390">
        <w:rPr>
          <w:rFonts w:ascii="Arial" w:eastAsia="Arial" w:hAnsi="Arial" w:cs="Arial"/>
        </w:rPr>
        <w:t xml:space="preserve">  </w:t>
      </w:r>
      <w:r w:rsidRPr="004D2390">
        <w:rPr>
          <w:rFonts w:ascii="Arial" w:eastAsia="Arial" w:hAnsi="Arial" w:cs="Arial"/>
        </w:rPr>
        <w:tab/>
        <w:t xml:space="preserve">Indian   </w:t>
      </w:r>
      <w:r w:rsidRPr="004D2390">
        <w:rPr>
          <w:rFonts w:ascii="Arial" w:eastAsia="Arial" w:hAnsi="Arial" w:cs="Arial"/>
        </w:rPr>
        <w:tab/>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Pakistani </w:t>
      </w:r>
      <w:r w:rsidRPr="004D2390">
        <w:rPr>
          <w:rFonts w:ascii="Wingdings" w:eastAsia="Wingdings" w:hAnsi="Wingdings" w:cs="Wingdings"/>
        </w:rPr>
        <w:t></w:t>
      </w:r>
      <w:r w:rsidRPr="004D2390">
        <w:rPr>
          <w:rFonts w:ascii="Arial" w:eastAsia="Arial" w:hAnsi="Arial" w:cs="Arial"/>
        </w:rPr>
        <w:t xml:space="preserve">   Bangladeshi.. </w:t>
      </w:r>
      <w:r w:rsidRPr="004D2390">
        <w:rPr>
          <w:rFonts w:ascii="Wingdings" w:eastAsia="Wingdings" w:hAnsi="Wingdings" w:cs="Wingdings"/>
        </w:rPr>
        <w:t></w:t>
      </w:r>
    </w:p>
    <w:p w14:paraId="5B7B360D" w14:textId="03CC1A06" w:rsidR="004D2390" w:rsidRDefault="004D2390" w:rsidP="004D2390">
      <w:pPr>
        <w:tabs>
          <w:tab w:val="center" w:pos="2881"/>
          <w:tab w:val="center" w:pos="4060"/>
        </w:tabs>
        <w:spacing w:after="210" w:line="269" w:lineRule="auto"/>
        <w:ind w:left="4140"/>
      </w:pPr>
      <w:r w:rsidRPr="004D2390">
        <w:rPr>
          <w:rFonts w:ascii="Arial" w:eastAsia="Arial" w:hAnsi="Arial" w:cs="Arial"/>
        </w:rPr>
        <w:t xml:space="preserve">Other   </w:t>
      </w:r>
      <w:r w:rsidRPr="004D2390">
        <w:rPr>
          <w:rFonts w:ascii="Wingdings" w:eastAsia="Wingdings" w:hAnsi="Wingdings" w:cs="Wingdings"/>
        </w:rPr>
        <w:t></w:t>
      </w:r>
      <w:r w:rsidRPr="004D2390">
        <w:rPr>
          <w:rFonts w:ascii="Arial" w:eastAsia="Arial" w:hAnsi="Arial" w:cs="Arial"/>
        </w:rPr>
        <w:t xml:space="preserve"> </w:t>
      </w:r>
    </w:p>
    <w:p w14:paraId="20D58624" w14:textId="15B5481E" w:rsidR="004D2390" w:rsidRDefault="004D2390" w:rsidP="004D2390">
      <w:pPr>
        <w:spacing w:after="220"/>
        <w:ind w:left="60"/>
      </w:pPr>
    </w:p>
    <w:p w14:paraId="3A87CF65" w14:textId="77777777" w:rsidR="004D2390" w:rsidRDefault="004D2390" w:rsidP="004D2390">
      <w:pPr>
        <w:tabs>
          <w:tab w:val="center" w:pos="3699"/>
          <w:tab w:val="center" w:pos="5860"/>
          <w:tab w:val="center" w:pos="7638"/>
        </w:tabs>
        <w:spacing w:after="210" w:line="269" w:lineRule="auto"/>
        <w:ind w:left="360"/>
      </w:pPr>
      <w:r w:rsidRPr="004D2390">
        <w:rPr>
          <w:rFonts w:ascii="Arial" w:eastAsia="Arial" w:hAnsi="Arial" w:cs="Arial"/>
          <w:b/>
        </w:rPr>
        <w:t>Black / Black British</w:t>
      </w:r>
      <w:r w:rsidRPr="004D2390">
        <w:rPr>
          <w:rFonts w:ascii="Arial" w:eastAsia="Arial" w:hAnsi="Arial" w:cs="Arial"/>
        </w:rPr>
        <w:t xml:space="preserve">  </w:t>
      </w:r>
      <w:r w:rsidRPr="004D2390">
        <w:rPr>
          <w:rFonts w:ascii="Arial" w:eastAsia="Arial" w:hAnsi="Arial" w:cs="Arial"/>
        </w:rPr>
        <w:tab/>
        <w:t xml:space="preserve">Caribbean   </w:t>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African     </w:t>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Other  </w:t>
      </w:r>
      <w:r w:rsidRPr="004D2390">
        <w:rPr>
          <w:rFonts w:ascii="Wingdings" w:eastAsia="Wingdings" w:hAnsi="Wingdings" w:cs="Wingdings"/>
        </w:rPr>
        <w:t></w:t>
      </w:r>
      <w:r w:rsidRPr="004D2390">
        <w:rPr>
          <w:rFonts w:ascii="Arial" w:eastAsia="Arial" w:hAnsi="Arial" w:cs="Arial"/>
        </w:rPr>
        <w:t xml:space="preserve"> </w:t>
      </w:r>
    </w:p>
    <w:p w14:paraId="072C3800" w14:textId="77F79145" w:rsidR="004D2390" w:rsidRDefault="004D2390" w:rsidP="004D2390">
      <w:pPr>
        <w:spacing w:after="219"/>
        <w:ind w:left="60"/>
      </w:pPr>
    </w:p>
    <w:p w14:paraId="466D1777" w14:textId="77777777" w:rsidR="004D2390" w:rsidRDefault="004D2390" w:rsidP="004D2390">
      <w:pPr>
        <w:tabs>
          <w:tab w:val="center" w:pos="3602"/>
          <w:tab w:val="center" w:pos="4322"/>
          <w:tab w:val="center" w:pos="5860"/>
          <w:tab w:val="center" w:pos="7638"/>
        </w:tabs>
        <w:spacing w:after="220"/>
        <w:ind w:left="360"/>
      </w:pPr>
      <w:r w:rsidRPr="004D2390">
        <w:rPr>
          <w:rFonts w:ascii="Arial" w:eastAsia="Arial" w:hAnsi="Arial" w:cs="Arial"/>
          <w:b/>
        </w:rPr>
        <w:t>Chinese / other ethnic group</w:t>
      </w:r>
      <w:r w:rsidRPr="004D2390">
        <w:rPr>
          <w:rFonts w:ascii="Arial" w:eastAsia="Arial" w:hAnsi="Arial" w:cs="Arial"/>
        </w:rPr>
        <w:t xml:space="preserve"> </w:t>
      </w:r>
      <w:r w:rsidRPr="004D2390">
        <w:rPr>
          <w:rFonts w:ascii="Arial" w:eastAsia="Arial" w:hAnsi="Arial" w:cs="Arial"/>
        </w:rPr>
        <w:tab/>
        <w:t xml:space="preserve"> </w:t>
      </w:r>
      <w:r w:rsidRPr="004D2390">
        <w:rPr>
          <w:rFonts w:ascii="Arial" w:eastAsia="Arial" w:hAnsi="Arial" w:cs="Arial"/>
        </w:rPr>
        <w:tab/>
        <w:t xml:space="preserve"> </w:t>
      </w:r>
      <w:r w:rsidRPr="004D2390">
        <w:rPr>
          <w:rFonts w:ascii="Arial" w:eastAsia="Arial" w:hAnsi="Arial" w:cs="Arial"/>
        </w:rPr>
        <w:tab/>
        <w:t xml:space="preserve">Chinese   </w:t>
      </w:r>
      <w:r w:rsidRPr="004D2390">
        <w:rPr>
          <w:rFonts w:ascii="Wingdings" w:eastAsia="Wingdings" w:hAnsi="Wingdings" w:cs="Wingdings"/>
        </w:rPr>
        <w:t></w:t>
      </w:r>
      <w:r w:rsidRPr="004D2390">
        <w:rPr>
          <w:rFonts w:ascii="Arial" w:eastAsia="Arial" w:hAnsi="Arial" w:cs="Arial"/>
        </w:rPr>
        <w:t xml:space="preserve"> </w:t>
      </w:r>
      <w:r w:rsidRPr="004D2390">
        <w:rPr>
          <w:rFonts w:ascii="Arial" w:eastAsia="Arial" w:hAnsi="Arial" w:cs="Arial"/>
        </w:rPr>
        <w:tab/>
        <w:t xml:space="preserve">Other  </w:t>
      </w:r>
      <w:r w:rsidRPr="004D2390">
        <w:rPr>
          <w:rFonts w:ascii="Wingdings" w:eastAsia="Wingdings" w:hAnsi="Wingdings" w:cs="Wingdings"/>
        </w:rPr>
        <w:t></w:t>
      </w:r>
      <w:r w:rsidRPr="004D2390">
        <w:rPr>
          <w:rFonts w:ascii="Arial" w:eastAsia="Arial" w:hAnsi="Arial" w:cs="Arial"/>
        </w:rPr>
        <w:t xml:space="preserve"> </w:t>
      </w:r>
    </w:p>
    <w:p w14:paraId="622A044C" w14:textId="74E3FEAD" w:rsidR="004D2390" w:rsidRDefault="004D2390" w:rsidP="004D2390">
      <w:pPr>
        <w:spacing w:after="219"/>
        <w:ind w:left="60"/>
      </w:pPr>
    </w:p>
    <w:p w14:paraId="00F3D02C" w14:textId="77777777" w:rsidR="004D2390" w:rsidRDefault="004D2390" w:rsidP="004D2390">
      <w:pPr>
        <w:tabs>
          <w:tab w:val="center" w:pos="2161"/>
          <w:tab w:val="center" w:pos="2979"/>
        </w:tabs>
        <w:spacing w:after="220"/>
        <w:ind w:left="360"/>
      </w:pPr>
      <w:r w:rsidRPr="004D2390">
        <w:rPr>
          <w:rFonts w:ascii="Arial" w:eastAsia="Arial" w:hAnsi="Arial" w:cs="Arial"/>
          <w:b/>
        </w:rPr>
        <w:t xml:space="preserve">Prefer not to say: </w:t>
      </w:r>
      <w:r w:rsidRPr="004D2390">
        <w:rPr>
          <w:rFonts w:ascii="Arial" w:eastAsia="Arial" w:hAnsi="Arial" w:cs="Arial"/>
          <w:b/>
        </w:rPr>
        <w:tab/>
        <w:t xml:space="preserve">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p>
    <w:p w14:paraId="2485E56D" w14:textId="4506195C" w:rsidR="004D2390" w:rsidRDefault="004D2390" w:rsidP="004D2390">
      <w:pPr>
        <w:spacing w:after="217"/>
        <w:ind w:left="60"/>
      </w:pPr>
    </w:p>
    <w:p w14:paraId="3FBF5E57" w14:textId="1607AAED" w:rsidR="004D2390" w:rsidRDefault="004D2390" w:rsidP="004D2390">
      <w:pPr>
        <w:spacing w:after="217"/>
        <w:ind w:left="60"/>
      </w:pPr>
    </w:p>
    <w:p w14:paraId="2B93097C" w14:textId="77777777" w:rsidR="004D2390" w:rsidRDefault="004D2390" w:rsidP="004D2390">
      <w:pPr>
        <w:spacing w:after="220"/>
        <w:ind w:left="360" w:right="66"/>
      </w:pPr>
      <w:r w:rsidRPr="004D2390">
        <w:rPr>
          <w:rFonts w:ascii="Arial" w:eastAsia="Arial" w:hAnsi="Arial" w:cs="Arial"/>
          <w:b/>
        </w:rPr>
        <w:t xml:space="preserve">**Religion: </w:t>
      </w:r>
    </w:p>
    <w:p w14:paraId="42DF9BFC" w14:textId="3CA15BFF" w:rsidR="004D2390" w:rsidRDefault="004D2390" w:rsidP="004D2390">
      <w:pPr>
        <w:spacing w:after="222"/>
        <w:ind w:left="60"/>
      </w:pPr>
    </w:p>
    <w:p w14:paraId="176FE665" w14:textId="77777777" w:rsidR="004D2390" w:rsidRDefault="004D2390" w:rsidP="004D2390">
      <w:pPr>
        <w:tabs>
          <w:tab w:val="center" w:pos="2541"/>
          <w:tab w:val="center" w:pos="3700"/>
          <w:tab w:val="center" w:pos="4780"/>
          <w:tab w:val="center" w:pos="6132"/>
          <w:tab w:val="center" w:pos="7301"/>
        </w:tabs>
        <w:spacing w:after="220"/>
        <w:ind w:left="360"/>
      </w:pPr>
      <w:r w:rsidRPr="004D2390">
        <w:rPr>
          <w:rFonts w:ascii="Arial" w:eastAsia="Arial" w:hAnsi="Arial" w:cs="Arial"/>
          <w:b/>
        </w:rPr>
        <w:lastRenderedPageBreak/>
        <w:t xml:space="preserve">Christian </w:t>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Muslim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Hindu </w:t>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Jewish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p>
    <w:p w14:paraId="3AE66DFC" w14:textId="77777777" w:rsidR="004D2390" w:rsidRDefault="004D2390" w:rsidP="004D2390">
      <w:pPr>
        <w:tabs>
          <w:tab w:val="center" w:pos="2979"/>
          <w:tab w:val="center" w:pos="4780"/>
          <w:tab w:val="center" w:pos="6038"/>
          <w:tab w:val="center" w:pos="7301"/>
        </w:tabs>
        <w:spacing w:after="220"/>
        <w:ind w:left="360"/>
      </w:pPr>
      <w:r w:rsidRPr="004D2390">
        <w:rPr>
          <w:rFonts w:ascii="Arial" w:eastAsia="Arial" w:hAnsi="Arial" w:cs="Arial"/>
          <w:b/>
        </w:rPr>
        <w:t xml:space="preserve">Catholic </w:t>
      </w:r>
      <w:r w:rsidRPr="004D2390">
        <w:rPr>
          <w:rFonts w:ascii="Calibri" w:eastAsia="Calibri" w:hAnsi="Calibri" w:cs="Calibri"/>
        </w:rPr>
        <w:t xml:space="preserve"> </w:t>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 xml:space="preserve">Buddhist </w:t>
      </w:r>
      <w:r w:rsidRPr="004D2390">
        <w:rPr>
          <w:rFonts w:ascii="Calibri" w:eastAsia="Calibri" w:hAnsi="Calibri" w:cs="Calibri"/>
        </w:rPr>
        <w:t xml:space="preserve"> </w:t>
      </w:r>
      <w:r w:rsidRPr="004D2390">
        <w:rPr>
          <w:rFonts w:ascii="Wingdings" w:eastAsia="Wingdings" w:hAnsi="Wingdings" w:cs="Wingdings"/>
        </w:rPr>
        <w:t></w:t>
      </w:r>
      <w:r w:rsidRPr="004D2390">
        <w:rPr>
          <w:rFonts w:ascii="Arial" w:eastAsia="Arial" w:hAnsi="Arial" w:cs="Arial"/>
          <w:b/>
        </w:rPr>
        <w:t xml:space="preserve"> </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Sikh</w:t>
      </w:r>
      <w:r w:rsidRPr="004D2390">
        <w:rPr>
          <w:rFonts w:ascii="Calibri" w:eastAsia="Calibri" w:hAnsi="Calibri" w:cs="Calibri"/>
        </w:rPr>
        <w:t xml:space="preserve"> </w:t>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None</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Arial" w:eastAsia="Arial" w:hAnsi="Arial" w:cs="Arial"/>
          <w:b/>
        </w:rPr>
        <w:t xml:space="preserve"> </w:t>
      </w:r>
    </w:p>
    <w:p w14:paraId="3516265A" w14:textId="77777777" w:rsidR="004D2390" w:rsidRDefault="004D2390" w:rsidP="004D2390">
      <w:pPr>
        <w:tabs>
          <w:tab w:val="center" w:pos="2952"/>
          <w:tab w:val="center" w:pos="6221"/>
        </w:tabs>
        <w:spacing w:after="220"/>
        <w:ind w:left="360"/>
      </w:pPr>
      <w:r w:rsidRPr="004D2390">
        <w:rPr>
          <w:rFonts w:ascii="Arial" w:eastAsia="Arial" w:hAnsi="Arial" w:cs="Arial"/>
          <w:b/>
        </w:rPr>
        <w:t xml:space="preserve">Other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rPr>
        <w:t>(state)</w:t>
      </w:r>
      <w:r w:rsidRPr="004D2390">
        <w:rPr>
          <w:rFonts w:ascii="Arial" w:eastAsia="Arial" w:hAnsi="Arial" w:cs="Arial"/>
          <w:b/>
        </w:rPr>
        <w:t xml:space="preserve">_________________ </w:t>
      </w:r>
      <w:r w:rsidRPr="004D2390">
        <w:rPr>
          <w:rFonts w:ascii="Arial" w:eastAsia="Arial" w:hAnsi="Arial" w:cs="Arial"/>
          <w:b/>
        </w:rPr>
        <w:tab/>
        <w:t xml:space="preserve">Prefer not to say </w:t>
      </w:r>
      <w:r w:rsidRPr="004D2390">
        <w:rPr>
          <w:rFonts w:ascii="Wingdings" w:eastAsia="Wingdings" w:hAnsi="Wingdings" w:cs="Wingdings"/>
        </w:rPr>
        <w:t></w:t>
      </w:r>
      <w:r w:rsidRPr="004D2390">
        <w:rPr>
          <w:rFonts w:ascii="Arial" w:eastAsia="Arial" w:hAnsi="Arial" w:cs="Arial"/>
          <w:b/>
        </w:rPr>
        <w:t xml:space="preserve"> </w:t>
      </w:r>
    </w:p>
    <w:p w14:paraId="2DCA2150" w14:textId="0CB2A796" w:rsidR="004D2390" w:rsidRDefault="004D2390" w:rsidP="004D2390">
      <w:pPr>
        <w:spacing w:after="217"/>
        <w:ind w:left="60"/>
      </w:pPr>
    </w:p>
    <w:p w14:paraId="3E6CD301" w14:textId="3CD3F059" w:rsidR="004D2390" w:rsidRDefault="004D2390" w:rsidP="004D2390">
      <w:pPr>
        <w:spacing w:after="217"/>
        <w:ind w:left="60"/>
      </w:pPr>
    </w:p>
    <w:p w14:paraId="6FE79824" w14:textId="77777777" w:rsidR="004D2390" w:rsidRDefault="004D2390" w:rsidP="004D2390">
      <w:pPr>
        <w:spacing w:after="220"/>
        <w:ind w:left="360" w:right="66"/>
      </w:pPr>
      <w:r w:rsidRPr="004D2390">
        <w:rPr>
          <w:rFonts w:ascii="Arial" w:eastAsia="Arial" w:hAnsi="Arial" w:cs="Arial"/>
          <w:b/>
        </w:rPr>
        <w:t xml:space="preserve">** Sexuality: </w:t>
      </w:r>
    </w:p>
    <w:p w14:paraId="22C4818F" w14:textId="681AEDEA" w:rsidR="004D2390" w:rsidRDefault="004D2390" w:rsidP="004D2390">
      <w:pPr>
        <w:spacing w:after="231"/>
        <w:ind w:left="60"/>
      </w:pPr>
    </w:p>
    <w:p w14:paraId="67AB14C0" w14:textId="77777777" w:rsidR="004D2390" w:rsidRDefault="004D2390" w:rsidP="004D2390">
      <w:pPr>
        <w:tabs>
          <w:tab w:val="center" w:pos="2259"/>
          <w:tab w:val="center" w:pos="3090"/>
          <w:tab w:val="center" w:pos="3602"/>
          <w:tab w:val="center" w:pos="4322"/>
          <w:tab w:val="center" w:pos="5140"/>
          <w:tab w:val="center" w:pos="6218"/>
          <w:tab w:val="center" w:pos="7203"/>
          <w:tab w:val="center" w:pos="8021"/>
        </w:tabs>
        <w:spacing w:after="220"/>
        <w:ind w:left="360"/>
      </w:pPr>
      <w:r w:rsidRPr="004D2390">
        <w:rPr>
          <w:rFonts w:ascii="Arial" w:eastAsia="Arial" w:hAnsi="Arial" w:cs="Arial"/>
          <w:b/>
        </w:rPr>
        <w:t>Hetrosexual</w:t>
      </w:r>
      <w:r w:rsidRPr="004D2390">
        <w:rPr>
          <w:rFonts w:ascii="Calibri" w:eastAsia="Calibri" w:hAnsi="Calibri" w:cs="Calibri"/>
        </w:rPr>
        <w:t xml:space="preserve">  </w:t>
      </w:r>
      <w:r w:rsidRPr="004D2390">
        <w:rPr>
          <w:rFonts w:ascii="Calibri" w:eastAsia="Calibri" w:hAnsi="Calibri" w:cs="Calibri"/>
        </w:rPr>
        <w:tab/>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Gay</w:t>
      </w:r>
      <w:r w:rsidRPr="004D2390">
        <w:rPr>
          <w:rFonts w:ascii="Calibri" w:eastAsia="Calibri" w:hAnsi="Calibri" w:cs="Calibri"/>
        </w:rPr>
        <w:t xml:space="preserve"> </w:t>
      </w:r>
      <w:r w:rsidRPr="004D2390">
        <w:rPr>
          <w:rFonts w:ascii="Calibri" w:eastAsia="Calibri" w:hAnsi="Calibri" w:cs="Calibri"/>
        </w:rPr>
        <w:tab/>
        <w:t xml:space="preserve"> </w:t>
      </w:r>
      <w:r w:rsidRPr="004D2390">
        <w:rPr>
          <w:rFonts w:ascii="Calibri" w:eastAsia="Calibri" w:hAnsi="Calibri" w:cs="Calibri"/>
        </w:rPr>
        <w:tab/>
        <w:t xml:space="preserve"> </w:t>
      </w:r>
      <w:r w:rsidRPr="004D2390">
        <w:rPr>
          <w:rFonts w:ascii="Calibri" w:eastAsia="Calibri" w:hAnsi="Calibri" w:cs="Calibri"/>
        </w:rPr>
        <w:tab/>
      </w:r>
      <w:r w:rsidRPr="004D2390">
        <w:rPr>
          <w:rFonts w:ascii="Wingdings" w:eastAsia="Wingdings" w:hAnsi="Wingdings" w:cs="Wingdings"/>
        </w:rPr>
        <w:t></w:t>
      </w:r>
      <w:r w:rsidRPr="004D2390">
        <w:rPr>
          <w:rFonts w:ascii="Calibri" w:eastAsia="Calibri" w:hAnsi="Calibri" w:cs="Calibri"/>
        </w:rPr>
        <w:t xml:space="preserve"> </w:t>
      </w:r>
      <w:r w:rsidRPr="004D2390">
        <w:rPr>
          <w:rFonts w:ascii="Calibri" w:eastAsia="Calibri" w:hAnsi="Calibri" w:cs="Calibri"/>
        </w:rPr>
        <w:tab/>
      </w:r>
      <w:r w:rsidRPr="004D2390">
        <w:rPr>
          <w:rFonts w:ascii="Arial" w:eastAsia="Arial" w:hAnsi="Arial" w:cs="Arial"/>
          <w:b/>
        </w:rPr>
        <w:t>Bisexual</w:t>
      </w:r>
      <w:r w:rsidRPr="004D2390">
        <w:rPr>
          <w:rFonts w:ascii="Calibri" w:eastAsia="Calibri" w:hAnsi="Calibri" w:cs="Calibri"/>
        </w:rPr>
        <w:t xml:space="preserve"> </w:t>
      </w:r>
      <w:r w:rsidRPr="004D2390">
        <w:rPr>
          <w:rFonts w:ascii="Calibri" w:eastAsia="Calibri" w:hAnsi="Calibri" w:cs="Calibri"/>
        </w:rPr>
        <w:tab/>
        <w:t xml:space="preserve"> </w:t>
      </w:r>
      <w:r w:rsidRPr="004D2390">
        <w:rPr>
          <w:rFonts w:ascii="Calibri" w:eastAsia="Calibri" w:hAnsi="Calibri" w:cs="Calibri"/>
        </w:rPr>
        <w:tab/>
      </w:r>
      <w:r w:rsidRPr="004D2390">
        <w:rPr>
          <w:rFonts w:ascii="Wingdings" w:eastAsia="Wingdings" w:hAnsi="Wingdings" w:cs="Wingdings"/>
        </w:rPr>
        <w:t></w:t>
      </w:r>
      <w:r w:rsidRPr="004D2390">
        <w:rPr>
          <w:rFonts w:ascii="Arial" w:eastAsia="Arial" w:hAnsi="Arial" w:cs="Arial"/>
          <w:b/>
        </w:rPr>
        <w:t xml:space="preserve"> </w:t>
      </w:r>
    </w:p>
    <w:p w14:paraId="294806BB" w14:textId="77777777" w:rsidR="004D2390" w:rsidRDefault="004D2390" w:rsidP="004D2390">
      <w:pPr>
        <w:tabs>
          <w:tab w:val="center" w:pos="1441"/>
          <w:tab w:val="center" w:pos="2259"/>
          <w:tab w:val="center" w:pos="3699"/>
          <w:tab w:val="center" w:pos="6221"/>
        </w:tabs>
        <w:spacing w:after="220"/>
        <w:ind w:left="360"/>
      </w:pPr>
      <w:r w:rsidRPr="004D2390">
        <w:rPr>
          <w:rFonts w:ascii="Arial" w:eastAsia="Arial" w:hAnsi="Arial" w:cs="Arial"/>
          <w:b/>
        </w:rPr>
        <w:t xml:space="preserve">Lesbian </w:t>
      </w:r>
      <w:r w:rsidRPr="004D2390">
        <w:rPr>
          <w:rFonts w:ascii="Arial" w:eastAsia="Arial" w:hAnsi="Arial" w:cs="Arial"/>
          <w:b/>
        </w:rPr>
        <w:tab/>
        <w:t xml:space="preserve">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Transgender </w:t>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Prefer not to say </w:t>
      </w:r>
      <w:r w:rsidRPr="004D2390">
        <w:rPr>
          <w:rFonts w:ascii="Wingdings" w:eastAsia="Wingdings" w:hAnsi="Wingdings" w:cs="Wingdings"/>
        </w:rPr>
        <w:t></w:t>
      </w:r>
      <w:r w:rsidRPr="004D2390">
        <w:rPr>
          <w:rFonts w:ascii="Arial" w:eastAsia="Arial" w:hAnsi="Arial" w:cs="Arial"/>
          <w:b/>
        </w:rPr>
        <w:t xml:space="preserve"> </w:t>
      </w:r>
    </w:p>
    <w:p w14:paraId="4B370CE0" w14:textId="12855E8B" w:rsidR="004D2390" w:rsidRDefault="004D2390" w:rsidP="004D2390">
      <w:pPr>
        <w:spacing w:after="217"/>
        <w:ind w:left="60"/>
      </w:pPr>
    </w:p>
    <w:p w14:paraId="19F5B828" w14:textId="2188B192" w:rsidR="004D2390" w:rsidRDefault="004D2390" w:rsidP="004D2390">
      <w:pPr>
        <w:spacing w:after="217"/>
        <w:ind w:left="60"/>
      </w:pPr>
    </w:p>
    <w:p w14:paraId="02A694A7" w14:textId="77777777" w:rsidR="004D2390" w:rsidRDefault="004D2390" w:rsidP="004D2390">
      <w:pPr>
        <w:spacing w:after="220"/>
        <w:ind w:left="360" w:right="66"/>
      </w:pPr>
      <w:r w:rsidRPr="004D2390">
        <w:rPr>
          <w:rFonts w:ascii="Arial" w:eastAsia="Arial" w:hAnsi="Arial" w:cs="Arial"/>
          <w:b/>
        </w:rPr>
        <w:t xml:space="preserve">** Age Range: </w:t>
      </w:r>
    </w:p>
    <w:p w14:paraId="4BA16E09" w14:textId="268D2008" w:rsidR="004D2390" w:rsidRDefault="004D2390" w:rsidP="004D2390">
      <w:pPr>
        <w:spacing w:after="227"/>
        <w:ind w:left="60"/>
      </w:pPr>
    </w:p>
    <w:p w14:paraId="0B071EED" w14:textId="77777777" w:rsidR="004D2390" w:rsidRDefault="004D2390" w:rsidP="004D2390">
      <w:pPr>
        <w:tabs>
          <w:tab w:val="center" w:pos="1539"/>
          <w:tab w:val="center" w:pos="2530"/>
          <w:tab w:val="center" w:pos="3700"/>
          <w:tab w:val="center" w:pos="4690"/>
          <w:tab w:val="center" w:pos="5861"/>
          <w:tab w:val="center" w:pos="6851"/>
          <w:tab w:val="center" w:pos="8021"/>
        </w:tabs>
        <w:spacing w:after="245"/>
        <w:ind w:left="360"/>
      </w:pPr>
      <w:r w:rsidRPr="004D2390">
        <w:rPr>
          <w:rFonts w:ascii="Arial" w:eastAsia="Arial" w:hAnsi="Arial" w:cs="Arial"/>
          <w:b/>
        </w:rPr>
        <w:t xml:space="preserve">18 – 25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26 – 35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36 – 45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r w:rsidRPr="004D2390">
        <w:rPr>
          <w:rFonts w:ascii="Arial" w:eastAsia="Arial" w:hAnsi="Arial" w:cs="Arial"/>
          <w:b/>
        </w:rPr>
        <w:tab/>
        <w:t xml:space="preserve">46 – 55 </w:t>
      </w:r>
      <w:r w:rsidRPr="004D2390">
        <w:rPr>
          <w:rFonts w:ascii="Arial" w:eastAsia="Arial" w:hAnsi="Arial" w:cs="Arial"/>
          <w:b/>
        </w:rPr>
        <w:tab/>
      </w:r>
      <w:r w:rsidRPr="004D2390">
        <w:rPr>
          <w:rFonts w:ascii="Wingdings" w:eastAsia="Wingdings" w:hAnsi="Wingdings" w:cs="Wingdings"/>
        </w:rPr>
        <w:t></w:t>
      </w:r>
      <w:r w:rsidRPr="004D2390">
        <w:rPr>
          <w:rFonts w:ascii="Arial" w:eastAsia="Arial" w:hAnsi="Arial" w:cs="Arial"/>
          <w:b/>
        </w:rPr>
        <w:t xml:space="preserve"> </w:t>
      </w:r>
    </w:p>
    <w:p w14:paraId="2B3A1170" w14:textId="77777777" w:rsidR="004D2390" w:rsidRDefault="004D2390" w:rsidP="004D2390">
      <w:pPr>
        <w:pStyle w:val="Heading2"/>
        <w:numPr>
          <w:ilvl w:val="0"/>
          <w:numId w:val="0"/>
        </w:numPr>
        <w:tabs>
          <w:tab w:val="center" w:pos="1539"/>
          <w:tab w:val="center" w:pos="3801"/>
        </w:tabs>
        <w:ind w:left="1080"/>
      </w:pPr>
      <w:r>
        <w:t>55+</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r>
        <w:rPr>
          <w:rFonts w:ascii="Wingdings" w:eastAsia="Wingdings" w:hAnsi="Wingdings" w:cs="Wingdings"/>
        </w:rPr>
        <w:t></w:t>
      </w:r>
      <w:r>
        <w:rPr>
          <w:rFonts w:ascii="Calibri" w:eastAsia="Calibri" w:hAnsi="Calibri" w:cs="Calibri"/>
        </w:rPr>
        <w:t xml:space="preserve"> </w:t>
      </w:r>
      <w:r>
        <w:rPr>
          <w:rFonts w:ascii="Calibri" w:eastAsia="Calibri" w:hAnsi="Calibri" w:cs="Calibri"/>
        </w:rPr>
        <w:tab/>
      </w:r>
      <w:r>
        <w:t>Under 18</w:t>
      </w:r>
      <w:r>
        <w:rPr>
          <w:rFonts w:ascii="Calibri" w:eastAsia="Calibri" w:hAnsi="Calibri" w:cs="Calibri"/>
        </w:rPr>
        <w:t xml:space="preserve"> </w:t>
      </w:r>
      <w:r>
        <w:rPr>
          <w:rFonts w:ascii="Wingdings" w:eastAsia="Wingdings" w:hAnsi="Wingdings" w:cs="Wingdings"/>
        </w:rPr>
        <w:t></w:t>
      </w:r>
      <w:r>
        <w:t xml:space="preserve">  Age:  60……… </w:t>
      </w:r>
    </w:p>
    <w:p w14:paraId="6DBBB706" w14:textId="52FDD66F" w:rsidR="004D2390" w:rsidRDefault="004D2390" w:rsidP="004D2390">
      <w:pPr>
        <w:spacing w:after="217"/>
        <w:ind w:left="60"/>
      </w:pPr>
    </w:p>
    <w:p w14:paraId="55694A01" w14:textId="6F18434D" w:rsidR="004D2390" w:rsidRDefault="004D2390" w:rsidP="004D2390">
      <w:pPr>
        <w:spacing w:after="217"/>
        <w:ind w:left="60"/>
      </w:pPr>
    </w:p>
    <w:p w14:paraId="4348E6B3" w14:textId="10DADF28" w:rsidR="004D2390" w:rsidRDefault="004D2390" w:rsidP="004D2390">
      <w:pPr>
        <w:spacing w:after="222"/>
        <w:ind w:left="60"/>
      </w:pPr>
    </w:p>
    <w:p w14:paraId="5EC72ECD" w14:textId="37AFB083" w:rsidR="004D2390" w:rsidRDefault="004D2390" w:rsidP="004D2390">
      <w:pPr>
        <w:spacing w:after="0"/>
        <w:ind w:left="60"/>
      </w:pPr>
    </w:p>
    <w:p w14:paraId="4583F93E" w14:textId="77777777" w:rsidR="00ED1C97" w:rsidRPr="0056790F" w:rsidRDefault="00ED1C97" w:rsidP="004D2390"/>
    <w:sectPr w:rsidR="00ED1C97" w:rsidRPr="0056790F" w:rsidSect="002644CB">
      <w:headerReference w:type="even" r:id="rId11"/>
      <w:headerReference w:type="default" r:id="rId12"/>
      <w:footerReference w:type="even" r:id="rId13"/>
      <w:footerReference w:type="default" r:id="rId14"/>
      <w:headerReference w:type="first" r:id="rId15"/>
      <w:footerReference w:type="first" r:id="rId16"/>
      <w:pgSz w:w="12240" w:h="15840"/>
      <w:pgMar w:top="0" w:right="618" w:bottom="992" w:left="992"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D3FF7" w14:textId="77777777" w:rsidR="002644CB" w:rsidRDefault="002644CB" w:rsidP="00AE083E">
      <w:pPr>
        <w:spacing w:after="0" w:line="240" w:lineRule="auto"/>
      </w:pPr>
      <w:r>
        <w:separator/>
      </w:r>
    </w:p>
  </w:endnote>
  <w:endnote w:type="continuationSeparator" w:id="0">
    <w:p w14:paraId="20C26557" w14:textId="77777777" w:rsidR="002644CB" w:rsidRDefault="002644CB" w:rsidP="00AE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DD92" w14:textId="77777777" w:rsidR="002C5BBE" w:rsidRDefault="002C5BBE" w:rsidP="002C5BB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6CA7" w14:textId="2E0F85EC" w:rsidR="00AE083E" w:rsidRPr="001F5D35" w:rsidRDefault="00AE083E" w:rsidP="001F5D35">
    <w:pPr>
      <w:spacing w:after="0"/>
      <w:jc w:val="center"/>
      <w:rPr>
        <w:rFonts w:ascii="Arial" w:hAnsi="Arial" w:cs="Arial"/>
        <w:b/>
        <w:sz w:val="18"/>
        <w:szCs w:val="18"/>
      </w:rPr>
    </w:pPr>
    <w:r w:rsidRPr="001F5D35">
      <w:rPr>
        <w:rFonts w:ascii="Arial" w:hAnsi="Arial" w:cs="Arial"/>
        <w:b/>
        <w:sz w:val="18"/>
        <w:szCs w:val="18"/>
      </w:rPr>
      <w:t>Tel: 0208 607 7777</w:t>
    </w:r>
    <w:r w:rsidR="00CB6B9E">
      <w:rPr>
        <w:rFonts w:ascii="Arial" w:hAnsi="Arial" w:cs="Arial"/>
        <w:b/>
        <w:sz w:val="18"/>
        <w:szCs w:val="18"/>
      </w:rPr>
      <w:t xml:space="preserve">  Website: </w:t>
    </w:r>
    <w:hyperlink r:id="rId1" w:history="1">
      <w:r w:rsidR="00CB6B9E" w:rsidRPr="00CB6B9E">
        <w:rPr>
          <w:rStyle w:val="Hyperlink"/>
          <w:rFonts w:ascii="Arial" w:hAnsi="Arial" w:cs="Arial"/>
          <w:b/>
          <w:sz w:val="18"/>
          <w:szCs w:val="18"/>
        </w:rPr>
        <w:t>www.karibu.org.uk</w:t>
      </w:r>
    </w:hyperlink>
  </w:p>
  <w:p w14:paraId="49C6F013" w14:textId="15C86702" w:rsidR="00AE083E" w:rsidRPr="001F5D35" w:rsidRDefault="00AE083E" w:rsidP="002C5BBE">
    <w:pPr>
      <w:spacing w:after="0"/>
      <w:jc w:val="center"/>
      <w:rPr>
        <w:rFonts w:ascii="Arial" w:hAnsi="Arial" w:cs="Arial"/>
        <w:b/>
        <w:sz w:val="18"/>
        <w:szCs w:val="18"/>
      </w:rPr>
    </w:pPr>
    <w:r w:rsidRPr="001F5D35">
      <w:rPr>
        <w:rFonts w:ascii="Arial" w:hAnsi="Arial" w:cs="Arial"/>
        <w:b/>
        <w:sz w:val="18"/>
        <w:szCs w:val="18"/>
      </w:rPr>
      <w:t xml:space="preserve">Registered Office: </w:t>
    </w:r>
    <w:r w:rsidR="00ED534B" w:rsidRPr="001F5D35">
      <w:rPr>
        <w:rFonts w:ascii="Arial" w:hAnsi="Arial" w:cs="Arial"/>
        <w:b/>
        <w:sz w:val="18"/>
        <w:szCs w:val="18"/>
      </w:rPr>
      <w:t>Karibu Community Homes</w:t>
    </w:r>
    <w:r w:rsidRPr="001F5D35">
      <w:rPr>
        <w:rFonts w:ascii="Arial" w:hAnsi="Arial" w:cs="Arial"/>
        <w:b/>
        <w:sz w:val="18"/>
        <w:szCs w:val="18"/>
      </w:rPr>
      <w:t xml:space="preserve">, </w:t>
    </w:r>
    <w:r w:rsidR="001D0BFF" w:rsidRPr="001F5D35">
      <w:rPr>
        <w:rFonts w:ascii="Arial" w:hAnsi="Arial" w:cs="Arial"/>
        <w:b/>
        <w:sz w:val="18"/>
        <w:szCs w:val="18"/>
      </w:rPr>
      <w:t>Unit 3, 8 Kew Bridge Road, Brentford TW8 0FJ</w:t>
    </w:r>
  </w:p>
  <w:p w14:paraId="0E8093F1" w14:textId="5DD01E94" w:rsidR="00020C7B" w:rsidRDefault="00AE083E" w:rsidP="004102A3">
    <w:pPr>
      <w:spacing w:after="0"/>
      <w:jc w:val="center"/>
      <w:rPr>
        <w:rFonts w:ascii="Arial" w:hAnsi="Arial" w:cs="Arial"/>
        <w:sz w:val="18"/>
        <w:szCs w:val="18"/>
      </w:rPr>
    </w:pPr>
    <w:r w:rsidRPr="00020C7B">
      <w:rPr>
        <w:rFonts w:ascii="Arial" w:hAnsi="Arial" w:cs="Arial"/>
        <w:sz w:val="18"/>
        <w:szCs w:val="18"/>
      </w:rPr>
      <w:t>Registered under the Co-operative and Community Benefit Societies Act 2014 (25733R</w:t>
    </w:r>
    <w:r w:rsidR="00020C7B">
      <w:rPr>
        <w:rFonts w:ascii="Arial" w:hAnsi="Arial" w:cs="Arial"/>
        <w:sz w:val="18"/>
        <w:szCs w:val="18"/>
      </w:rPr>
      <w:t>)</w:t>
    </w:r>
  </w:p>
  <w:p w14:paraId="6FF4E596" w14:textId="376CA3AE" w:rsidR="00AE083E" w:rsidRPr="00020C7B" w:rsidRDefault="00020C7B" w:rsidP="004102A3">
    <w:pPr>
      <w:spacing w:after="0"/>
      <w:jc w:val="center"/>
      <w:rPr>
        <w:rFonts w:ascii="Arial" w:hAnsi="Arial" w:cs="Arial"/>
        <w:sz w:val="18"/>
        <w:szCs w:val="18"/>
      </w:rPr>
    </w:pPr>
    <w:r>
      <w:rPr>
        <w:rFonts w:ascii="Arial" w:hAnsi="Arial" w:cs="Arial"/>
        <w:sz w:val="18"/>
        <w:szCs w:val="18"/>
      </w:rPr>
      <w:t xml:space="preserve">Also </w:t>
    </w:r>
    <w:r w:rsidRPr="00020C7B">
      <w:rPr>
        <w:rFonts w:ascii="Arial" w:hAnsi="Arial" w:cs="Arial"/>
        <w:sz w:val="18"/>
        <w:szCs w:val="18"/>
      </w:rPr>
      <w:t>registered with The Regulator of Social Housing (RSH) (LH3728)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9F4F" w14:textId="77777777" w:rsidR="00CB6B9E" w:rsidRDefault="00CB6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B1158" w14:textId="77777777" w:rsidR="002644CB" w:rsidRDefault="002644CB" w:rsidP="00AE083E">
      <w:pPr>
        <w:spacing w:after="0" w:line="240" w:lineRule="auto"/>
      </w:pPr>
      <w:r>
        <w:separator/>
      </w:r>
    </w:p>
  </w:footnote>
  <w:footnote w:type="continuationSeparator" w:id="0">
    <w:p w14:paraId="4F93F87E" w14:textId="77777777" w:rsidR="002644CB" w:rsidRDefault="002644CB" w:rsidP="00AE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1D721" w14:textId="77777777" w:rsidR="00CB6B9E" w:rsidRDefault="00CB6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95810" w14:textId="77777777" w:rsidR="00ED1C97" w:rsidRDefault="00E11B6D" w:rsidP="00ED1C97">
    <w:pPr>
      <w:pStyle w:val="Header"/>
      <w:jc w:val="right"/>
    </w:pPr>
    <w:r>
      <w:rPr>
        <w:noProof/>
        <w:lang w:eastAsia="en-GB"/>
      </w:rPr>
      <w:drawing>
        <wp:anchor distT="0" distB="0" distL="114300" distR="114300" simplePos="0" relativeHeight="251660288" behindDoc="0" locked="0" layoutInCell="1" allowOverlap="1" wp14:anchorId="1F080105" wp14:editId="4475C2D0">
          <wp:simplePos x="0" y="0"/>
          <wp:positionH relativeFrom="margin">
            <wp:posOffset>5420360</wp:posOffset>
          </wp:positionH>
          <wp:positionV relativeFrom="paragraph">
            <wp:posOffset>-343535</wp:posOffset>
          </wp:positionV>
          <wp:extent cx="1686560" cy="67056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205" t="27711" r="-1205" b="32530"/>
                  <a:stretch/>
                </pic:blipFill>
                <pic:spPr bwMode="auto">
                  <a:xfrm>
                    <a:off x="0" y="0"/>
                    <a:ext cx="1686560" cy="670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FE24E" w14:textId="77777777" w:rsidR="00CB6B9E" w:rsidRDefault="00CB6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660"/>
    <w:multiLevelType w:val="hybridMultilevel"/>
    <w:tmpl w:val="E5C448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C1841"/>
    <w:multiLevelType w:val="hybridMultilevel"/>
    <w:tmpl w:val="4B9E4C7C"/>
    <w:lvl w:ilvl="0" w:tplc="C58E810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EDA461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3A4FB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140EF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A92A75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B0393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44535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73AB40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3CB63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0D36E2"/>
    <w:multiLevelType w:val="multilevel"/>
    <w:tmpl w:val="C9F0808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b w:val="0"/>
      </w:rPr>
    </w:lvl>
    <w:lvl w:ilvl="2">
      <w:start w:val="1"/>
      <w:numFmt w:val="decimal"/>
      <w:pStyle w:val="Heading3"/>
      <w:lvlText w:val="%1.%2.%3"/>
      <w:lvlJc w:val="left"/>
      <w:pPr>
        <w:tabs>
          <w:tab w:val="num" w:pos="1440"/>
        </w:tabs>
        <w:ind w:left="1440" w:hanging="720"/>
      </w:pPr>
      <w:rPr>
        <w:rFonts w:hint="default"/>
      </w:rPr>
    </w:lvl>
    <w:lvl w:ilvl="3">
      <w:start w:val="1"/>
      <w:numFmt w:val="lowerLetter"/>
      <w:pStyle w:val="Heading4"/>
      <w:lvlText w:val="(%4)"/>
      <w:lvlJc w:val="left"/>
      <w:pPr>
        <w:tabs>
          <w:tab w:val="num" w:pos="2268"/>
        </w:tabs>
        <w:ind w:left="2268" w:hanging="828"/>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 w15:restartNumberingAfterBreak="0">
    <w:nsid w:val="6CF40E31"/>
    <w:multiLevelType w:val="hybridMultilevel"/>
    <w:tmpl w:val="2BFCE458"/>
    <w:lvl w:ilvl="0" w:tplc="9330468E">
      <w:start w:val="1"/>
      <w:numFmt w:val="decimal"/>
      <w:lvlText w:val="%1."/>
      <w:lvlJc w:val="left"/>
      <w:pPr>
        <w:ind w:left="2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40E7E66">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A60B694">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2E44DF8">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1A048C0">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A466DC2">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360E24BE">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08E9E8A">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3969540">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9B14F34"/>
    <w:multiLevelType w:val="hybridMultilevel"/>
    <w:tmpl w:val="69A43952"/>
    <w:lvl w:ilvl="0" w:tplc="6ED2F30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34A7E3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52F1D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80906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F40C32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0C4D1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028B47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262D2D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1BCC33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841038689">
    <w:abstractNumId w:val="2"/>
  </w:num>
  <w:num w:numId="2" w16cid:durableId="2134209737">
    <w:abstractNumId w:val="3"/>
  </w:num>
  <w:num w:numId="3" w16cid:durableId="1353262404">
    <w:abstractNumId w:val="1"/>
  </w:num>
  <w:num w:numId="4" w16cid:durableId="1848866557">
    <w:abstractNumId w:val="4"/>
  </w:num>
  <w:num w:numId="5" w16cid:durableId="209501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4B"/>
    <w:rsid w:val="0000069C"/>
    <w:rsid w:val="00020C7B"/>
    <w:rsid w:val="000547AF"/>
    <w:rsid w:val="000564FF"/>
    <w:rsid w:val="00081D48"/>
    <w:rsid w:val="000B2474"/>
    <w:rsid w:val="000D2901"/>
    <w:rsid w:val="000D37CF"/>
    <w:rsid w:val="000E02BE"/>
    <w:rsid w:val="00123001"/>
    <w:rsid w:val="00176860"/>
    <w:rsid w:val="001D0BFF"/>
    <w:rsid w:val="001D5C81"/>
    <w:rsid w:val="001E60DA"/>
    <w:rsid w:val="001F5D35"/>
    <w:rsid w:val="001F63B7"/>
    <w:rsid w:val="00245F29"/>
    <w:rsid w:val="00250D2F"/>
    <w:rsid w:val="002644CB"/>
    <w:rsid w:val="0026538C"/>
    <w:rsid w:val="00293563"/>
    <w:rsid w:val="002A3E35"/>
    <w:rsid w:val="002C5BBE"/>
    <w:rsid w:val="0038699E"/>
    <w:rsid w:val="003B41A0"/>
    <w:rsid w:val="003E278C"/>
    <w:rsid w:val="0040660E"/>
    <w:rsid w:val="004102A3"/>
    <w:rsid w:val="004864EF"/>
    <w:rsid w:val="004A7BDF"/>
    <w:rsid w:val="004B39AB"/>
    <w:rsid w:val="004D06D4"/>
    <w:rsid w:val="004D0E2B"/>
    <w:rsid w:val="004D2390"/>
    <w:rsid w:val="005049FC"/>
    <w:rsid w:val="00507F12"/>
    <w:rsid w:val="005262FA"/>
    <w:rsid w:val="00537F93"/>
    <w:rsid w:val="00550918"/>
    <w:rsid w:val="005614C5"/>
    <w:rsid w:val="0056790F"/>
    <w:rsid w:val="00585C6C"/>
    <w:rsid w:val="005E64DE"/>
    <w:rsid w:val="006617A5"/>
    <w:rsid w:val="00675163"/>
    <w:rsid w:val="0069049B"/>
    <w:rsid w:val="006A135A"/>
    <w:rsid w:val="006C3A1A"/>
    <w:rsid w:val="006C62A5"/>
    <w:rsid w:val="00726E8B"/>
    <w:rsid w:val="0076597B"/>
    <w:rsid w:val="00805497"/>
    <w:rsid w:val="00811508"/>
    <w:rsid w:val="0087550A"/>
    <w:rsid w:val="00891ECA"/>
    <w:rsid w:val="008968C6"/>
    <w:rsid w:val="008A6892"/>
    <w:rsid w:val="008B1CB1"/>
    <w:rsid w:val="008B55A1"/>
    <w:rsid w:val="00906676"/>
    <w:rsid w:val="0096069C"/>
    <w:rsid w:val="009D4484"/>
    <w:rsid w:val="00A00921"/>
    <w:rsid w:val="00A06D80"/>
    <w:rsid w:val="00A4322F"/>
    <w:rsid w:val="00A67BE7"/>
    <w:rsid w:val="00A749A7"/>
    <w:rsid w:val="00AA2C79"/>
    <w:rsid w:val="00AE083E"/>
    <w:rsid w:val="00AE3ECE"/>
    <w:rsid w:val="00AF2C86"/>
    <w:rsid w:val="00B0768D"/>
    <w:rsid w:val="00B117F6"/>
    <w:rsid w:val="00B77E75"/>
    <w:rsid w:val="00B81006"/>
    <w:rsid w:val="00CB6B9E"/>
    <w:rsid w:val="00D22FFA"/>
    <w:rsid w:val="00DF0BEA"/>
    <w:rsid w:val="00E0196D"/>
    <w:rsid w:val="00E11B6D"/>
    <w:rsid w:val="00E22D28"/>
    <w:rsid w:val="00E25A89"/>
    <w:rsid w:val="00E53899"/>
    <w:rsid w:val="00E72D17"/>
    <w:rsid w:val="00EC1F7B"/>
    <w:rsid w:val="00ED1C97"/>
    <w:rsid w:val="00ED354F"/>
    <w:rsid w:val="00ED534B"/>
    <w:rsid w:val="00EE3469"/>
    <w:rsid w:val="00F22351"/>
    <w:rsid w:val="00F253DA"/>
    <w:rsid w:val="00F424CA"/>
    <w:rsid w:val="00F478D2"/>
    <w:rsid w:val="00FC7E68"/>
    <w:rsid w:val="00FD5C94"/>
    <w:rsid w:val="00FE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212AC"/>
  <w15:chartTrackingRefBased/>
  <w15:docId w15:val="{90C5ADD8-3D10-4B9D-B2BD-C1392B2A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1"/>
    <w:next w:val="Heading2"/>
    <w:link w:val="Heading1Char"/>
    <w:qFormat/>
    <w:rsid w:val="00AE083E"/>
    <w:pPr>
      <w:keepNext/>
      <w:numPr>
        <w:numId w:val="1"/>
      </w:numPr>
      <w:spacing w:after="240" w:line="240" w:lineRule="auto"/>
      <w:jc w:val="both"/>
      <w:outlineLvl w:val="0"/>
    </w:pPr>
    <w:rPr>
      <w:rFonts w:ascii="Arial" w:eastAsia="Times New Roman" w:hAnsi="Arial" w:cs="Arial"/>
      <w:b/>
      <w:bCs/>
      <w:kern w:val="32"/>
      <w:sz w:val="21"/>
      <w:szCs w:val="21"/>
      <w:lang w:eastAsia="en-GB"/>
    </w:rPr>
  </w:style>
  <w:style w:type="paragraph" w:styleId="Heading2">
    <w:name w:val="heading 2"/>
    <w:aliases w:val="Level2"/>
    <w:basedOn w:val="Heading1"/>
    <w:link w:val="Heading2Char"/>
    <w:qFormat/>
    <w:rsid w:val="00AE083E"/>
    <w:pPr>
      <w:keepNext w:val="0"/>
      <w:numPr>
        <w:ilvl w:val="1"/>
      </w:numPr>
      <w:outlineLvl w:val="1"/>
    </w:pPr>
    <w:rPr>
      <w:b w:val="0"/>
      <w:bCs w:val="0"/>
      <w:iCs/>
      <w:szCs w:val="20"/>
    </w:rPr>
  </w:style>
  <w:style w:type="paragraph" w:styleId="Heading3">
    <w:name w:val="heading 3"/>
    <w:aliases w:val="Level3"/>
    <w:basedOn w:val="Heading2"/>
    <w:link w:val="Heading3Char"/>
    <w:qFormat/>
    <w:rsid w:val="00AE083E"/>
    <w:pPr>
      <w:numPr>
        <w:ilvl w:val="2"/>
      </w:numPr>
      <w:outlineLvl w:val="2"/>
    </w:pPr>
    <w:rPr>
      <w:bCs/>
      <w:szCs w:val="21"/>
    </w:rPr>
  </w:style>
  <w:style w:type="paragraph" w:styleId="Heading4">
    <w:name w:val="heading 4"/>
    <w:aliases w:val="Level4"/>
    <w:basedOn w:val="Heading3"/>
    <w:link w:val="Heading4Char"/>
    <w:qFormat/>
    <w:rsid w:val="00AE083E"/>
    <w:pPr>
      <w:numPr>
        <w:ilvl w:val="3"/>
      </w:numPr>
      <w:outlineLvl w:val="3"/>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
    <w:basedOn w:val="DefaultParagraphFont"/>
    <w:link w:val="Heading1"/>
    <w:rsid w:val="00AE083E"/>
    <w:rPr>
      <w:rFonts w:ascii="Arial" w:eastAsia="Times New Roman" w:hAnsi="Arial" w:cs="Arial"/>
      <w:b/>
      <w:bCs/>
      <w:kern w:val="32"/>
      <w:sz w:val="21"/>
      <w:szCs w:val="21"/>
      <w:lang w:eastAsia="en-GB"/>
    </w:rPr>
  </w:style>
  <w:style w:type="character" w:customStyle="1" w:styleId="Heading2Char">
    <w:name w:val="Heading 2 Char"/>
    <w:aliases w:val="Level2 Char"/>
    <w:basedOn w:val="DefaultParagraphFont"/>
    <w:link w:val="Heading2"/>
    <w:rsid w:val="00AE083E"/>
    <w:rPr>
      <w:rFonts w:ascii="Arial" w:eastAsia="Times New Roman" w:hAnsi="Arial" w:cs="Arial"/>
      <w:iCs/>
      <w:kern w:val="32"/>
      <w:sz w:val="21"/>
      <w:szCs w:val="20"/>
      <w:lang w:eastAsia="en-GB"/>
    </w:rPr>
  </w:style>
  <w:style w:type="character" w:customStyle="1" w:styleId="Heading3Char">
    <w:name w:val="Heading 3 Char"/>
    <w:aliases w:val="Level3 Char"/>
    <w:basedOn w:val="DefaultParagraphFont"/>
    <w:link w:val="Heading3"/>
    <w:rsid w:val="00AE083E"/>
    <w:rPr>
      <w:rFonts w:ascii="Arial" w:eastAsia="Times New Roman" w:hAnsi="Arial" w:cs="Arial"/>
      <w:bCs/>
      <w:iCs/>
      <w:kern w:val="32"/>
      <w:sz w:val="21"/>
      <w:szCs w:val="21"/>
      <w:lang w:eastAsia="en-GB"/>
    </w:rPr>
  </w:style>
  <w:style w:type="character" w:customStyle="1" w:styleId="Heading4Char">
    <w:name w:val="Heading 4 Char"/>
    <w:aliases w:val="Level4 Char"/>
    <w:basedOn w:val="DefaultParagraphFont"/>
    <w:link w:val="Heading4"/>
    <w:rsid w:val="00AE083E"/>
    <w:rPr>
      <w:rFonts w:ascii="Arial" w:eastAsia="Times New Roman" w:hAnsi="Arial" w:cs="Arial"/>
      <w:iCs/>
      <w:kern w:val="32"/>
      <w:sz w:val="21"/>
      <w:szCs w:val="21"/>
      <w:lang w:eastAsia="en-GB"/>
    </w:rPr>
  </w:style>
  <w:style w:type="character" w:customStyle="1" w:styleId="NoHeading2Text">
    <w:name w:val="No Heading 2 Text"/>
    <w:qFormat/>
    <w:rsid w:val="00AE083E"/>
    <w:rPr>
      <w:rFonts w:ascii="Arial" w:hAnsi="Arial" w:cs="Arial"/>
      <w:color w:val="auto"/>
      <w:sz w:val="21"/>
      <w:szCs w:val="21"/>
      <w:u w:val="none"/>
    </w:rPr>
  </w:style>
  <w:style w:type="paragraph" w:styleId="Header">
    <w:name w:val="header"/>
    <w:basedOn w:val="Normal"/>
    <w:link w:val="HeaderChar"/>
    <w:uiPriority w:val="99"/>
    <w:unhideWhenUsed/>
    <w:rsid w:val="00AE0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83E"/>
  </w:style>
  <w:style w:type="paragraph" w:styleId="Footer">
    <w:name w:val="footer"/>
    <w:basedOn w:val="Normal"/>
    <w:link w:val="FooterChar"/>
    <w:uiPriority w:val="99"/>
    <w:unhideWhenUsed/>
    <w:rsid w:val="00AE0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3E"/>
  </w:style>
  <w:style w:type="character" w:styleId="Hyperlink">
    <w:name w:val="Hyperlink"/>
    <w:rsid w:val="00AE083E"/>
    <w:rPr>
      <w:color w:val="0000FF"/>
      <w:u w:val="single"/>
    </w:rPr>
  </w:style>
  <w:style w:type="paragraph" w:styleId="BalloonText">
    <w:name w:val="Balloon Text"/>
    <w:basedOn w:val="Normal"/>
    <w:link w:val="BalloonTextChar"/>
    <w:uiPriority w:val="99"/>
    <w:semiHidden/>
    <w:unhideWhenUsed/>
    <w:rsid w:val="003B4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A0"/>
    <w:rPr>
      <w:rFonts w:ascii="Segoe UI" w:hAnsi="Segoe UI" w:cs="Segoe UI"/>
      <w:sz w:val="18"/>
      <w:szCs w:val="18"/>
    </w:rPr>
  </w:style>
  <w:style w:type="table" w:styleId="TableGrid">
    <w:name w:val="Table Grid"/>
    <w:basedOn w:val="TableNormal"/>
    <w:uiPriority w:val="39"/>
    <w:rsid w:val="0025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006"/>
    <w:rPr>
      <w:color w:val="605E5C"/>
      <w:shd w:val="clear" w:color="auto" w:fill="E1DFDD"/>
    </w:rPr>
  </w:style>
  <w:style w:type="table" w:customStyle="1" w:styleId="TableGrid0">
    <w:name w:val="TableGrid"/>
    <w:rsid w:val="004D2390"/>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4D2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2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file:///C:\Users\Ashleighp.INQUILAB\AppData\Local\Microsoft\Windows\INetCache\Content.Outlook\1H3V2Z9Q\www.karibu.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stonRego\Downloads\Inquilab%20letterhead%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C05AFC589884A9034C22BC23610F1" ma:contentTypeVersion="9" ma:contentTypeDescription="Create a new document." ma:contentTypeScope="" ma:versionID="a4fe05f047559525b80189ea63726062">
  <xsd:schema xmlns:xsd="http://www.w3.org/2001/XMLSchema" xmlns:xs="http://www.w3.org/2001/XMLSchema" xmlns:p="http://schemas.microsoft.com/office/2006/metadata/properties" xmlns:ns2="14c3837c-635e-4486-a15d-04fdb46f5452" xmlns:ns3="72079afc-db6f-4e9d-b9c4-372d4711769f" targetNamespace="http://schemas.microsoft.com/office/2006/metadata/properties" ma:root="true" ma:fieldsID="ac35d207e79d894c6520298b9c1d89e6" ns2:_="" ns3:_="">
    <xsd:import namespace="14c3837c-635e-4486-a15d-04fdb46f5452"/>
    <xsd:import namespace="72079afc-db6f-4e9d-b9c4-372d47117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3837c-635e-4486-a15d-04fdb46f545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79afc-db6f-4e9d-b9c4-372d4711769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2079afc-db6f-4e9d-b9c4-372d4711769f">
      <UserInfo>
        <DisplayName>Karen Meacher</DisplayName>
        <AccountId>260</AccountId>
        <AccountType/>
      </UserInfo>
      <UserInfo>
        <DisplayName>Michael Ogun</DisplayName>
        <AccountId>1748</AccountId>
        <AccountType/>
      </UserInfo>
      <UserInfo>
        <DisplayName>Ilham Ismail</DisplayName>
        <AccountId>2171</AccountId>
        <AccountType/>
      </UserInfo>
      <UserInfo>
        <DisplayName>Jimi Adeboye</DisplayName>
        <AccountId>2936</AccountId>
        <AccountType/>
      </UserInfo>
      <UserInfo>
        <DisplayName>Mohammed Ali</DisplayName>
        <AccountId>2580</AccountId>
        <AccountType/>
      </UserInfo>
      <UserInfo>
        <DisplayName>Lisa Benjamin</DisplayName>
        <AccountId>2705</AccountId>
        <AccountType/>
      </UserInfo>
      <UserInfo>
        <DisplayName>Fay Harriott</DisplayName>
        <AccountId>1536</AccountId>
        <AccountType/>
      </UserInfo>
      <UserInfo>
        <DisplayName>Jane Mellard</DisplayName>
        <AccountId>2352</AccountId>
        <AccountType/>
      </UserInfo>
      <UserInfo>
        <DisplayName>Kirti Karsan</DisplayName>
        <AccountId>2185</AccountId>
        <AccountType/>
      </UserInfo>
      <UserInfo>
        <DisplayName>Bola Adesoga</DisplayName>
        <AccountId>932</AccountId>
        <AccountType/>
      </UserInfo>
      <UserInfo>
        <DisplayName>Ray O'Looney</DisplayName>
        <AccountId>2533</AccountId>
        <AccountType/>
      </UserInfo>
      <UserInfo>
        <DisplayName>Mahvesh Khan</DisplayName>
        <AccountId>1766</AccountId>
        <AccountType/>
      </UserInfo>
      <UserInfo>
        <DisplayName>Ashleigh Prior</DisplayName>
        <AccountId>1641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1C4B4-DE9E-4A9C-815F-DE6B31B2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3837c-635e-4486-a15d-04fdb46f5452"/>
    <ds:schemaRef ds:uri="72079afc-db6f-4e9d-b9c4-372d47117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CD8A5-12B2-4C25-9E5A-AC94F1E9103D}">
  <ds:schemaRefs>
    <ds:schemaRef ds:uri="http://schemas.openxmlformats.org/officeDocument/2006/bibliography"/>
  </ds:schemaRefs>
</ds:datastoreItem>
</file>

<file path=customXml/itemProps3.xml><?xml version="1.0" encoding="utf-8"?>
<ds:datastoreItem xmlns:ds="http://schemas.openxmlformats.org/officeDocument/2006/customXml" ds:itemID="{1F0ACD68-D1F1-41B7-8722-95054F1A36ED}">
  <ds:schemaRefs>
    <ds:schemaRef ds:uri="http://schemas.microsoft.com/office/2006/metadata/properties"/>
    <ds:schemaRef ds:uri="http://schemas.microsoft.com/office/infopath/2007/PartnerControls"/>
    <ds:schemaRef ds:uri="72079afc-db6f-4e9d-b9c4-372d4711769f"/>
  </ds:schemaRefs>
</ds:datastoreItem>
</file>

<file path=customXml/itemProps4.xml><?xml version="1.0" encoding="utf-8"?>
<ds:datastoreItem xmlns:ds="http://schemas.openxmlformats.org/officeDocument/2006/customXml" ds:itemID="{25214ECC-25F2-411A-9611-A4D49C363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Inquilab letterhead (template) (1)</Template>
  <TotalTime>0</TotalTime>
  <Pages>8</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Letter Head template</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 template</dc:title>
  <dc:subject/>
  <dc:creator>Prinston Rego</dc:creator>
  <cp:keywords/>
  <dc:description/>
  <cp:lastModifiedBy>Fay Harriott</cp:lastModifiedBy>
  <cp:revision>2</cp:revision>
  <cp:lastPrinted>2023-03-14T19:35:00Z</cp:lastPrinted>
  <dcterms:created xsi:type="dcterms:W3CDTF">2024-05-31T13:47:00Z</dcterms:created>
  <dcterms:modified xsi:type="dcterms:W3CDTF">2024-05-31T13:47:00Z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0x01010081DC05AFC589884A9034C22BC23610F1</vt:lpwstr>
  </property>
</Properties>
</file>